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15F53" w14:textId="77777777" w:rsidR="005E2355" w:rsidRPr="0054018B" w:rsidRDefault="005E2355" w:rsidP="002B2E63">
      <w:pPr>
        <w:pStyle w:val="Title"/>
        <w:keepNext w:val="0"/>
        <w:keepLines w:val="0"/>
        <w:widowControl w:val="0"/>
        <w:rPr>
          <w:sz w:val="28"/>
          <w:szCs w:val="28"/>
        </w:rPr>
      </w:pPr>
      <w:r w:rsidRPr="0054018B">
        <w:rPr>
          <w:sz w:val="28"/>
          <w:szCs w:val="28"/>
        </w:rPr>
        <w:t xml:space="preserve">Contract </w:t>
      </w:r>
      <w:r w:rsidR="0054018B" w:rsidRPr="0054018B">
        <w:rPr>
          <w:sz w:val="28"/>
          <w:szCs w:val="28"/>
        </w:rPr>
        <w:t>SUBSECVENT DE PRESTĂRI SERVICII nr. 1</w:t>
      </w:r>
      <w:r w:rsidRPr="0054018B">
        <w:rPr>
          <w:sz w:val="28"/>
          <w:szCs w:val="28"/>
        </w:rPr>
        <w:t xml:space="preserve"> </w:t>
      </w:r>
    </w:p>
    <w:p w14:paraId="6472A919" w14:textId="77777777" w:rsidR="005E2355" w:rsidRPr="005E2355" w:rsidRDefault="005E2355" w:rsidP="002B2E63">
      <w:pPr>
        <w:pStyle w:val="Subtitle"/>
        <w:keepNext w:val="0"/>
        <w:keepLines w:val="0"/>
        <w:widowControl w:val="0"/>
      </w:pPr>
      <w:r w:rsidRPr="00132480">
        <w:rPr>
          <w:highlight w:val="yellow"/>
        </w:rPr>
        <w:t xml:space="preserve">– </w:t>
      </w:r>
      <w:r w:rsidR="0054018B">
        <w:rPr>
          <w:highlight w:val="yellow"/>
        </w:rPr>
        <w:t>PROIECT</w:t>
      </w:r>
      <w:r w:rsidRPr="00132480">
        <w:rPr>
          <w:highlight w:val="yellow"/>
        </w:rPr>
        <w:t xml:space="preserve"> –</w:t>
      </w:r>
    </w:p>
    <w:p w14:paraId="1DCE1BE5" w14:textId="77777777" w:rsidR="005E2355" w:rsidRDefault="005E2355" w:rsidP="002B2E63">
      <w:pPr>
        <w:keepNext w:val="0"/>
        <w:keepLines w:val="0"/>
        <w:widowControl w:val="0"/>
        <w:jc w:val="center"/>
      </w:pPr>
      <w:r w:rsidRPr="005E2355">
        <w:t>nr.______________data_______________</w:t>
      </w:r>
    </w:p>
    <w:p w14:paraId="0710E4AE" w14:textId="77777777" w:rsidR="002A505A" w:rsidRDefault="002A505A" w:rsidP="002B2E63">
      <w:pPr>
        <w:keepNext w:val="0"/>
        <w:keepLines w:val="0"/>
        <w:widowControl w:val="0"/>
        <w:jc w:val="center"/>
      </w:pPr>
    </w:p>
    <w:p w14:paraId="2E219B70" w14:textId="77777777" w:rsidR="002A505A" w:rsidRPr="005E2355" w:rsidRDefault="002A505A" w:rsidP="002B2E63">
      <w:pPr>
        <w:keepNext w:val="0"/>
        <w:keepLines w:val="0"/>
        <w:widowControl w:val="0"/>
        <w:ind w:firstLine="432"/>
      </w:pPr>
      <w:r w:rsidRPr="005E2355">
        <w:t xml:space="preserve">În temeiul prevederilor Legii nr.98/2016 privind achizițiile publice, cu modificările și completările ulterioare, s-a încheiat </w:t>
      </w:r>
      <w:r>
        <w:t xml:space="preserve">prezentul </w:t>
      </w:r>
      <w:r w:rsidRPr="002F4C42">
        <w:rPr>
          <w:rFonts w:cs="Arial"/>
        </w:rPr>
        <w:t>contract de prestare de servicii</w:t>
      </w:r>
      <w:r w:rsidRPr="005E2355">
        <w:t>, între:</w:t>
      </w:r>
    </w:p>
    <w:p w14:paraId="5A54E251" w14:textId="77777777" w:rsidR="008D38AE" w:rsidRPr="008D38AE" w:rsidRDefault="008D38AE" w:rsidP="002B2E63">
      <w:pPr>
        <w:pStyle w:val="Heading1"/>
        <w:keepNext w:val="0"/>
        <w:keepLines w:val="0"/>
        <w:widowControl w:val="0"/>
        <w:spacing w:before="0"/>
      </w:pPr>
      <w:r>
        <w:t>Părțile contractului</w:t>
      </w:r>
    </w:p>
    <w:p w14:paraId="057B13F9" w14:textId="77777777" w:rsidR="005E2355" w:rsidRPr="005E2355" w:rsidRDefault="005E2355" w:rsidP="002B2E63">
      <w:pPr>
        <w:pStyle w:val="Heading2"/>
        <w:keepNext w:val="0"/>
        <w:keepLines w:val="0"/>
        <w:widowControl w:val="0"/>
      </w:pPr>
      <w:r w:rsidRPr="005E2355">
        <w:t xml:space="preserve">MINISTERUL FINANŢELOR, cu sediul în București, Bdul. Libertății nr.16, sector 5, telefon </w:t>
      </w:r>
      <w:r w:rsidRPr="008C0188">
        <w:rPr>
          <w:highlight w:val="lightGray"/>
        </w:rPr>
        <w:t>021.226.</w:t>
      </w:r>
      <w:r w:rsidR="00DC05BA">
        <w:rPr>
          <w:highlight w:val="lightGray"/>
        </w:rPr>
        <w:t>24.91</w:t>
      </w:r>
      <w:r w:rsidRPr="005E2355">
        <w:t xml:space="preserve">,  cod fiscal 4221306, cont  </w:t>
      </w:r>
      <w:r w:rsidR="0054018B" w:rsidRPr="00214B29">
        <w:rPr>
          <w:rFonts w:cs="Arial"/>
          <w:bCs/>
          <w:snapToGrid w:val="0"/>
        </w:rPr>
        <w:t>RO70TREZ23A510103200108X</w:t>
      </w:r>
      <w:r w:rsidR="001B4085" w:rsidRPr="005E2355">
        <w:t xml:space="preserve"> </w:t>
      </w:r>
      <w:r w:rsidRPr="005E2355">
        <w:t>deschis la Activitatea de Trezorerie și Contabilitate Publică a Municipiului București, reprezentat prin</w:t>
      </w:r>
      <w:r w:rsidR="004B3FE3">
        <w:t xml:space="preserve"> domn</w:t>
      </w:r>
      <w:r w:rsidR="005B34D5">
        <w:t>ul</w:t>
      </w:r>
      <w:r w:rsidRPr="005E2355">
        <w:t xml:space="preserve"> </w:t>
      </w:r>
      <w:r w:rsidR="00A1578B">
        <w:rPr>
          <w:rFonts w:cs="Arial"/>
          <w:szCs w:val="28"/>
        </w:rPr>
        <w:t xml:space="preserve">Marius ZINCA </w:t>
      </w:r>
      <w:r w:rsidRPr="005E2355">
        <w:t>– Secretar General,</w:t>
      </w:r>
      <w:r w:rsidR="004B3FE3">
        <w:t xml:space="preserve"> pentru </w:t>
      </w:r>
      <w:r w:rsidR="004B3FE3" w:rsidRPr="005E2355">
        <w:t>Ordonator principal de credite</w:t>
      </w:r>
      <w:r w:rsidRPr="005E2355">
        <w:t xml:space="preserve"> în calitat</w:t>
      </w:r>
      <w:r w:rsidR="00A206A5">
        <w:t xml:space="preserve">e de </w:t>
      </w:r>
      <w:r w:rsidR="001B4085">
        <w:rPr>
          <w:b/>
        </w:rPr>
        <w:t>beneficiar</w:t>
      </w:r>
      <w:r w:rsidR="00A206A5">
        <w:t xml:space="preserve">, pe de o parte  </w:t>
      </w:r>
    </w:p>
    <w:p w14:paraId="5DB9E310" w14:textId="77777777" w:rsidR="005E2355" w:rsidRPr="005E2355" w:rsidRDefault="00A206A5" w:rsidP="002B2E63">
      <w:pPr>
        <w:keepNext w:val="0"/>
        <w:keepLines w:val="0"/>
        <w:widowControl w:val="0"/>
        <w:spacing w:before="120" w:after="240"/>
      </w:pPr>
      <w:r>
        <w:t xml:space="preserve">şi </w:t>
      </w:r>
    </w:p>
    <w:p w14:paraId="3F48D213" w14:textId="77777777" w:rsidR="005E2355" w:rsidRPr="00D853F0" w:rsidRDefault="005E2355" w:rsidP="002B2E63">
      <w:pPr>
        <w:pStyle w:val="Heading2"/>
        <w:keepNext w:val="0"/>
        <w:keepLines w:val="0"/>
        <w:widowControl w:val="0"/>
        <w:rPr>
          <w:lang w:val="fr-FR"/>
        </w:rPr>
      </w:pPr>
      <w:r w:rsidRPr="00D853F0">
        <w:rPr>
          <w:lang w:val="fr-FR"/>
        </w:rPr>
        <w:t xml:space="preserve">SC </w:t>
      </w:r>
      <w:r w:rsidRPr="00D853F0">
        <w:rPr>
          <w:highlight w:val="yellow"/>
          <w:lang w:val="fr-FR"/>
        </w:rPr>
        <w:t>....................................</w:t>
      </w:r>
      <w:r w:rsidRPr="00D853F0">
        <w:rPr>
          <w:lang w:val="fr-FR"/>
        </w:rPr>
        <w:t xml:space="preserve">, </w:t>
      </w:r>
      <w:proofErr w:type="spellStart"/>
      <w:r w:rsidRPr="00D853F0">
        <w:rPr>
          <w:lang w:val="fr-FR"/>
        </w:rPr>
        <w:t>cu</w:t>
      </w:r>
      <w:proofErr w:type="spellEnd"/>
      <w:r w:rsidRPr="00D853F0">
        <w:rPr>
          <w:lang w:val="fr-FR"/>
        </w:rPr>
        <w:t xml:space="preserve"> </w:t>
      </w:r>
      <w:proofErr w:type="spellStart"/>
      <w:r w:rsidRPr="00D853F0">
        <w:rPr>
          <w:lang w:val="fr-FR"/>
        </w:rPr>
        <w:t>sediul</w:t>
      </w:r>
      <w:proofErr w:type="spellEnd"/>
      <w:r w:rsidRPr="00D853F0">
        <w:rPr>
          <w:lang w:val="fr-FR"/>
        </w:rPr>
        <w:t xml:space="preserve"> </w:t>
      </w:r>
      <w:proofErr w:type="spellStart"/>
      <w:r w:rsidRPr="00D853F0">
        <w:rPr>
          <w:lang w:val="fr-FR"/>
        </w:rPr>
        <w:t>în</w:t>
      </w:r>
      <w:proofErr w:type="spellEnd"/>
      <w:r w:rsidRPr="00D853F0">
        <w:rPr>
          <w:lang w:val="fr-FR"/>
        </w:rPr>
        <w:t xml:space="preserve"> </w:t>
      </w:r>
      <w:r w:rsidRPr="00D853F0">
        <w:rPr>
          <w:highlight w:val="yellow"/>
          <w:lang w:val="fr-FR"/>
        </w:rPr>
        <w:t>...........................</w:t>
      </w:r>
      <w:r w:rsidRPr="00D853F0">
        <w:rPr>
          <w:lang w:val="fr-FR"/>
        </w:rPr>
        <w:t xml:space="preserve">, </w:t>
      </w:r>
      <w:proofErr w:type="spellStart"/>
      <w:r w:rsidRPr="00D853F0">
        <w:rPr>
          <w:lang w:val="fr-FR"/>
        </w:rPr>
        <w:t>telefon</w:t>
      </w:r>
      <w:proofErr w:type="spellEnd"/>
      <w:r w:rsidRPr="00D853F0">
        <w:rPr>
          <w:lang w:val="fr-FR"/>
        </w:rPr>
        <w:t xml:space="preserve"> </w:t>
      </w:r>
      <w:r w:rsidRPr="00D853F0">
        <w:rPr>
          <w:highlight w:val="yellow"/>
          <w:lang w:val="fr-FR"/>
        </w:rPr>
        <w:t>.....................</w:t>
      </w:r>
      <w:r w:rsidRPr="00D853F0">
        <w:rPr>
          <w:lang w:val="fr-FR"/>
        </w:rPr>
        <w:t xml:space="preserve">, </w:t>
      </w:r>
      <w:proofErr w:type="spellStart"/>
      <w:r w:rsidRPr="00D853F0">
        <w:rPr>
          <w:lang w:val="fr-FR"/>
        </w:rPr>
        <w:t>număr</w:t>
      </w:r>
      <w:proofErr w:type="spellEnd"/>
      <w:r w:rsidRPr="00D853F0">
        <w:rPr>
          <w:lang w:val="fr-FR"/>
        </w:rPr>
        <w:t xml:space="preserve"> de </w:t>
      </w:r>
      <w:proofErr w:type="spellStart"/>
      <w:r w:rsidRPr="00D853F0">
        <w:rPr>
          <w:lang w:val="fr-FR"/>
        </w:rPr>
        <w:t>înmatriculare</w:t>
      </w:r>
      <w:proofErr w:type="spellEnd"/>
      <w:r w:rsidRPr="00D853F0">
        <w:rPr>
          <w:lang w:val="fr-FR"/>
        </w:rPr>
        <w:t xml:space="preserve"> la </w:t>
      </w:r>
      <w:proofErr w:type="spellStart"/>
      <w:r w:rsidRPr="00D853F0">
        <w:rPr>
          <w:lang w:val="fr-FR"/>
        </w:rPr>
        <w:t>Registrul</w:t>
      </w:r>
      <w:proofErr w:type="spellEnd"/>
      <w:r w:rsidRPr="00D853F0">
        <w:rPr>
          <w:lang w:val="fr-FR"/>
        </w:rPr>
        <w:t xml:space="preserve"> </w:t>
      </w:r>
      <w:proofErr w:type="spellStart"/>
      <w:r w:rsidRPr="00D853F0">
        <w:rPr>
          <w:lang w:val="fr-FR"/>
        </w:rPr>
        <w:t>Comerțului</w:t>
      </w:r>
      <w:proofErr w:type="spellEnd"/>
      <w:r w:rsidRPr="00D853F0">
        <w:rPr>
          <w:lang w:val="fr-FR"/>
        </w:rPr>
        <w:t xml:space="preserve"> </w:t>
      </w:r>
      <w:r w:rsidRPr="00D853F0">
        <w:rPr>
          <w:highlight w:val="yellow"/>
          <w:lang w:val="fr-FR"/>
        </w:rPr>
        <w:t>............................</w:t>
      </w:r>
      <w:r w:rsidRPr="00D853F0">
        <w:rPr>
          <w:lang w:val="fr-FR"/>
        </w:rPr>
        <w:t xml:space="preserve">, </w:t>
      </w:r>
      <w:proofErr w:type="spellStart"/>
      <w:r w:rsidRPr="00D853F0">
        <w:rPr>
          <w:lang w:val="fr-FR"/>
        </w:rPr>
        <w:t>cod</w:t>
      </w:r>
      <w:proofErr w:type="spellEnd"/>
      <w:r w:rsidRPr="00D853F0">
        <w:rPr>
          <w:lang w:val="fr-FR"/>
        </w:rPr>
        <w:t xml:space="preserve"> fiscal </w:t>
      </w:r>
      <w:r w:rsidRPr="00D853F0">
        <w:rPr>
          <w:highlight w:val="yellow"/>
          <w:lang w:val="fr-FR"/>
        </w:rPr>
        <w:t>.....................</w:t>
      </w:r>
      <w:r w:rsidRPr="00D853F0">
        <w:rPr>
          <w:lang w:val="fr-FR"/>
        </w:rPr>
        <w:t xml:space="preserve">, </w:t>
      </w:r>
      <w:proofErr w:type="spellStart"/>
      <w:r w:rsidRPr="00D853F0">
        <w:rPr>
          <w:lang w:val="fr-FR"/>
        </w:rPr>
        <w:t>cont</w:t>
      </w:r>
      <w:proofErr w:type="spellEnd"/>
      <w:r w:rsidRPr="00D853F0">
        <w:rPr>
          <w:lang w:val="fr-FR"/>
        </w:rPr>
        <w:t xml:space="preserve"> </w:t>
      </w:r>
      <w:r w:rsidRPr="00D853F0">
        <w:rPr>
          <w:highlight w:val="yellow"/>
          <w:lang w:val="fr-FR"/>
        </w:rPr>
        <w:t>...............................................................................</w:t>
      </w:r>
      <w:r w:rsidRPr="00D853F0">
        <w:rPr>
          <w:lang w:val="fr-FR"/>
        </w:rPr>
        <w:t xml:space="preserve">, </w:t>
      </w:r>
      <w:proofErr w:type="spellStart"/>
      <w:r w:rsidRPr="00D853F0">
        <w:rPr>
          <w:lang w:val="fr-FR"/>
        </w:rPr>
        <w:t>deschis</w:t>
      </w:r>
      <w:proofErr w:type="spellEnd"/>
      <w:r w:rsidRPr="00D853F0">
        <w:rPr>
          <w:lang w:val="fr-FR"/>
        </w:rPr>
        <w:t xml:space="preserve"> la </w:t>
      </w:r>
      <w:proofErr w:type="spellStart"/>
      <w:r w:rsidRPr="00D853F0">
        <w:rPr>
          <w:lang w:val="fr-FR"/>
        </w:rPr>
        <w:t>Trezoreria</w:t>
      </w:r>
      <w:proofErr w:type="spellEnd"/>
      <w:r w:rsidRPr="00D853F0">
        <w:rPr>
          <w:highlight w:val="yellow"/>
          <w:lang w:val="fr-FR"/>
        </w:rPr>
        <w:t>.......................</w:t>
      </w:r>
      <w:r w:rsidRPr="00D853F0">
        <w:rPr>
          <w:lang w:val="fr-FR"/>
        </w:rPr>
        <w:t xml:space="preserve">, </w:t>
      </w:r>
      <w:proofErr w:type="spellStart"/>
      <w:r w:rsidRPr="00D853F0">
        <w:rPr>
          <w:lang w:val="fr-FR"/>
        </w:rPr>
        <w:t>reprezentată</w:t>
      </w:r>
      <w:proofErr w:type="spellEnd"/>
      <w:r w:rsidRPr="00D853F0">
        <w:rPr>
          <w:lang w:val="fr-FR"/>
        </w:rPr>
        <w:t xml:space="preserve"> </w:t>
      </w:r>
      <w:proofErr w:type="spellStart"/>
      <w:r w:rsidRPr="00D853F0">
        <w:rPr>
          <w:lang w:val="fr-FR"/>
        </w:rPr>
        <w:t>prin</w:t>
      </w:r>
      <w:proofErr w:type="spellEnd"/>
      <w:r w:rsidRPr="00D853F0">
        <w:rPr>
          <w:lang w:val="fr-FR"/>
        </w:rPr>
        <w:t xml:space="preserve"> </w:t>
      </w:r>
      <w:r w:rsidRPr="00D853F0">
        <w:rPr>
          <w:highlight w:val="yellow"/>
          <w:lang w:val="fr-FR"/>
        </w:rPr>
        <w:t>....................................</w:t>
      </w:r>
      <w:r w:rsidRPr="00D853F0">
        <w:rPr>
          <w:lang w:val="fr-FR"/>
        </w:rPr>
        <w:t xml:space="preserve">, </w:t>
      </w:r>
      <w:proofErr w:type="spellStart"/>
      <w:r w:rsidRPr="00D853F0">
        <w:rPr>
          <w:lang w:val="fr-FR"/>
        </w:rPr>
        <w:t>în</w:t>
      </w:r>
      <w:proofErr w:type="spellEnd"/>
      <w:r w:rsidRPr="00D853F0">
        <w:rPr>
          <w:lang w:val="fr-FR"/>
        </w:rPr>
        <w:t xml:space="preserve"> </w:t>
      </w:r>
      <w:proofErr w:type="spellStart"/>
      <w:r w:rsidRPr="00D853F0">
        <w:rPr>
          <w:lang w:val="fr-FR"/>
        </w:rPr>
        <w:t>calitate</w:t>
      </w:r>
      <w:proofErr w:type="spellEnd"/>
      <w:r w:rsidRPr="00D853F0">
        <w:rPr>
          <w:lang w:val="fr-FR"/>
        </w:rPr>
        <w:t xml:space="preserve"> de </w:t>
      </w:r>
      <w:proofErr w:type="spellStart"/>
      <w:r w:rsidR="001D23F9">
        <w:rPr>
          <w:b/>
          <w:lang w:val="fr-FR"/>
        </w:rPr>
        <w:t>prestator</w:t>
      </w:r>
      <w:proofErr w:type="spellEnd"/>
      <w:r w:rsidRPr="00D853F0">
        <w:rPr>
          <w:lang w:val="fr-FR"/>
        </w:rPr>
        <w:t xml:space="preserve">, </w:t>
      </w:r>
      <w:proofErr w:type="spellStart"/>
      <w:r w:rsidRPr="00D853F0">
        <w:rPr>
          <w:lang w:val="fr-FR"/>
        </w:rPr>
        <w:t>pe</w:t>
      </w:r>
      <w:proofErr w:type="spellEnd"/>
      <w:r w:rsidRPr="00D853F0">
        <w:rPr>
          <w:lang w:val="fr-FR"/>
        </w:rPr>
        <w:t xml:space="preserve"> de </w:t>
      </w:r>
      <w:proofErr w:type="spellStart"/>
      <w:r w:rsidRPr="00D853F0">
        <w:rPr>
          <w:lang w:val="fr-FR"/>
        </w:rPr>
        <w:t>altă</w:t>
      </w:r>
      <w:proofErr w:type="spellEnd"/>
      <w:r w:rsidRPr="00D853F0">
        <w:rPr>
          <w:lang w:val="fr-FR"/>
        </w:rPr>
        <w:t xml:space="preserve"> parte.</w:t>
      </w:r>
    </w:p>
    <w:p w14:paraId="67B00701" w14:textId="77777777" w:rsidR="005E2355" w:rsidRPr="005E2355" w:rsidRDefault="005E2355" w:rsidP="002B2E63">
      <w:pPr>
        <w:pStyle w:val="Heading1"/>
        <w:keepNext w:val="0"/>
        <w:keepLines w:val="0"/>
        <w:widowControl w:val="0"/>
        <w:spacing w:after="240"/>
      </w:pPr>
      <w:r w:rsidRPr="005E2355">
        <w:t xml:space="preserve">Definiţii </w:t>
      </w:r>
    </w:p>
    <w:p w14:paraId="6709A4FA" w14:textId="77777777" w:rsidR="005E2355" w:rsidRPr="005E2355" w:rsidRDefault="005E2355" w:rsidP="002B2E63">
      <w:pPr>
        <w:keepNext w:val="0"/>
        <w:keepLines w:val="0"/>
        <w:widowControl w:val="0"/>
      </w:pPr>
      <w:r w:rsidRPr="005E2355">
        <w:t>În prezentul contract următorii termeni vor fi interpretaţi astfel:</w:t>
      </w:r>
    </w:p>
    <w:p w14:paraId="780AEF12" w14:textId="77777777" w:rsidR="005E2355" w:rsidRPr="005E2355" w:rsidRDefault="005E2355" w:rsidP="002B2E63">
      <w:pPr>
        <w:pStyle w:val="Listparagraphletters"/>
        <w:keepNext w:val="0"/>
        <w:keepLines w:val="0"/>
        <w:widowControl w:val="0"/>
      </w:pPr>
      <w:r w:rsidRPr="005A270C">
        <w:rPr>
          <w:b/>
        </w:rPr>
        <w:t>contract</w:t>
      </w:r>
      <w:r w:rsidRPr="005E2355">
        <w:t xml:space="preserve"> - prezentul contract şi toate anexele sale;</w:t>
      </w:r>
    </w:p>
    <w:p w14:paraId="56828717" w14:textId="77777777" w:rsidR="005E2355" w:rsidRPr="005E2355" w:rsidRDefault="001D23F9" w:rsidP="002B2E63">
      <w:pPr>
        <w:pStyle w:val="Listparagraphletters"/>
        <w:keepNext w:val="0"/>
        <w:keepLines w:val="0"/>
        <w:widowControl w:val="0"/>
      </w:pPr>
      <w:r>
        <w:rPr>
          <w:b/>
        </w:rPr>
        <w:t>beneficiar</w:t>
      </w:r>
      <w:r w:rsidR="005E2355" w:rsidRPr="005A270C">
        <w:rPr>
          <w:b/>
        </w:rPr>
        <w:t xml:space="preserve"> şi </w:t>
      </w:r>
      <w:r>
        <w:rPr>
          <w:b/>
        </w:rPr>
        <w:t>prestator</w:t>
      </w:r>
      <w:r w:rsidR="005E2355" w:rsidRPr="005E2355">
        <w:t xml:space="preserve"> - părţile contractante, aşa cum sunt acestea numite în prezentul contract;</w:t>
      </w:r>
    </w:p>
    <w:p w14:paraId="68855971" w14:textId="77777777" w:rsidR="005E2355" w:rsidRPr="005E2355" w:rsidRDefault="005E2355" w:rsidP="002B2E63">
      <w:pPr>
        <w:pStyle w:val="Listparagraphletters"/>
        <w:keepNext w:val="0"/>
        <w:keepLines w:val="0"/>
        <w:widowControl w:val="0"/>
      </w:pPr>
      <w:r w:rsidRPr="00BE0416">
        <w:rPr>
          <w:b/>
        </w:rPr>
        <w:t>preţul contractului</w:t>
      </w:r>
      <w:r w:rsidRPr="005E2355">
        <w:t xml:space="preserve"> - preţul plătibil </w:t>
      </w:r>
      <w:r w:rsidR="001D23F9">
        <w:t>prestatorului</w:t>
      </w:r>
      <w:r w:rsidRPr="005E2355">
        <w:t xml:space="preserve"> de către</w:t>
      </w:r>
      <w:r w:rsidR="001D23F9">
        <w:rPr>
          <w:rFonts w:cs="Arial"/>
          <w:bCs/>
          <w:snapToGrid w:val="0"/>
        </w:rPr>
        <w:t xml:space="preserve"> beneficiar</w:t>
      </w:r>
      <w:r w:rsidRPr="005E2355">
        <w:t>, în baza contractului, pentru îndeplinirea integrală şi corespunzătoare a tuturor obligaţiilor asumate prin contract;</w:t>
      </w:r>
    </w:p>
    <w:p w14:paraId="5EC526F4" w14:textId="77777777" w:rsidR="005E2355" w:rsidRPr="005E2355" w:rsidRDefault="001D23F9" w:rsidP="002B2E63">
      <w:pPr>
        <w:pStyle w:val="Listparagraphletters"/>
        <w:keepNext w:val="0"/>
        <w:keepLines w:val="0"/>
        <w:widowControl w:val="0"/>
      </w:pPr>
      <w:r>
        <w:rPr>
          <w:b/>
        </w:rPr>
        <w:t>servicii</w:t>
      </w:r>
      <w:r w:rsidRPr="002F4C42">
        <w:rPr>
          <w:rFonts w:cs="Arial"/>
          <w:i/>
          <w:szCs w:val="24"/>
        </w:rPr>
        <w:t xml:space="preserve"> –</w:t>
      </w:r>
      <w:r w:rsidRPr="002F4C42">
        <w:rPr>
          <w:rFonts w:cs="Arial"/>
          <w:szCs w:val="24"/>
        </w:rPr>
        <w:t xml:space="preserve"> activităţi a căror prestare face obiectul contractului;</w:t>
      </w:r>
    </w:p>
    <w:p w14:paraId="4C7455DA" w14:textId="77777777" w:rsidR="005E2355" w:rsidRPr="005E2355" w:rsidRDefault="005E2355" w:rsidP="002B2E63">
      <w:pPr>
        <w:pStyle w:val="Listparagraphletters"/>
        <w:keepNext w:val="0"/>
        <w:keepLines w:val="0"/>
        <w:widowControl w:val="0"/>
      </w:pPr>
      <w:r w:rsidRPr="00BE0416">
        <w:rPr>
          <w:b/>
        </w:rPr>
        <w:t>forţa majoră</w:t>
      </w:r>
      <w:r w:rsidRPr="005E2355">
        <w:t xml:space="preserve"> -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260E65A9" w14:textId="77777777" w:rsidR="005E2355" w:rsidRPr="005E2355" w:rsidRDefault="005E2355" w:rsidP="002B2E63">
      <w:pPr>
        <w:pStyle w:val="Heading1"/>
        <w:keepNext w:val="0"/>
        <w:keepLines w:val="0"/>
        <w:widowControl w:val="0"/>
      </w:pPr>
      <w:r w:rsidRPr="005E2355">
        <w:t>Interpretare</w:t>
      </w:r>
    </w:p>
    <w:p w14:paraId="115ED997" w14:textId="77777777" w:rsidR="005E2355" w:rsidRPr="005E2355" w:rsidRDefault="005E2355" w:rsidP="002B2E63">
      <w:pPr>
        <w:pStyle w:val="Heading2"/>
        <w:keepNext w:val="0"/>
        <w:keepLines w:val="0"/>
        <w:widowControl w:val="0"/>
      </w:pPr>
      <w:r w:rsidRPr="005E2355">
        <w:t>În prezentul contract, cu excepţia unei prevederi contrare, cuvintele la forma singular vor include forma de plural şi vice versa, acolo unde acest lucru este permis de context.</w:t>
      </w:r>
    </w:p>
    <w:p w14:paraId="7ECE3D7C" w14:textId="77777777" w:rsidR="005E2355" w:rsidRPr="00413CF5" w:rsidRDefault="005E2355" w:rsidP="002B2E63">
      <w:pPr>
        <w:pStyle w:val="Heading2"/>
        <w:keepNext w:val="0"/>
        <w:keepLines w:val="0"/>
        <w:widowControl w:val="0"/>
      </w:pPr>
      <w:r w:rsidRPr="005E2355">
        <w:t>Termenul “zi”sau “zile” sau orice referire la zile reprezintă zile calendaristice dacă nu se specifică în mod diferit.</w:t>
      </w:r>
    </w:p>
    <w:p w14:paraId="4919B0C3" w14:textId="77777777" w:rsidR="005E2355" w:rsidRPr="005E2355" w:rsidRDefault="005E2355" w:rsidP="002B2E63">
      <w:pPr>
        <w:pStyle w:val="Heading1"/>
        <w:keepNext w:val="0"/>
        <w:keepLines w:val="0"/>
        <w:widowControl w:val="0"/>
        <w:spacing w:before="720"/>
      </w:pPr>
      <w:r w:rsidRPr="005E2355">
        <w:t xml:space="preserve">Obiectul contractului </w:t>
      </w:r>
    </w:p>
    <w:p w14:paraId="799F0646" w14:textId="77777777" w:rsidR="005E2355" w:rsidRDefault="005E2355" w:rsidP="002B2E63">
      <w:pPr>
        <w:pStyle w:val="Heading2"/>
        <w:keepNext w:val="0"/>
        <w:keepLines w:val="0"/>
        <w:widowControl w:val="0"/>
        <w:numPr>
          <w:ilvl w:val="0"/>
          <w:numId w:val="0"/>
        </w:numPr>
      </w:pPr>
      <w:r w:rsidRPr="005E2355">
        <w:t xml:space="preserve">Obiectul contractului îl </w:t>
      </w:r>
      <w:r w:rsidR="004E4167">
        <w:t xml:space="preserve">reprezintă prestarea de servicii de </w:t>
      </w:r>
      <w:r w:rsidRPr="005E2355">
        <w:t xml:space="preserve"> </w:t>
      </w:r>
      <w:bookmarkStart w:id="0" w:name="_Hlk67999800"/>
      <w:bookmarkStart w:id="1" w:name="_Hlk68019349"/>
      <w:r w:rsidR="00DC05BA" w:rsidRPr="009B69A0">
        <w:rPr>
          <w:b/>
          <w:bCs/>
        </w:rPr>
        <w:t xml:space="preserve">telefonie fixă </w:t>
      </w:r>
      <w:bookmarkEnd w:id="0"/>
      <w:r w:rsidR="00DC05BA" w:rsidRPr="009B69A0">
        <w:rPr>
          <w:b/>
          <w:bCs/>
        </w:rPr>
        <w:t>(convorbiri și întreținere rețea interioară) și activități conexe aferente echipamentelor</w:t>
      </w:r>
      <w:bookmarkEnd w:id="1"/>
      <w:r w:rsidRPr="005E2355">
        <w:t xml:space="preserve">, </w:t>
      </w:r>
      <w:r w:rsidR="004E4167">
        <w:t xml:space="preserve">în condițiile </w:t>
      </w:r>
      <w:r w:rsidRPr="005E2355">
        <w:lastRenderedPageBreak/>
        <w:t xml:space="preserve">prevăzute în </w:t>
      </w:r>
      <w:r w:rsidR="00DC05BA">
        <w:rPr>
          <w:highlight w:val="lightGray"/>
        </w:rPr>
        <w:t>specificațiile tehnice</w:t>
      </w:r>
      <w:r w:rsidRPr="009A46E6">
        <w:rPr>
          <w:highlight w:val="lightGray"/>
        </w:rPr>
        <w:t xml:space="preserve"> și propunerea tehnică</w:t>
      </w:r>
      <w:r w:rsidRPr="005E2355">
        <w:t>, în perioada convenită și în conformitate cu obligațiile asumate prin prezentul contract.</w:t>
      </w:r>
    </w:p>
    <w:p w14:paraId="64C098AC" w14:textId="77777777" w:rsidR="006740DD" w:rsidRPr="006740DD" w:rsidRDefault="006740DD" w:rsidP="002B2E63">
      <w:pPr>
        <w:pStyle w:val="Heading1"/>
        <w:keepNext w:val="0"/>
        <w:keepLines w:val="0"/>
        <w:widowControl w:val="0"/>
      </w:pPr>
      <w:r>
        <w:t>Prețul contractului și modalități de plată</w:t>
      </w:r>
    </w:p>
    <w:p w14:paraId="4BADF864" w14:textId="25CFA66A" w:rsidR="004109A6" w:rsidRPr="004109A6" w:rsidRDefault="005E2355" w:rsidP="004109A6">
      <w:pPr>
        <w:pStyle w:val="Heading2"/>
        <w:keepNext w:val="0"/>
        <w:keepLines w:val="0"/>
        <w:widowControl w:val="0"/>
        <w:spacing w:after="120"/>
        <w:rPr>
          <w:szCs w:val="24"/>
        </w:rPr>
      </w:pPr>
      <w:r w:rsidRPr="005E2355">
        <w:t xml:space="preserve">Preţul convenit pentru îndeplinirea contractului, </w:t>
      </w:r>
      <w:r w:rsidR="004E4167" w:rsidRPr="002F4C42">
        <w:rPr>
          <w:rFonts w:cs="Arial"/>
          <w:szCs w:val="24"/>
        </w:rPr>
        <w:t>plătibil prestatorului de către benefici</w:t>
      </w:r>
      <w:r w:rsidR="004E4167">
        <w:rPr>
          <w:rFonts w:cs="Arial"/>
          <w:szCs w:val="24"/>
        </w:rPr>
        <w:t xml:space="preserve">ar </w:t>
      </w:r>
      <w:r w:rsidR="004E4167">
        <w:t xml:space="preserve"> </w:t>
      </w:r>
      <w:r w:rsidRPr="005E2355">
        <w:t xml:space="preserve">este </w:t>
      </w:r>
      <w:r w:rsidR="0070238D" w:rsidRPr="005E2355">
        <w:t xml:space="preserve">de </w:t>
      </w:r>
      <w:r w:rsidR="0070238D" w:rsidRPr="009A46E6">
        <w:rPr>
          <w:b/>
          <w:highlight w:val="yellow"/>
        </w:rPr>
        <w:t>....................</w:t>
      </w:r>
      <w:r w:rsidR="0070238D" w:rsidRPr="009A46E6">
        <w:rPr>
          <w:b/>
        </w:rPr>
        <w:t xml:space="preserve"> lei</w:t>
      </w:r>
      <w:r w:rsidR="0070238D" w:rsidRPr="005E2355">
        <w:t xml:space="preserve">, </w:t>
      </w:r>
      <w:r w:rsidR="0070238D">
        <w:t>din care TVA</w:t>
      </w:r>
      <w:r w:rsidR="0070238D" w:rsidRPr="005E2355">
        <w:t xml:space="preserve"> </w:t>
      </w:r>
      <w:r w:rsidR="0070238D" w:rsidRPr="009A46E6">
        <w:rPr>
          <w:b/>
          <w:highlight w:val="yellow"/>
        </w:rPr>
        <w:t>.................</w:t>
      </w:r>
      <w:r w:rsidR="0070238D">
        <w:rPr>
          <w:b/>
        </w:rPr>
        <w:t xml:space="preserve"> lei</w:t>
      </w:r>
      <w:r w:rsidR="0070238D" w:rsidRPr="005E2355">
        <w:t xml:space="preserve">, </w:t>
      </w:r>
      <w:r w:rsidR="00250A04">
        <w:t xml:space="preserve">pentru o cantitate de </w:t>
      </w:r>
      <w:r w:rsidR="005C5590">
        <w:t>...</w:t>
      </w:r>
      <w:r w:rsidR="002359A7">
        <w:t xml:space="preserve"> minute</w:t>
      </w:r>
      <w:r w:rsidR="00A14E00">
        <w:t>/convorbiri</w:t>
      </w:r>
      <w:r w:rsidR="002359A7">
        <w:t xml:space="preserve"> aferente </w:t>
      </w:r>
      <w:r w:rsidR="005C5590">
        <w:t>...</w:t>
      </w:r>
      <w:r w:rsidR="002359A7">
        <w:t>.</w:t>
      </w:r>
    </w:p>
    <w:p w14:paraId="6C1F0278" w14:textId="7B1DFE63" w:rsidR="006740DD" w:rsidRDefault="006740DD" w:rsidP="004109A6">
      <w:pPr>
        <w:pStyle w:val="Heading2"/>
        <w:keepNext w:val="0"/>
        <w:keepLines w:val="0"/>
        <w:widowControl w:val="0"/>
        <w:spacing w:after="120"/>
        <w:rPr>
          <w:szCs w:val="24"/>
        </w:rPr>
      </w:pPr>
      <w:r w:rsidRPr="002F4C42">
        <w:rPr>
          <w:szCs w:val="24"/>
        </w:rPr>
        <w:t xml:space="preserve">Plata se va efectua în lei, în contul prestatorului, în baza </w:t>
      </w:r>
      <w:r>
        <w:t>f</w:t>
      </w:r>
      <w:r w:rsidRPr="002F4C42">
        <w:t>acturii fiscale</w:t>
      </w:r>
      <w:r w:rsidR="00126CCB">
        <w:t>.</w:t>
      </w:r>
    </w:p>
    <w:p w14:paraId="7CAEB63E" w14:textId="77777777" w:rsidR="00C3040F" w:rsidRPr="005E2355" w:rsidRDefault="00C3040F" w:rsidP="002B2E63">
      <w:pPr>
        <w:pStyle w:val="Heading1"/>
        <w:keepNext w:val="0"/>
        <w:keepLines w:val="0"/>
        <w:widowControl w:val="0"/>
      </w:pPr>
      <w:r w:rsidRPr="005E2355">
        <w:t>Ajustarea preţului contractului</w:t>
      </w:r>
    </w:p>
    <w:p w14:paraId="55926414" w14:textId="77777777" w:rsidR="00C3040F" w:rsidRPr="005E2355" w:rsidRDefault="00C3040F" w:rsidP="002B2E63">
      <w:pPr>
        <w:pStyle w:val="Heading2"/>
        <w:keepNext w:val="0"/>
        <w:keepLines w:val="0"/>
        <w:widowControl w:val="0"/>
      </w:pPr>
      <w:r w:rsidRPr="005E2355">
        <w:t xml:space="preserve">Pentru </w:t>
      </w:r>
      <w:r>
        <w:t>seviciile efectiv prestate</w:t>
      </w:r>
      <w:r w:rsidRPr="005E2355">
        <w:t xml:space="preserve">, plăţile datorate de către </w:t>
      </w:r>
      <w:r>
        <w:t>beneficiar</w:t>
      </w:r>
      <w:r w:rsidRPr="005E2355">
        <w:t xml:space="preserve"> </w:t>
      </w:r>
      <w:r>
        <w:t>prestatorului</w:t>
      </w:r>
      <w:r w:rsidRPr="005E2355">
        <w:t xml:space="preserve"> sunt cele declarate în Propunerea financiară, anexă la contract.</w:t>
      </w:r>
    </w:p>
    <w:p w14:paraId="3E9A5AA6" w14:textId="77777777" w:rsidR="00B81109" w:rsidRDefault="00B81109" w:rsidP="00B81109">
      <w:pPr>
        <w:pStyle w:val="Heading2"/>
      </w:pPr>
      <w:r w:rsidRPr="002709DA">
        <w:t>Prețul unitar în euro este fix pe toată perioada de prestare a serviciilor.</w:t>
      </w:r>
    </w:p>
    <w:p w14:paraId="35FB9FB6" w14:textId="71E18FF6" w:rsidR="00126CCB" w:rsidRPr="00D82037" w:rsidRDefault="00126CCB" w:rsidP="00126CCB">
      <w:pPr>
        <w:pStyle w:val="Heading2"/>
        <w:keepNext w:val="0"/>
        <w:keepLines w:val="0"/>
        <w:widowControl w:val="0"/>
        <w:rPr>
          <w:rFonts w:cs="Arial"/>
          <w:szCs w:val="24"/>
        </w:rPr>
      </w:pPr>
      <w:r w:rsidRPr="00D82037">
        <w:rPr>
          <w:rFonts w:cs="Arial"/>
          <w:szCs w:val="24"/>
        </w:rPr>
        <w:t xml:space="preserve">Contractul </w:t>
      </w:r>
      <w:r w:rsidRPr="00D82037">
        <w:rPr>
          <w:rFonts w:cs="Arial"/>
          <w:szCs w:val="24"/>
          <w:lang w:val="pt-BR"/>
        </w:rPr>
        <w:t>se ajusteaz</w:t>
      </w:r>
      <w:r w:rsidR="00AD5DA1" w:rsidRPr="00D82037">
        <w:rPr>
          <w:rFonts w:cs="Arial"/>
          <w:szCs w:val="24"/>
          <w:lang w:val="pt-BR"/>
        </w:rPr>
        <w:t>ă</w:t>
      </w:r>
      <w:r w:rsidRPr="00D82037">
        <w:rPr>
          <w:rFonts w:cs="Arial"/>
          <w:szCs w:val="24"/>
          <w:lang w:val="pt-BR"/>
        </w:rPr>
        <w:t xml:space="preserve"> </w:t>
      </w:r>
      <w:r w:rsidR="00AD5DA1" w:rsidRPr="00D82037">
        <w:rPr>
          <w:rFonts w:cs="Arial"/>
          <w:szCs w:val="24"/>
          <w:lang w:val="pt-BR"/>
        </w:rPr>
        <w:t>î</w:t>
      </w:r>
      <w:r w:rsidRPr="00D82037">
        <w:rPr>
          <w:rFonts w:cs="Arial"/>
          <w:szCs w:val="24"/>
          <w:lang w:val="pt-BR"/>
        </w:rPr>
        <w:t>n func</w:t>
      </w:r>
      <w:r w:rsidR="00AD5DA1" w:rsidRPr="00D82037">
        <w:rPr>
          <w:rFonts w:cs="Arial"/>
          <w:szCs w:val="24"/>
          <w:lang w:val="pt-BR"/>
        </w:rPr>
        <w:t>ț</w:t>
      </w:r>
      <w:r w:rsidRPr="00D82037">
        <w:rPr>
          <w:rFonts w:cs="Arial"/>
          <w:szCs w:val="24"/>
          <w:lang w:val="pt-BR"/>
        </w:rPr>
        <w:t>ie de cursul leu-euro comunicat de BNR de la data facturării.</w:t>
      </w:r>
    </w:p>
    <w:p w14:paraId="2CD55390" w14:textId="77777777" w:rsidR="004C70B2" w:rsidRDefault="004C70B2" w:rsidP="002B2E63">
      <w:pPr>
        <w:pStyle w:val="Heading1"/>
        <w:keepNext w:val="0"/>
        <w:keepLines w:val="0"/>
        <w:widowControl w:val="0"/>
      </w:pPr>
      <w:r>
        <w:t>Valabilitatea contractului și termenul de execuție a obligațiilor</w:t>
      </w:r>
    </w:p>
    <w:p w14:paraId="0EF3948E" w14:textId="77777777" w:rsidR="0098769D" w:rsidRDefault="004C70B2" w:rsidP="002B2E63">
      <w:pPr>
        <w:pStyle w:val="Heading2"/>
        <w:keepNext w:val="0"/>
        <w:keepLines w:val="0"/>
        <w:widowControl w:val="0"/>
      </w:pPr>
      <w:r>
        <w:t>Valabilitatea prezentului contract începe de la data semnării lui de către ambele părți și se termină la epuizarea convențională sau legală a oricărui efect pe care îl produce.</w:t>
      </w:r>
      <w:bookmarkStart w:id="2" w:name="_Ref521510128"/>
    </w:p>
    <w:p w14:paraId="3196CBE0" w14:textId="77777777" w:rsidR="004C70B2" w:rsidRPr="004C70B2" w:rsidRDefault="0098769D" w:rsidP="002B2E63">
      <w:pPr>
        <w:pStyle w:val="Heading2"/>
        <w:keepNext w:val="0"/>
        <w:keepLines w:val="0"/>
        <w:widowControl w:val="0"/>
      </w:pPr>
      <w:r>
        <w:t xml:space="preserve">Perioada </w:t>
      </w:r>
      <w:r w:rsidR="004C70B2">
        <w:t xml:space="preserve">pentru </w:t>
      </w:r>
      <w:r w:rsidR="00F87746" w:rsidRPr="002359A7">
        <w:rPr>
          <w:color w:val="000000" w:themeColor="text1"/>
        </w:rPr>
        <w:t>prestarea serviciilor de</w:t>
      </w:r>
      <w:r w:rsidR="002359A7" w:rsidRPr="002359A7">
        <w:rPr>
          <w:color w:val="000000" w:themeColor="text1"/>
        </w:rPr>
        <w:t xml:space="preserve"> </w:t>
      </w:r>
      <w:r w:rsidR="002359A7" w:rsidRPr="002359A7">
        <w:rPr>
          <w:bCs/>
          <w:color w:val="000000" w:themeColor="text1"/>
        </w:rPr>
        <w:t>telefonie fixă (convorbiri și întreținere rețea interioară) și activități conexe aferente echipamentelor</w:t>
      </w:r>
      <w:r w:rsidR="004C70B2" w:rsidRPr="002359A7">
        <w:rPr>
          <w:color w:val="000000" w:themeColor="text1"/>
        </w:rPr>
        <w:t xml:space="preserve"> </w:t>
      </w:r>
      <w:r w:rsidR="004C70B2">
        <w:t xml:space="preserve">este de la data semnării acestuia de către ambele părți până la data </w:t>
      </w:r>
      <w:r w:rsidR="004C70B2" w:rsidRPr="004621E1">
        <w:t>de 31.12.20</w:t>
      </w:r>
      <w:r w:rsidR="00250A04" w:rsidRPr="004621E1">
        <w:t>21</w:t>
      </w:r>
      <w:r w:rsidR="004C70B2" w:rsidRPr="004621E1">
        <w:t>.</w:t>
      </w:r>
      <w:r w:rsidR="004C70B2">
        <w:t xml:space="preserve"> </w:t>
      </w:r>
      <w:bookmarkEnd w:id="2"/>
    </w:p>
    <w:p w14:paraId="01182460" w14:textId="77777777" w:rsidR="005E2355" w:rsidRPr="005E2355" w:rsidRDefault="005E2355" w:rsidP="002B2E63">
      <w:pPr>
        <w:pStyle w:val="Heading1"/>
        <w:keepNext w:val="0"/>
        <w:keepLines w:val="0"/>
        <w:widowControl w:val="0"/>
      </w:pPr>
      <w:bookmarkStart w:id="3" w:name="_Ref518566251"/>
      <w:r w:rsidRPr="005E2355">
        <w:t>Documentele contractului</w:t>
      </w:r>
      <w:bookmarkEnd w:id="3"/>
      <w:r w:rsidRPr="005E2355">
        <w:t xml:space="preserve"> </w:t>
      </w:r>
    </w:p>
    <w:p w14:paraId="16381BBE" w14:textId="77777777" w:rsidR="005E2355" w:rsidRPr="005E2355" w:rsidRDefault="005E2355" w:rsidP="002B2E63">
      <w:pPr>
        <w:pStyle w:val="Heading2"/>
        <w:keepNext w:val="0"/>
        <w:keepLines w:val="0"/>
        <w:widowControl w:val="0"/>
      </w:pPr>
      <w:bookmarkStart w:id="4" w:name="_Ref518585941"/>
      <w:r w:rsidRPr="005E2355">
        <w:t>Documentele contractului sunt:</w:t>
      </w:r>
      <w:bookmarkEnd w:id="4"/>
    </w:p>
    <w:p w14:paraId="018D0997" w14:textId="77777777" w:rsidR="005E2355" w:rsidRPr="004621E1" w:rsidRDefault="008B7EFE" w:rsidP="002B2E63">
      <w:pPr>
        <w:pStyle w:val="Listparagraphletters"/>
        <w:keepNext w:val="0"/>
        <w:keepLines w:val="0"/>
        <w:widowControl w:val="0"/>
        <w:numPr>
          <w:ilvl w:val="0"/>
          <w:numId w:val="9"/>
        </w:numPr>
      </w:pPr>
      <w:r w:rsidRPr="004621E1">
        <w:t xml:space="preserve">Specificațiile tehnice </w:t>
      </w:r>
      <w:r w:rsidR="005E2355" w:rsidRPr="004621E1">
        <w:t>și eventualele clarificări – Anexa nr. 1;</w:t>
      </w:r>
    </w:p>
    <w:p w14:paraId="1AB5A25D" w14:textId="77777777" w:rsidR="005E2355" w:rsidRPr="004621E1" w:rsidRDefault="005E2355" w:rsidP="002B2E63">
      <w:pPr>
        <w:pStyle w:val="Listparagraphletters"/>
        <w:keepNext w:val="0"/>
        <w:keepLines w:val="0"/>
        <w:widowControl w:val="0"/>
        <w:numPr>
          <w:ilvl w:val="0"/>
          <w:numId w:val="9"/>
        </w:numPr>
      </w:pPr>
      <w:r w:rsidRPr="004621E1">
        <w:t>Propunerea tehnică și eventualele clarificări – Anexa nr. 2;</w:t>
      </w:r>
    </w:p>
    <w:p w14:paraId="452283F8" w14:textId="77777777" w:rsidR="005E2355" w:rsidRPr="004621E1" w:rsidRDefault="005E2355" w:rsidP="002B2E63">
      <w:pPr>
        <w:pStyle w:val="Listparagraphletters"/>
        <w:keepNext w:val="0"/>
        <w:keepLines w:val="0"/>
        <w:widowControl w:val="0"/>
        <w:numPr>
          <w:ilvl w:val="0"/>
          <w:numId w:val="9"/>
        </w:numPr>
      </w:pPr>
      <w:r w:rsidRPr="004621E1">
        <w:t>Propunerea financiară și eventualele clarificări – Anexa nr. 3;</w:t>
      </w:r>
    </w:p>
    <w:p w14:paraId="582D94F0" w14:textId="6A405E1D" w:rsidR="005E2355" w:rsidRDefault="005E2355" w:rsidP="002B2E63">
      <w:pPr>
        <w:pStyle w:val="Listparagraphletters"/>
        <w:keepNext w:val="0"/>
        <w:keepLines w:val="0"/>
        <w:widowControl w:val="0"/>
        <w:numPr>
          <w:ilvl w:val="0"/>
          <w:numId w:val="9"/>
        </w:numPr>
      </w:pPr>
      <w:r w:rsidRPr="004621E1">
        <w:t>Garanția de bună execuție, constituită conform art.</w:t>
      </w:r>
      <w:r w:rsidR="003C0207" w:rsidRPr="004621E1">
        <w:fldChar w:fldCharType="begin"/>
      </w:r>
      <w:r w:rsidR="003C0207" w:rsidRPr="004621E1">
        <w:instrText xml:space="preserve"> REF  _Ref518566035 \h \r </w:instrText>
      </w:r>
      <w:r w:rsidR="004621E1">
        <w:instrText xml:space="preserve"> \* MERGEFORMAT </w:instrText>
      </w:r>
      <w:r w:rsidR="003C0207" w:rsidRPr="004621E1">
        <w:fldChar w:fldCharType="separate"/>
      </w:r>
      <w:r w:rsidR="002917DF">
        <w:t>13</w:t>
      </w:r>
      <w:r w:rsidR="003C0207" w:rsidRPr="004621E1">
        <w:fldChar w:fldCharType="end"/>
      </w:r>
      <w:r w:rsidRPr="004621E1">
        <w:t>. – Anexa nr. 4.</w:t>
      </w:r>
    </w:p>
    <w:p w14:paraId="7E609773" w14:textId="77777777" w:rsidR="009750AD" w:rsidRPr="00CD72BD" w:rsidRDefault="009750AD" w:rsidP="009750AD">
      <w:pPr>
        <w:pStyle w:val="Listparagraphletters"/>
        <w:keepNext w:val="0"/>
        <w:keepLines w:val="0"/>
        <w:widowControl w:val="0"/>
        <w:numPr>
          <w:ilvl w:val="0"/>
          <w:numId w:val="9"/>
        </w:numPr>
        <w:ind w:right="-284"/>
        <w:rPr>
          <w:rFonts w:cs="Arial"/>
        </w:rPr>
      </w:pPr>
      <w:r w:rsidRPr="00CD72BD">
        <w:rPr>
          <w:rFonts w:cs="Arial"/>
        </w:rPr>
        <w:t>Acord de asociere (daca este cazul)</w:t>
      </w:r>
      <w:r>
        <w:rPr>
          <w:rFonts w:cs="Arial"/>
        </w:rPr>
        <w:t>;</w:t>
      </w:r>
    </w:p>
    <w:p w14:paraId="5F023B02" w14:textId="204F1CCA" w:rsidR="009750AD" w:rsidRPr="003D01A4" w:rsidRDefault="009750AD" w:rsidP="003D01A4">
      <w:pPr>
        <w:pStyle w:val="Listparagraphletters"/>
        <w:keepNext w:val="0"/>
        <w:keepLines w:val="0"/>
        <w:widowControl w:val="0"/>
        <w:numPr>
          <w:ilvl w:val="0"/>
          <w:numId w:val="9"/>
        </w:numPr>
        <w:ind w:right="-284"/>
        <w:rPr>
          <w:rFonts w:cs="Arial"/>
        </w:rPr>
      </w:pPr>
      <w:r w:rsidRPr="00CD72BD">
        <w:rPr>
          <w:rFonts w:cs="Arial"/>
        </w:rPr>
        <w:t>Acordurile de subcontractare (daca este cazul)</w:t>
      </w:r>
      <w:r>
        <w:rPr>
          <w:rFonts w:cs="Arial"/>
        </w:rPr>
        <w:t>.</w:t>
      </w:r>
    </w:p>
    <w:p w14:paraId="67B79ED7" w14:textId="77777777" w:rsidR="005E2355" w:rsidRPr="004621E1" w:rsidRDefault="008B7EFE" w:rsidP="002B2E63">
      <w:pPr>
        <w:pStyle w:val="Heading2"/>
        <w:keepNext w:val="0"/>
        <w:keepLines w:val="0"/>
        <w:widowControl w:val="0"/>
      </w:pPr>
      <w:r w:rsidRPr="004621E1">
        <w:t>În cazul apariţiei de neconcordanțe între propunerea tehnică și Specificațiile tehnice, primează prevederile din Specificațiile tehnice.</w:t>
      </w:r>
    </w:p>
    <w:p w14:paraId="0A558E47" w14:textId="17A3E844" w:rsidR="00AD6210" w:rsidRPr="00126CCB" w:rsidRDefault="00AD6210" w:rsidP="004621E1">
      <w:pPr>
        <w:suppressAutoHyphens/>
        <w:autoSpaceDE w:val="0"/>
        <w:rPr>
          <w:rFonts w:cs="Arial"/>
          <w:lang w:val="fr-FR" w:eastAsia="ar-SA"/>
        </w:rPr>
      </w:pPr>
      <w:r>
        <w:rPr>
          <w:rFonts w:cs="Arial"/>
          <w:lang w:eastAsia="ar-SA"/>
        </w:rPr>
        <w:t>8.3. Beneficiarul și prestatorul au obligația să își constituie propriul set de documente ale contractului, așa cum sunt acestea prevăzute la art.</w:t>
      </w:r>
      <w:r w:rsidR="00126CCB">
        <w:rPr>
          <w:rFonts w:cs="Arial"/>
          <w:lang w:eastAsia="ar-SA"/>
        </w:rPr>
        <w:t xml:space="preserve"> </w:t>
      </w:r>
      <w:r w:rsidR="00126CCB">
        <w:rPr>
          <w:rFonts w:cs="Arial"/>
          <w:lang w:eastAsia="ar-SA"/>
        </w:rPr>
        <w:fldChar w:fldCharType="begin"/>
      </w:r>
      <w:r w:rsidR="00126CCB">
        <w:rPr>
          <w:rFonts w:cs="Arial"/>
          <w:lang w:eastAsia="ar-SA"/>
        </w:rPr>
        <w:instrText xml:space="preserve"> REF _Ref518585941 \r \h </w:instrText>
      </w:r>
      <w:r w:rsidR="00126CCB">
        <w:rPr>
          <w:rFonts w:cs="Arial"/>
          <w:lang w:eastAsia="ar-SA"/>
        </w:rPr>
      </w:r>
      <w:r w:rsidR="00126CCB">
        <w:rPr>
          <w:rFonts w:cs="Arial"/>
          <w:lang w:eastAsia="ar-SA"/>
        </w:rPr>
        <w:fldChar w:fldCharType="separate"/>
      </w:r>
      <w:r w:rsidR="002917DF">
        <w:rPr>
          <w:rFonts w:cs="Arial"/>
          <w:lang w:eastAsia="ar-SA"/>
        </w:rPr>
        <w:t>8.1</w:t>
      </w:r>
      <w:r w:rsidR="00126CCB">
        <w:rPr>
          <w:rFonts w:cs="Arial"/>
          <w:lang w:eastAsia="ar-SA"/>
        </w:rPr>
        <w:fldChar w:fldCharType="end"/>
      </w:r>
    </w:p>
    <w:p w14:paraId="0F3FEA0D" w14:textId="77777777" w:rsidR="005E2355" w:rsidRPr="005E2355" w:rsidRDefault="005E2355" w:rsidP="002B2E63">
      <w:pPr>
        <w:pStyle w:val="Heading1"/>
        <w:keepNext w:val="0"/>
        <w:keepLines w:val="0"/>
        <w:widowControl w:val="0"/>
      </w:pPr>
      <w:r w:rsidRPr="005E2355">
        <w:t xml:space="preserve">Obligaţiile </w:t>
      </w:r>
      <w:r w:rsidR="00677AEC">
        <w:t>p</w:t>
      </w:r>
      <w:r w:rsidR="00823D9C">
        <w:t>restatorul</w:t>
      </w:r>
      <w:r w:rsidRPr="005E2355">
        <w:t>ui</w:t>
      </w:r>
    </w:p>
    <w:p w14:paraId="2202A74D" w14:textId="77777777" w:rsidR="005E2355" w:rsidRPr="005E2355" w:rsidRDefault="000079E9" w:rsidP="002B2E63">
      <w:pPr>
        <w:pStyle w:val="Heading2"/>
        <w:keepNext w:val="0"/>
        <w:keepLines w:val="0"/>
        <w:widowControl w:val="0"/>
      </w:pPr>
      <w:r w:rsidRPr="000079E9">
        <w:t xml:space="preserve">Prestatorul are obligaţia de a presta serviciile prevăzute în prezentul contract </w:t>
      </w:r>
      <w:r w:rsidR="008B7EFE" w:rsidRPr="000079E9">
        <w:t xml:space="preserve">cu profesionalismul </w:t>
      </w:r>
      <w:r w:rsidR="008B7EFE" w:rsidRPr="004621E1">
        <w:t>şi promptitudinea cuvenite angajamentului asumat în conformitate cu cerințele din Specificațiile tehnice și Propunerea</w:t>
      </w:r>
      <w:r w:rsidR="008B7EFE">
        <w:t xml:space="preserve"> tehnică</w:t>
      </w:r>
      <w:r w:rsidR="005E2355" w:rsidRPr="005E2355">
        <w:t>.</w:t>
      </w:r>
    </w:p>
    <w:p w14:paraId="5AD8FFC0" w14:textId="77777777" w:rsidR="005E2355" w:rsidRPr="005E2355" w:rsidRDefault="00823D9C" w:rsidP="002B2E63">
      <w:pPr>
        <w:pStyle w:val="Heading2"/>
        <w:keepNext w:val="0"/>
        <w:keepLines w:val="0"/>
        <w:widowControl w:val="0"/>
      </w:pPr>
      <w:r>
        <w:t>Prestatorul</w:t>
      </w:r>
      <w:r w:rsidR="005E2355" w:rsidRPr="005E2355">
        <w:t xml:space="preserve"> se obligă să despăgubească </w:t>
      </w:r>
      <w:r w:rsidR="001D23F9">
        <w:t>beneficiar</w:t>
      </w:r>
      <w:r w:rsidR="005E2355" w:rsidRPr="005E2355">
        <w:t>ul împotriva oricăror:</w:t>
      </w:r>
    </w:p>
    <w:p w14:paraId="51D84D3A" w14:textId="77777777" w:rsidR="005E2355" w:rsidRPr="005E2355" w:rsidRDefault="005E2355" w:rsidP="002B2E63">
      <w:pPr>
        <w:pStyle w:val="Listparagraphletters"/>
        <w:keepNext w:val="0"/>
        <w:keepLines w:val="0"/>
        <w:widowControl w:val="0"/>
        <w:numPr>
          <w:ilvl w:val="2"/>
          <w:numId w:val="8"/>
        </w:numPr>
        <w:ind w:left="900"/>
      </w:pPr>
      <w:r w:rsidRPr="005E2355">
        <w:t xml:space="preserve">reclamaţii şi acţiuni în justiţie, ce rezultă din încălcarea unor drepturi de proprietate intelectuală </w:t>
      </w:r>
      <w:r w:rsidR="00823D9C">
        <w:t xml:space="preserve">legate de serviciile prestate în cadrul contractului </w:t>
      </w:r>
      <w:r w:rsidRPr="005E2355">
        <w:t>şi</w:t>
      </w:r>
    </w:p>
    <w:p w14:paraId="72179A29" w14:textId="77777777" w:rsidR="005E2355" w:rsidRPr="005E2355" w:rsidRDefault="005E2355" w:rsidP="002B2E63">
      <w:pPr>
        <w:pStyle w:val="Listparagraphletters"/>
        <w:keepNext w:val="0"/>
        <w:keepLines w:val="0"/>
        <w:widowControl w:val="0"/>
        <w:numPr>
          <w:ilvl w:val="2"/>
          <w:numId w:val="8"/>
        </w:numPr>
        <w:ind w:left="900"/>
      </w:pPr>
      <w:r w:rsidRPr="005E2355">
        <w:t xml:space="preserve">daune-interese, costuri, taxe şi cheltuieli de orice natură, aferente, cu excepţia situaţiei în care o astfel de încălcare rezultă din respectarea </w:t>
      </w:r>
      <w:r w:rsidR="00823D9C">
        <w:t>specificațiilor tehnice</w:t>
      </w:r>
      <w:r w:rsidRPr="005E2355">
        <w:t xml:space="preserve"> întocmit</w:t>
      </w:r>
      <w:r w:rsidR="00823D9C">
        <w:t>e</w:t>
      </w:r>
      <w:r w:rsidRPr="005E2355">
        <w:t xml:space="preserve"> de către </w:t>
      </w:r>
      <w:r w:rsidR="001D23F9">
        <w:t>beneficiar</w:t>
      </w:r>
      <w:r w:rsidRPr="005E2355">
        <w:t>.</w:t>
      </w:r>
    </w:p>
    <w:p w14:paraId="0E820CE9" w14:textId="77777777" w:rsidR="005E2355" w:rsidRPr="005E2355" w:rsidRDefault="00823D9C" w:rsidP="002B2E63">
      <w:pPr>
        <w:pStyle w:val="Heading2"/>
        <w:keepNext w:val="0"/>
        <w:keepLines w:val="0"/>
        <w:widowControl w:val="0"/>
      </w:pPr>
      <w:r>
        <w:t>Prestatorul</w:t>
      </w:r>
      <w:r w:rsidR="005E2355" w:rsidRPr="005E2355">
        <w:t xml:space="preserve"> are obligaţia de a supraveghea </w:t>
      </w:r>
      <w:r w:rsidR="002F590F">
        <w:t>prestarea serviciilor</w:t>
      </w:r>
      <w:r w:rsidR="005E2355" w:rsidRPr="005E2355">
        <w:t xml:space="preserve"> şi de a asigura în mod </w:t>
      </w:r>
      <w:r w:rsidR="005E2355" w:rsidRPr="005E2355">
        <w:lastRenderedPageBreak/>
        <w:t>conti</w:t>
      </w:r>
      <w:r w:rsidR="002F590F">
        <w:t>nuu resursele umane,</w:t>
      </w:r>
      <w:r w:rsidR="005E2355" w:rsidRPr="005E2355">
        <w:t xml:space="preserve"> materiale</w:t>
      </w:r>
      <w:r w:rsidR="002F590F">
        <w:t xml:space="preserve"> și orice alte asemenea,</w:t>
      </w:r>
      <w:r w:rsidR="005E2355" w:rsidRPr="005E2355">
        <w:t xml:space="preserve"> necesare pentru îndeplinirea contractului.</w:t>
      </w:r>
    </w:p>
    <w:p w14:paraId="3542D0D1" w14:textId="77777777" w:rsidR="00274176" w:rsidRDefault="00823D9C" w:rsidP="00274176">
      <w:pPr>
        <w:pStyle w:val="Heading2"/>
        <w:keepNext w:val="0"/>
        <w:keepLines w:val="0"/>
        <w:widowControl w:val="0"/>
      </w:pPr>
      <w:r>
        <w:t>Prestatorul</w:t>
      </w:r>
      <w:r w:rsidR="005E2355" w:rsidRPr="005E2355">
        <w:t xml:space="preserve"> este pe deplin responsabil pentru </w:t>
      </w:r>
      <w:r w:rsidR="002F590F">
        <w:t>prestarea serviciilor ce fac obiectul prezentului contract</w:t>
      </w:r>
      <w:r w:rsidR="005E2355" w:rsidRPr="005E2355">
        <w:t>. Totodată, este răspunzător atât de siguranţa tuturor operaţiunilor şi metodelor utilizate, cât şi de calificarea personalului folosit pe toată durata contractului.</w:t>
      </w:r>
    </w:p>
    <w:p w14:paraId="71A24F56" w14:textId="1C89F869" w:rsidR="00274176" w:rsidRDefault="00274176" w:rsidP="00274176">
      <w:pPr>
        <w:pStyle w:val="Heading2"/>
        <w:keepNext w:val="0"/>
        <w:keepLines w:val="0"/>
        <w:widowControl w:val="0"/>
      </w:pPr>
      <w:r>
        <w:t xml:space="preserve">Prestatorul </w:t>
      </w:r>
      <w:r w:rsidR="008422CE">
        <w:t>are obligația</w:t>
      </w:r>
      <w:r>
        <w:t xml:space="preserve"> să asigur</w:t>
      </w:r>
      <w:r w:rsidR="004410F0">
        <w:t>e pe toată perioada contractului</w:t>
      </w:r>
      <w:r>
        <w:t xml:space="preserve"> un punct unic de contact pentru preluarea solicitărilor Beneficiarului, folosind un numar apelabil gratuit din reteaua sa, de tip Call Center, disponibil permanent</w:t>
      </w:r>
      <w:r w:rsidR="004410F0">
        <w:t>.</w:t>
      </w:r>
    </w:p>
    <w:p w14:paraId="5DCE95B1" w14:textId="16479EE0" w:rsidR="004410F0" w:rsidRPr="00A3630D" w:rsidRDefault="004410F0" w:rsidP="004410F0">
      <w:pPr>
        <w:pStyle w:val="Heading2"/>
        <w:keepNext w:val="0"/>
        <w:keepLines w:val="0"/>
        <w:widowControl w:val="0"/>
      </w:pPr>
      <w:r>
        <w:t xml:space="preserve">Prestatorul </w:t>
      </w:r>
      <w:r w:rsidR="008422CE">
        <w:t>are obligația</w:t>
      </w:r>
      <w:r>
        <w:t xml:space="preserve"> să concure la realizarea unui dialog clar cu Beneficiarul în ceea ce priveşte intervenţiile la solicitările acestuia, dovedind maximum de solicitudine pentru completarea corectă a tuturor rubricilor registrelor menţionate anterior.</w:t>
      </w:r>
    </w:p>
    <w:p w14:paraId="2350620F" w14:textId="6A82922A" w:rsidR="004410F0" w:rsidRPr="004410F0" w:rsidRDefault="004410F0" w:rsidP="004410F0">
      <w:pPr>
        <w:pStyle w:val="Heading2"/>
        <w:keepNext w:val="0"/>
        <w:keepLines w:val="0"/>
        <w:widowControl w:val="0"/>
      </w:pPr>
      <w:r>
        <w:t xml:space="preserve">Prestatorul </w:t>
      </w:r>
      <w:r w:rsidR="008422CE">
        <w:t>are obligația</w:t>
      </w:r>
      <w:r>
        <w:t xml:space="preserve"> să intervină cât mai rapid pentru a efectua intervenţiile solicitate, în condiţii de calitate maximă a lucrărilor, prin respectarea termenului de remediere a defecţiunilor şi asigurarea tuturor facilităţilor prevăzute în Specificațiile tehnice. </w:t>
      </w:r>
    </w:p>
    <w:p w14:paraId="6847C33E" w14:textId="77777777" w:rsidR="005E2355" w:rsidRPr="005E2355" w:rsidRDefault="005E2355" w:rsidP="002B2E63">
      <w:pPr>
        <w:pStyle w:val="Heading1"/>
        <w:keepNext w:val="0"/>
        <w:keepLines w:val="0"/>
        <w:widowControl w:val="0"/>
      </w:pPr>
      <w:r w:rsidRPr="005E2355">
        <w:t xml:space="preserve">Obligaţiile </w:t>
      </w:r>
      <w:r w:rsidR="001D23F9">
        <w:t>beneficiar</w:t>
      </w:r>
      <w:r w:rsidRPr="005E2355">
        <w:t>ului</w:t>
      </w:r>
    </w:p>
    <w:p w14:paraId="241A0568" w14:textId="77777777" w:rsidR="005E2355" w:rsidRPr="005E2355" w:rsidRDefault="001D23F9" w:rsidP="002B2E63">
      <w:pPr>
        <w:pStyle w:val="Heading2"/>
        <w:keepNext w:val="0"/>
        <w:keepLines w:val="0"/>
        <w:widowControl w:val="0"/>
      </w:pPr>
      <w:bookmarkStart w:id="5" w:name="_Ref518566410"/>
      <w:r>
        <w:t>Beneficiar</w:t>
      </w:r>
      <w:r w:rsidR="005E2355" w:rsidRPr="005E2355">
        <w:t xml:space="preserve">ul se obligă să plătească preţul </w:t>
      </w:r>
      <w:r w:rsidR="00A22113">
        <w:t>serviciilor prestate</w:t>
      </w:r>
      <w:r w:rsidR="005E2355" w:rsidRPr="005E2355">
        <w:t>, în conformitate cu prevederile art.6 alin.</w:t>
      </w:r>
      <w:r w:rsidR="00D80427">
        <w:t xml:space="preserve"> </w:t>
      </w:r>
      <w:r w:rsidR="005E2355" w:rsidRPr="005E2355">
        <w:t>(1) lit.</w:t>
      </w:r>
      <w:r w:rsidR="00D80427">
        <w:t xml:space="preserve"> </w:t>
      </w:r>
      <w:r w:rsidR="00A22113" w:rsidRPr="004410F0">
        <w:t>c</w:t>
      </w:r>
      <w:r w:rsidR="005E2355" w:rsidRPr="004410F0">
        <w:t>)</w:t>
      </w:r>
      <w:r w:rsidR="005E2355" w:rsidRPr="005E2355">
        <w:t xml:space="preserve"> din Legea nr. 72/2013 privind măsurile pentru combaterea întârzierii în executarea obligaţiilor de plată a unor sume de bani rezultând din contracte încheiate între profesionişti şi între aceştia şi autorităţi contractante.</w:t>
      </w:r>
      <w:bookmarkEnd w:id="5"/>
    </w:p>
    <w:p w14:paraId="154E1F21" w14:textId="77777777" w:rsidR="005E2355" w:rsidRPr="005E2355" w:rsidRDefault="001D23F9" w:rsidP="002B2E63">
      <w:pPr>
        <w:pStyle w:val="Heading2"/>
        <w:keepNext w:val="0"/>
        <w:keepLines w:val="0"/>
        <w:widowControl w:val="0"/>
      </w:pPr>
      <w:r>
        <w:t>Beneficiar</w:t>
      </w:r>
      <w:r w:rsidR="005E2355" w:rsidRPr="005E2355">
        <w:t xml:space="preserve">ul se obligă să pună la dispoziţia </w:t>
      </w:r>
      <w:r w:rsidR="003C4506">
        <w:t>p</w:t>
      </w:r>
      <w:r w:rsidR="00823D9C">
        <w:t>restatorul</w:t>
      </w:r>
      <w:r w:rsidR="005E2355" w:rsidRPr="005E2355">
        <w:t xml:space="preserve">ui orice </w:t>
      </w:r>
      <w:r w:rsidR="003C4506" w:rsidRPr="005E2355">
        <w:t xml:space="preserve">informaţii şi/sau </w:t>
      </w:r>
      <w:r w:rsidR="005E2355" w:rsidRPr="005E2355">
        <w:t>facilităţi pe care le consideră relevante şi necesare pentru îndeplinirea contractului.</w:t>
      </w:r>
    </w:p>
    <w:p w14:paraId="710CFF3D" w14:textId="77777777" w:rsidR="00002D95" w:rsidRPr="00002D95" w:rsidRDefault="001D23F9" w:rsidP="002B2E63">
      <w:pPr>
        <w:pStyle w:val="Heading2"/>
        <w:keepNext w:val="0"/>
        <w:keepLines w:val="0"/>
        <w:widowControl w:val="0"/>
      </w:pPr>
      <w:r>
        <w:t>Beneficiar</w:t>
      </w:r>
      <w:r w:rsidR="005E2355" w:rsidRPr="005E2355">
        <w:t xml:space="preserve">ul se obligă să asigure accesul reprezentanţilor </w:t>
      </w:r>
      <w:r w:rsidR="003C4506" w:rsidRPr="00EB3DB2">
        <w:t>p</w:t>
      </w:r>
      <w:r w:rsidR="00823D9C" w:rsidRPr="00EB3DB2">
        <w:t>restatorul</w:t>
      </w:r>
      <w:r w:rsidR="005E2355" w:rsidRPr="00EB3DB2">
        <w:t xml:space="preserve">ui </w:t>
      </w:r>
      <w:r w:rsidR="00920B1E" w:rsidRPr="00EB3DB2">
        <w:t>în sediile sale</w:t>
      </w:r>
      <w:r w:rsidR="005E2355" w:rsidRPr="00EB3DB2">
        <w:t>,</w:t>
      </w:r>
      <w:r w:rsidR="005E2355" w:rsidRPr="005E2355">
        <w:t xml:space="preserve"> în vederea </w:t>
      </w:r>
      <w:r w:rsidR="003C4506">
        <w:t>prestării serviciilor, dacă este cazul</w:t>
      </w:r>
      <w:r w:rsidR="005E2355" w:rsidRPr="005E2355">
        <w:t>.</w:t>
      </w:r>
    </w:p>
    <w:p w14:paraId="1AA8C797" w14:textId="77777777" w:rsidR="00002D95" w:rsidRPr="00F8346A" w:rsidRDefault="00002D95" w:rsidP="002B2E63">
      <w:pPr>
        <w:pStyle w:val="Heading1"/>
        <w:keepNext w:val="0"/>
        <w:keepLines w:val="0"/>
        <w:widowControl w:val="0"/>
      </w:pPr>
      <w:r w:rsidRPr="00F8346A">
        <w:t>Caracterul confidenţial al contractului</w:t>
      </w:r>
    </w:p>
    <w:p w14:paraId="57FDAC38" w14:textId="77777777" w:rsidR="00002D95" w:rsidRPr="00F8346A" w:rsidRDefault="00002D95" w:rsidP="002B2E63">
      <w:pPr>
        <w:pStyle w:val="Heading2"/>
        <w:keepNext w:val="0"/>
        <w:keepLines w:val="0"/>
        <w:widowControl w:val="0"/>
        <w:rPr>
          <w:noProof/>
        </w:rPr>
      </w:pPr>
      <w:r w:rsidRPr="00F8346A">
        <w:rPr>
          <w:noProof/>
        </w:rPr>
        <w:t xml:space="preserve">Fără a aduce atingere derulării şi execuţiei prezentului contract, </w:t>
      </w:r>
      <w:r>
        <w:rPr>
          <w:noProof/>
        </w:rPr>
        <w:t>b</w:t>
      </w:r>
      <w:r w:rsidRPr="00F8346A">
        <w:rPr>
          <w:noProof/>
        </w:rPr>
        <w:t xml:space="preserve">eneficiarul are obligaţia de a asigura garantarea protejării acelor informaţii pe care </w:t>
      </w:r>
      <w:r>
        <w:rPr>
          <w:noProof/>
        </w:rPr>
        <w:t>p</w:t>
      </w:r>
      <w:r w:rsidRPr="00F8346A">
        <w:rPr>
          <w:noProof/>
        </w:rPr>
        <w:t>restatorul le precizează ca fiind confidenţiale, în măsura în care, în mod obiectiv, dezvăluirea acestor informaţii ar prejudicia interesele legitime ale acestuia, în special în ceea ce priveste secretul comercial si proprietatea intelectuală.</w:t>
      </w:r>
    </w:p>
    <w:p w14:paraId="39C4BB4F" w14:textId="77777777" w:rsidR="00260754" w:rsidRDefault="00725C4A" w:rsidP="002B2E63">
      <w:pPr>
        <w:pStyle w:val="Heading2"/>
        <w:keepNext w:val="0"/>
        <w:keepLines w:val="0"/>
        <w:widowControl w:val="0"/>
        <w:rPr>
          <w:noProof/>
          <w:lang w:val="fr-FR"/>
        </w:rPr>
      </w:pPr>
      <w:r>
        <w:rPr>
          <w:noProof/>
        </w:rPr>
        <w:t>Prestatorul</w:t>
      </w:r>
      <w:r w:rsidR="00260754" w:rsidRPr="002F4258">
        <w:rPr>
          <w:noProof/>
        </w:rPr>
        <w:t xml:space="preserve"> va trata toate documentele și informa</w:t>
      </w:r>
      <w:r w:rsidR="00260754">
        <w:rPr>
          <w:noProof/>
        </w:rPr>
        <w:t>ț</w:t>
      </w:r>
      <w:r w:rsidR="00260754" w:rsidRPr="002F4258">
        <w:rPr>
          <w:noProof/>
        </w:rPr>
        <w:t>iile care îi sunt puse la dispoziție referitoare la contract ca avân</w:t>
      </w:r>
      <w:r w:rsidR="00460E57">
        <w:rPr>
          <w:noProof/>
        </w:rPr>
        <w:t>d caracter personal și confidenț</w:t>
      </w:r>
      <w:r w:rsidR="00260754" w:rsidRPr="002F4258">
        <w:rPr>
          <w:noProof/>
        </w:rPr>
        <w:t>i</w:t>
      </w:r>
      <w:r w:rsidR="00260754">
        <w:rPr>
          <w:noProof/>
        </w:rPr>
        <w:t>al, cu excepț</w:t>
      </w:r>
      <w:r w:rsidR="00460E57">
        <w:rPr>
          <w:noProof/>
        </w:rPr>
        <w:t>ia celor care, fă</w:t>
      </w:r>
      <w:r w:rsidR="00260754" w:rsidRPr="002F4258">
        <w:rPr>
          <w:noProof/>
        </w:rPr>
        <w:t>când parte di</w:t>
      </w:r>
      <w:r w:rsidR="00260754">
        <w:rPr>
          <w:noProof/>
        </w:rPr>
        <w:t>n dosarul achiziț</w:t>
      </w:r>
      <w:r w:rsidR="00260754" w:rsidRPr="002F4258">
        <w:rPr>
          <w:noProof/>
        </w:rPr>
        <w:t>iei publice, așa cum acesta este defin</w:t>
      </w:r>
      <w:r w:rsidR="002B23C1">
        <w:rPr>
          <w:noProof/>
        </w:rPr>
        <w:t>it î</w:t>
      </w:r>
      <w:r w:rsidR="002B23C1" w:rsidRPr="002F4258">
        <w:rPr>
          <w:noProof/>
        </w:rPr>
        <w:t xml:space="preserve">n Legea </w:t>
      </w:r>
      <w:r w:rsidR="002B23C1">
        <w:rPr>
          <w:noProof/>
        </w:rPr>
        <w:t xml:space="preserve">nr. </w:t>
      </w:r>
      <w:r w:rsidR="002B23C1" w:rsidRPr="002F4258">
        <w:rPr>
          <w:noProof/>
        </w:rPr>
        <w:t>98/2016</w:t>
      </w:r>
      <w:r w:rsidR="002B23C1">
        <w:rPr>
          <w:noProof/>
        </w:rPr>
        <w:t xml:space="preserve"> privind achizițiile publice</w:t>
      </w:r>
      <w:r w:rsidR="00260754" w:rsidRPr="002F4258">
        <w:rPr>
          <w:noProof/>
        </w:rPr>
        <w:t xml:space="preserve">, cu modificările și completările ulterioare, au caracter de informație publică. </w:t>
      </w:r>
      <w:r>
        <w:rPr>
          <w:noProof/>
          <w:lang w:val="fr-FR"/>
        </w:rPr>
        <w:t>Prestatorul</w:t>
      </w:r>
      <w:r w:rsidR="00260754" w:rsidRPr="00F8346A">
        <w:rPr>
          <w:noProof/>
          <w:lang w:val="fr-FR"/>
        </w:rPr>
        <w:t xml:space="preserve"> nu va pu</w:t>
      </w:r>
      <w:r w:rsidR="00260754">
        <w:rPr>
          <w:noProof/>
          <w:lang w:val="fr-FR"/>
        </w:rPr>
        <w:t>blica sau divulga nicio informație cu privire la contract fără</w:t>
      </w:r>
      <w:r w:rsidR="00260754" w:rsidRPr="00F8346A">
        <w:rPr>
          <w:noProof/>
          <w:lang w:val="fr-FR"/>
        </w:rPr>
        <w:t xml:space="preserve"> acordul scris, prealabil, al </w:t>
      </w:r>
      <w:r>
        <w:rPr>
          <w:noProof/>
          <w:lang w:val="fr-FR"/>
        </w:rPr>
        <w:t>beneficiarului</w:t>
      </w:r>
      <w:r w:rsidR="00260754" w:rsidRPr="00F8346A">
        <w:rPr>
          <w:noProof/>
          <w:lang w:val="fr-FR"/>
        </w:rPr>
        <w:t>.</w:t>
      </w:r>
    </w:p>
    <w:p w14:paraId="4B528CCE" w14:textId="77777777" w:rsidR="00002D95" w:rsidRDefault="00002D95" w:rsidP="002B2E63">
      <w:pPr>
        <w:pStyle w:val="Heading2"/>
        <w:keepNext w:val="0"/>
        <w:keepLines w:val="0"/>
        <w:widowControl w:val="0"/>
        <w:rPr>
          <w:rFonts w:eastAsia="MS Mincho"/>
        </w:rPr>
      </w:pPr>
      <w:r w:rsidRPr="002F4C42">
        <w:t>Prestatorul</w:t>
      </w:r>
      <w:r w:rsidRPr="002F4C42">
        <w:rPr>
          <w:rFonts w:eastAsia="MS Mincho"/>
        </w:rPr>
        <w:t xml:space="preserve"> va asigura confidențialitatea informaţiilor </w:t>
      </w:r>
      <w:r>
        <w:rPr>
          <w:rFonts w:eastAsia="MS Mincho"/>
        </w:rPr>
        <w:t xml:space="preserve">și protecția datelor cu caracter personal </w:t>
      </w:r>
      <w:r w:rsidRPr="002F4C42">
        <w:rPr>
          <w:rFonts w:eastAsia="MS Mincho"/>
        </w:rPr>
        <w:t>la care are acces şi se va asigura că, atât pe perioada de derulare a contractului, cât şi după încetarea acestuia, informaţiile sau documentele la care a avut acces nu vor fi utilizate în alt scop decât pentru îndepli</w:t>
      </w:r>
      <w:r>
        <w:rPr>
          <w:rFonts w:eastAsia="MS Mincho"/>
        </w:rPr>
        <w:t>nirea obligaţiilor contractuale.</w:t>
      </w:r>
    </w:p>
    <w:p w14:paraId="38F0A323" w14:textId="77777777" w:rsidR="00002D95" w:rsidRPr="00002D95" w:rsidRDefault="00002D95" w:rsidP="002B2E63">
      <w:pPr>
        <w:pStyle w:val="Heading2"/>
        <w:keepNext w:val="0"/>
        <w:keepLines w:val="0"/>
        <w:widowControl w:val="0"/>
      </w:pPr>
      <w:r w:rsidRPr="00F8346A">
        <w:t>Prestatorul are obligația de a instrui personalul folosit în scopul îndeplinirii contractului pentru ca acesta să asigure păstrarea confidențialității informațiilor și securitatea documentelor, datelor și bunurilor cu care intră în contact în timpul prestării serviciilor care fac obiectul contractului.</w:t>
      </w:r>
    </w:p>
    <w:p w14:paraId="19A5D69B" w14:textId="77777777" w:rsidR="005E2355" w:rsidRPr="005E2355" w:rsidRDefault="005E2355" w:rsidP="002B2E63">
      <w:pPr>
        <w:pStyle w:val="Heading1"/>
        <w:keepNext w:val="0"/>
        <w:keepLines w:val="0"/>
        <w:widowControl w:val="0"/>
      </w:pPr>
      <w:r w:rsidRPr="005E2355">
        <w:t xml:space="preserve">Sancţiuni pentru neîndeplinirea culpabilă a obligaţiilor </w:t>
      </w:r>
    </w:p>
    <w:p w14:paraId="0A26C21E" w14:textId="77777777" w:rsidR="005E2355" w:rsidRPr="005E2355" w:rsidRDefault="005E2355" w:rsidP="002B2E63">
      <w:pPr>
        <w:pStyle w:val="Heading2"/>
        <w:keepNext w:val="0"/>
        <w:keepLines w:val="0"/>
        <w:widowControl w:val="0"/>
      </w:pPr>
      <w:bookmarkStart w:id="6" w:name="_Ref518566934"/>
      <w:r w:rsidRPr="005E2355">
        <w:t xml:space="preserve">În cazul în care </w:t>
      </w:r>
      <w:r w:rsidR="00823D9C">
        <w:t>Prestatorul</w:t>
      </w:r>
      <w:r w:rsidRPr="005E2355">
        <w:t xml:space="preserve">, din vina sa exclusivă, </w:t>
      </w:r>
      <w:r w:rsidR="009E0ED9" w:rsidRPr="00000BF9">
        <w:rPr>
          <w:rFonts w:cs="Arial"/>
          <w:szCs w:val="24"/>
        </w:rPr>
        <w:t xml:space="preserve">nu își onorează obligaţiile stabilite prin </w:t>
      </w:r>
      <w:r w:rsidR="009E0ED9" w:rsidRPr="00EA5E73">
        <w:rPr>
          <w:rFonts w:cs="Arial"/>
          <w:szCs w:val="24"/>
        </w:rPr>
        <w:t>contract, începând cu ziua următoare</w:t>
      </w:r>
      <w:r w:rsidR="009E0ED9" w:rsidRPr="005E2355">
        <w:t xml:space="preserve"> </w:t>
      </w:r>
      <w:bookmarkEnd w:id="6"/>
      <w:r w:rsidR="00B531DD">
        <w:t>beneficiarul</w:t>
      </w:r>
      <w:r w:rsidR="004F142F" w:rsidRPr="005E2355">
        <w:t xml:space="preserve"> are dreptul de a ded</w:t>
      </w:r>
      <w:r w:rsidR="004F142F">
        <w:t xml:space="preserve">uce din valoarea </w:t>
      </w:r>
      <w:r w:rsidR="004F142F">
        <w:lastRenderedPageBreak/>
        <w:t xml:space="preserve">contractului, </w:t>
      </w:r>
      <w:r w:rsidR="004F142F" w:rsidRPr="005E2355">
        <w:t>dobânda legală penalizatoare prevăzută la art.3 alin.(2</w:t>
      </w:r>
      <w:r w:rsidR="004F142F" w:rsidRPr="00F538FF">
        <w:rPr>
          <w:vertAlign w:val="superscript"/>
        </w:rPr>
        <w:t>1</w:t>
      </w:r>
      <w:r w:rsidR="004F142F" w:rsidRPr="005E2355">
        <w:t>) din Ordonanţa Guvernului nr.13/2011 privind dobânda legală remuneratorie şi penalizatoare pentru obligaţii băneşti, precum şi pentru reglementarea unor măsuri financiar-fiscale în domeniul bancar, aprobată prin Legea nr. 43/2012, cu modificările şi completările ulterioare</w:t>
      </w:r>
      <w:r w:rsidR="004F142F">
        <w:t xml:space="preserve">, calculată la </w:t>
      </w:r>
      <w:r w:rsidR="004F142F" w:rsidRPr="005E2355">
        <w:t>valoarea obligației neîndeplinite.</w:t>
      </w:r>
    </w:p>
    <w:p w14:paraId="0BF1C029" w14:textId="03C2608A" w:rsidR="005E2355" w:rsidRPr="005E2355" w:rsidRDefault="005E2355" w:rsidP="002B2E63">
      <w:pPr>
        <w:pStyle w:val="Heading2"/>
        <w:keepNext w:val="0"/>
        <w:keepLines w:val="0"/>
        <w:widowControl w:val="0"/>
      </w:pPr>
      <w:r w:rsidRPr="005E2355">
        <w:t xml:space="preserve">În cazul în care </w:t>
      </w:r>
      <w:r w:rsidR="001D23F9">
        <w:t>beneficiar</w:t>
      </w:r>
      <w:r w:rsidRPr="005E2355">
        <w:t>ul, din vina sa exclusivă, nu îşi onorează obligaţiile în termenul prevăzut la art.</w:t>
      </w:r>
      <w:r w:rsidR="0034553B">
        <w:t xml:space="preserve"> </w:t>
      </w:r>
      <w:r w:rsidR="0034553B">
        <w:fldChar w:fldCharType="begin"/>
      </w:r>
      <w:r w:rsidR="0034553B">
        <w:instrText xml:space="preserve"> REF _Ref518566410 \r \h </w:instrText>
      </w:r>
      <w:r w:rsidR="0034553B">
        <w:fldChar w:fldCharType="separate"/>
      </w:r>
      <w:r w:rsidR="002917DF">
        <w:t>10.1</w:t>
      </w:r>
      <w:r w:rsidR="0034553B">
        <w:fldChar w:fldCharType="end"/>
      </w:r>
      <w:r w:rsidRPr="005E2355">
        <w:t xml:space="preserve">, </w:t>
      </w:r>
      <w:r w:rsidR="00823D9C">
        <w:t>Prestatorul</w:t>
      </w:r>
      <w:r w:rsidRPr="005E2355">
        <w:t xml:space="preserve"> are dreptul de a solicita plata dobânzii legale penalizatoare, aplicată la valoarea plăţii neefectuate, în conformitate cu prevederile art.4 din Legea nr. 72/2013 privind măsurile pentru combaterea întârzierii în executarea obligaţiilor de plată a unor sume de bani rezultând din contracte încheiate între profesionişti şi între aceştia şi autorităţi contractante.</w:t>
      </w:r>
    </w:p>
    <w:p w14:paraId="54658E67" w14:textId="77777777" w:rsidR="005E2355" w:rsidRPr="002B2E63" w:rsidRDefault="002B2E63" w:rsidP="002B2E63">
      <w:pPr>
        <w:pStyle w:val="Heading2"/>
        <w:keepNext w:val="0"/>
        <w:keepLines w:val="0"/>
        <w:widowControl w:val="0"/>
        <w:rPr>
          <w:rFonts w:cs="Arial"/>
          <w:szCs w:val="24"/>
        </w:rPr>
      </w:pPr>
      <w:bookmarkStart w:id="7" w:name="_Ref68001543"/>
      <w:r w:rsidRPr="003D3085">
        <w:rPr>
          <w:rFonts w:cs="Arial"/>
          <w:szCs w:val="24"/>
        </w:rPr>
        <w:t xml:space="preserve">Nerespectarea obligaţiilor asumate prin prezentul contract de către una dintre </w:t>
      </w:r>
      <w:r w:rsidRPr="006F269A">
        <w:rPr>
          <w:rFonts w:cs="Arial"/>
          <w:szCs w:val="24"/>
        </w:rPr>
        <w:t>părţi, în mod culpabil şi repetat, dă dreptul părţii lezate de a</w:t>
      </w:r>
      <w:r>
        <w:rPr>
          <w:rFonts w:cs="Arial"/>
          <w:szCs w:val="24"/>
        </w:rPr>
        <w:t xml:space="preserve"> cere reziliere contractului </w:t>
      </w:r>
      <w:r w:rsidRPr="006F269A">
        <w:rPr>
          <w:rFonts w:cs="Arial"/>
          <w:szCs w:val="24"/>
        </w:rPr>
        <w:t>şi de a pretinde plata de daune-interese.</w:t>
      </w:r>
      <w:bookmarkEnd w:id="7"/>
    </w:p>
    <w:p w14:paraId="5714F762" w14:textId="77777777" w:rsidR="00580D4E" w:rsidRPr="00580D4E" w:rsidRDefault="00C53600" w:rsidP="002B2E63">
      <w:pPr>
        <w:pStyle w:val="Heading2"/>
        <w:keepNext w:val="0"/>
        <w:keepLines w:val="0"/>
        <w:widowControl w:val="0"/>
        <w:rPr>
          <w:szCs w:val="24"/>
        </w:rPr>
      </w:pPr>
      <w:r w:rsidRPr="00580D4E">
        <w:t xml:space="preserve"> </w:t>
      </w:r>
      <w:bookmarkStart w:id="8" w:name="_Ref521680003"/>
      <w:r w:rsidR="00580D4E" w:rsidRPr="00580D4E">
        <w:rPr>
          <w:rFonts w:cs="Arial"/>
          <w:sz w:val="20"/>
          <w:szCs w:val="20"/>
        </w:rPr>
        <w:t>(</w:t>
      </w:r>
      <w:r w:rsidR="00580D4E" w:rsidRPr="00580D4E">
        <w:rPr>
          <w:rFonts w:cs="Arial"/>
          <w:szCs w:val="24"/>
        </w:rPr>
        <w:t xml:space="preserve">1) </w:t>
      </w:r>
      <w:bookmarkEnd w:id="8"/>
      <w:r w:rsidR="00580D4E" w:rsidRPr="00580D4E">
        <w:rPr>
          <w:szCs w:val="24"/>
        </w:rPr>
        <w:t>Beneficiarul</w:t>
      </w:r>
      <w:r w:rsidR="00580D4E" w:rsidRPr="00580D4E">
        <w:rPr>
          <w:rFonts w:cs="Arial"/>
          <w:szCs w:val="24"/>
        </w:rPr>
        <w:t xml:space="preserve"> are dreptul de a considera contractul ca fiind reziliat de plin drept, fără punerea în întârziere şi fără intervenţia vreunei autorităţi sau instanţe de judecată printr-o notificare scrisă adresată </w:t>
      </w:r>
      <w:r w:rsidR="00467C4E">
        <w:rPr>
          <w:rFonts w:cs="Arial"/>
          <w:szCs w:val="24"/>
        </w:rPr>
        <w:t>prestatorului</w:t>
      </w:r>
      <w:r w:rsidR="00580D4E" w:rsidRPr="00580D4E">
        <w:rPr>
          <w:rFonts w:cs="Arial"/>
          <w:szCs w:val="24"/>
        </w:rPr>
        <w:t>, fără plata vreunei compensaţii către prestator, dacă acesta din urmă nu îşi îndeplineşte obligaţiile conform prevederilor contractuale</w:t>
      </w:r>
      <w:r w:rsidR="00EB52E5">
        <w:rPr>
          <w:rFonts w:cs="Arial"/>
          <w:szCs w:val="24"/>
        </w:rPr>
        <w:t xml:space="preserve"> şi documentelor contractului. </w:t>
      </w:r>
    </w:p>
    <w:p w14:paraId="5A634F01" w14:textId="77777777" w:rsidR="00580D4E" w:rsidRPr="00580D4E" w:rsidRDefault="00580D4E" w:rsidP="002B2E63">
      <w:pPr>
        <w:pStyle w:val="Heading2"/>
        <w:keepNext w:val="0"/>
        <w:keepLines w:val="0"/>
        <w:widowControl w:val="0"/>
        <w:numPr>
          <w:ilvl w:val="0"/>
          <w:numId w:val="0"/>
        </w:numPr>
        <w:rPr>
          <w:szCs w:val="24"/>
        </w:rPr>
      </w:pPr>
      <w:r w:rsidRPr="00580D4E">
        <w:rPr>
          <w:rFonts w:cs="Arial"/>
          <w:szCs w:val="24"/>
        </w:rPr>
        <w:t>(2) În situaţiile prevăzute la alin.(1), dacă achizitorul consideră contractul ca fiind reziliat de plin drept, acesta are dreptul de a solicita plata de daune-interese.</w:t>
      </w:r>
    </w:p>
    <w:p w14:paraId="2EDAC27D" w14:textId="77777777" w:rsidR="005E2355" w:rsidRPr="00D17F0A" w:rsidRDefault="001D23F9" w:rsidP="002B2E63">
      <w:pPr>
        <w:pStyle w:val="Heading2"/>
        <w:keepNext w:val="0"/>
        <w:keepLines w:val="0"/>
        <w:widowControl w:val="0"/>
      </w:pPr>
      <w:r>
        <w:t>Beneficiar</w:t>
      </w:r>
      <w:r w:rsidR="005E2355" w:rsidRPr="005E2355">
        <w:t xml:space="preserve">ul îşi rezervă dreptul de a denunţa unilateral contractul, printr-o notificare scrisă adresată </w:t>
      </w:r>
      <w:r w:rsidR="00823D9C">
        <w:t>Prestatorul</w:t>
      </w:r>
      <w:r w:rsidR="005E2355" w:rsidRPr="005E2355">
        <w:t xml:space="preserve">ui, fără nicio compensaţie, dacă acesta din urmă </w:t>
      </w:r>
      <w:r w:rsidR="006965BC">
        <w:t>intră în procedura</w:t>
      </w:r>
      <w:r w:rsidR="002A3FE6">
        <w:t xml:space="preserve"> faliment</w:t>
      </w:r>
      <w:r w:rsidR="006965BC">
        <w:t>ului</w:t>
      </w:r>
      <w:r w:rsidR="005E2355" w:rsidRPr="005E2355">
        <w:t xml:space="preserve">, cu condiţia ca această denunţare să nu prejudicieze sau să afecteze dreptul la acţiune sau despăgubire pentru </w:t>
      </w:r>
      <w:r w:rsidR="00AD701B">
        <w:t>prestator</w:t>
      </w:r>
      <w:r w:rsidR="005E2355" w:rsidRPr="005E2355">
        <w:t xml:space="preserve">. În acest caz, </w:t>
      </w:r>
      <w:r w:rsidR="00AD701B">
        <w:t>p</w:t>
      </w:r>
      <w:r w:rsidR="00823D9C">
        <w:t>restatorul</w:t>
      </w:r>
      <w:r w:rsidR="005E2355" w:rsidRPr="005E2355">
        <w:t xml:space="preserve"> are dreptul de a pretinde numai plata corespunzătoare pentru partea din contract îndeplinită până la data denunţării unilaterale a contractului.</w:t>
      </w:r>
    </w:p>
    <w:p w14:paraId="1964092F" w14:textId="77777777" w:rsidR="005E2355" w:rsidRPr="005E2355" w:rsidRDefault="005E2355" w:rsidP="002B2E63">
      <w:pPr>
        <w:pStyle w:val="Heading1"/>
        <w:keepNext w:val="0"/>
        <w:keepLines w:val="0"/>
        <w:widowControl w:val="0"/>
      </w:pPr>
      <w:bookmarkStart w:id="9" w:name="_Ref518566035"/>
      <w:r w:rsidRPr="005E2355">
        <w:t>Garanţia de bună execuţie a contractului</w:t>
      </w:r>
      <w:bookmarkEnd w:id="9"/>
    </w:p>
    <w:p w14:paraId="2DC10666" w14:textId="77777777" w:rsidR="00CE27F0" w:rsidRPr="00B2034C" w:rsidRDefault="00823D9C" w:rsidP="002B2E63">
      <w:pPr>
        <w:pStyle w:val="Heading2"/>
        <w:keepNext w:val="0"/>
        <w:keepLines w:val="0"/>
        <w:widowControl w:val="0"/>
      </w:pPr>
      <w:r w:rsidRPr="009750AD">
        <w:t>Prestatorul</w:t>
      </w:r>
      <w:r w:rsidR="005E2355" w:rsidRPr="009750AD">
        <w:t xml:space="preserve"> se obligă să constituie garanţia de bună execuţie a contractului în termen de </w:t>
      </w:r>
      <w:r w:rsidR="005E2355" w:rsidRPr="00487051">
        <w:t>5 zile lucrătoare</w:t>
      </w:r>
      <w:r w:rsidR="005E2355" w:rsidRPr="009750AD">
        <w:t xml:space="preserve"> de la semnarea acestuia de către ambele părți, în cuantum de </w:t>
      </w:r>
      <w:r w:rsidR="005E2355" w:rsidRPr="00487051">
        <w:t>.............. lei</w:t>
      </w:r>
      <w:r w:rsidR="005E2355" w:rsidRPr="009750AD">
        <w:t>, r</w:t>
      </w:r>
      <w:r w:rsidR="005E2355" w:rsidRPr="00B2034C">
        <w:t xml:space="preserve">eprezentând </w:t>
      </w:r>
      <w:r w:rsidR="005E2355" w:rsidRPr="00487051">
        <w:t>10%</w:t>
      </w:r>
      <w:r w:rsidR="005E2355" w:rsidRPr="009750AD">
        <w:t xml:space="preserve"> din valoarea contractului fără TVA. </w:t>
      </w:r>
    </w:p>
    <w:p w14:paraId="611F44FA" w14:textId="0019447C" w:rsidR="005E2355" w:rsidRPr="00B2034C" w:rsidRDefault="005E2355" w:rsidP="002B2E63">
      <w:pPr>
        <w:pStyle w:val="Heading2"/>
        <w:keepNext w:val="0"/>
        <w:keepLines w:val="0"/>
        <w:widowControl w:val="0"/>
      </w:pPr>
      <w:r w:rsidRPr="00B2034C">
        <w:t xml:space="preserve">Perioada de valabilitate a garanției de bună execuție </w:t>
      </w:r>
      <w:r w:rsidR="00324A7B" w:rsidRPr="00B2034C">
        <w:t xml:space="preserve">trebuie să depăşească </w:t>
      </w:r>
      <w:r w:rsidR="00820825" w:rsidRPr="00B2034C">
        <w:t xml:space="preserve">cu cel puţin 14 zile </w:t>
      </w:r>
      <w:r w:rsidRPr="00B2034C">
        <w:t>durata de execuție a contractului, prevăzută la art.</w:t>
      </w:r>
      <w:r w:rsidR="00FF7A25" w:rsidRPr="00B2034C">
        <w:fldChar w:fldCharType="begin"/>
      </w:r>
      <w:r w:rsidR="00FF7A25" w:rsidRPr="009750AD">
        <w:instrText xml:space="preserve"> REF _Ref521510128 \r \h </w:instrText>
      </w:r>
      <w:r w:rsidR="009750AD">
        <w:instrText xml:space="preserve"> \* MERGEFORMAT </w:instrText>
      </w:r>
      <w:r w:rsidR="00FF7A25" w:rsidRPr="00B2034C">
        <w:fldChar w:fldCharType="separate"/>
      </w:r>
      <w:r w:rsidR="002917DF">
        <w:t>7.1</w:t>
      </w:r>
      <w:r w:rsidR="00FF7A25" w:rsidRPr="00B2034C">
        <w:fldChar w:fldCharType="end"/>
      </w:r>
      <w:r w:rsidR="0034553B" w:rsidRPr="009750AD">
        <w:t>.</w:t>
      </w:r>
    </w:p>
    <w:p w14:paraId="07A6276E" w14:textId="77777777" w:rsidR="005E2355" w:rsidRPr="005E2355" w:rsidRDefault="005E2355" w:rsidP="002B2E63">
      <w:pPr>
        <w:pStyle w:val="Heading2"/>
        <w:keepNext w:val="0"/>
        <w:keepLines w:val="0"/>
        <w:widowControl w:val="0"/>
      </w:pPr>
      <w:r w:rsidRPr="009750AD">
        <w:t>În cazul modificării valorii și /sau a duratei de execuție</w:t>
      </w:r>
      <w:r w:rsidRPr="005E2355">
        <w:t xml:space="preserve"> a prezentului contract, prin act adițional, </w:t>
      </w:r>
      <w:r w:rsidR="00AD701B">
        <w:t>p</w:t>
      </w:r>
      <w:r w:rsidR="00823D9C">
        <w:t>restatorul</w:t>
      </w:r>
      <w:r w:rsidRPr="005E2355">
        <w:t xml:space="preserve"> se obligă să suplimenteze cuantumul și/ sau să extindă perioada garanției de bună execuție, dacă este cazul.</w:t>
      </w:r>
    </w:p>
    <w:p w14:paraId="0C435D10" w14:textId="77777777" w:rsidR="005E2355" w:rsidRPr="005E2355" w:rsidRDefault="00823D9C" w:rsidP="002B2E63">
      <w:pPr>
        <w:pStyle w:val="Heading2"/>
        <w:keepNext w:val="0"/>
        <w:keepLines w:val="0"/>
        <w:widowControl w:val="0"/>
      </w:pPr>
      <w:r>
        <w:t>Prestatorul</w:t>
      </w:r>
      <w:r w:rsidR="005E2355" w:rsidRPr="005E2355">
        <w:t xml:space="preserve"> se obligă să constituie garanţia de bună execuţie a contractului prin virament bancar în </w:t>
      </w:r>
      <w:r w:rsidR="005E2355" w:rsidRPr="00322EFE">
        <w:t>contul RO06TREZ7005005XXX000153</w:t>
      </w:r>
      <w:r w:rsidR="00322EFE" w:rsidRPr="00322EFE">
        <w:t xml:space="preserve"> deschis</w:t>
      </w:r>
      <w:r w:rsidR="00322EFE">
        <w:t xml:space="preserve"> la ATCPMB </w:t>
      </w:r>
      <w:r w:rsidR="00322EFE" w:rsidRPr="005E2355">
        <w:t>sau printr-un instrument de garantare emis</w:t>
      </w:r>
      <w:r w:rsidR="00322EFE">
        <w:t xml:space="preserve"> de o instituție de credit din România sau din alt stat sau de o societate </w:t>
      </w:r>
      <w:r w:rsidR="00322EFE" w:rsidRPr="005E2355">
        <w:t>de asigurări</w:t>
      </w:r>
      <w:r w:rsidR="00322EFE">
        <w:t>, în condițiile legii</w:t>
      </w:r>
      <w:r w:rsidR="005E2355" w:rsidRPr="005E2355">
        <w:t>.</w:t>
      </w:r>
    </w:p>
    <w:p w14:paraId="0F55E7D6" w14:textId="77777777" w:rsidR="005E2355" w:rsidRPr="005E2355" w:rsidRDefault="001D23F9" w:rsidP="002B2E63">
      <w:pPr>
        <w:pStyle w:val="Heading2"/>
        <w:keepNext w:val="0"/>
        <w:keepLines w:val="0"/>
        <w:widowControl w:val="0"/>
      </w:pPr>
      <w:r>
        <w:t>Beneficiar</w:t>
      </w:r>
      <w:r w:rsidR="005E2355" w:rsidRPr="005E2355">
        <w:t xml:space="preserve">ul are dreptul de a emite pretenţii asupra garanţiei de bună execuţie oricând pe parcursul îndeplinirii contractului, în limita prejudiciului creat, dacă </w:t>
      </w:r>
      <w:r w:rsidR="00AD701B">
        <w:t>p</w:t>
      </w:r>
      <w:r w:rsidR="00823D9C">
        <w:t>restatorul</w:t>
      </w:r>
      <w:r w:rsidR="005E2355" w:rsidRPr="005E2355">
        <w:t xml:space="preserve"> nu îşi execută, execută cu întârziere sau execută necorespunzător obligaţiile asumate prin prezentul contract. Anterior emiterii unei pretenţii asupra garanţiei de bună execuţie, </w:t>
      </w:r>
      <w:r>
        <w:t>beneficiar</w:t>
      </w:r>
      <w:r w:rsidR="005E2355" w:rsidRPr="005E2355">
        <w:t xml:space="preserve">ul are obligaţia de a notifica pretenția, atât </w:t>
      </w:r>
      <w:r w:rsidR="00823D9C">
        <w:t>Prestatorul</w:t>
      </w:r>
      <w:r w:rsidR="005E2355" w:rsidRPr="005E2355">
        <w:t xml:space="preserve">ui cât și emitentului instrumentului de garantare, precizând totodată obligaţiile care nu au fost respectate, precum și modul de calcul al prejudiciului. În situația executării garanției de bună execuție, parțial sau total, </w:t>
      </w:r>
      <w:r w:rsidR="00AD701B">
        <w:t>p</w:t>
      </w:r>
      <w:r w:rsidR="00823D9C">
        <w:t>restatorul</w:t>
      </w:r>
      <w:r w:rsidR="005E2355" w:rsidRPr="005E2355">
        <w:t xml:space="preserve"> are obligația de a reîntregi garanția în cauză raportat la restul rămas de executat. </w:t>
      </w:r>
    </w:p>
    <w:p w14:paraId="6DABB8FB" w14:textId="77777777" w:rsidR="005E2355" w:rsidRPr="00487051" w:rsidRDefault="001D23F9" w:rsidP="002B2E63">
      <w:pPr>
        <w:pStyle w:val="Heading2"/>
        <w:keepNext w:val="0"/>
        <w:keepLines w:val="0"/>
        <w:widowControl w:val="0"/>
      </w:pPr>
      <w:r w:rsidRPr="00487051">
        <w:lastRenderedPageBreak/>
        <w:t>Beneficiar</w:t>
      </w:r>
      <w:r w:rsidR="005E2355" w:rsidRPr="00487051">
        <w:t>ul se obligă să restituie garanţia de bună execuţie în ter</w:t>
      </w:r>
      <w:r w:rsidR="005E2355" w:rsidRPr="00487051">
        <w:rPr>
          <w:rFonts w:cs="Arial"/>
          <w:szCs w:val="24"/>
        </w:rPr>
        <w:t>men de</w:t>
      </w:r>
      <w:r w:rsidR="0024637B" w:rsidRPr="00487051">
        <w:rPr>
          <w:rFonts w:cs="Arial"/>
          <w:szCs w:val="24"/>
        </w:rPr>
        <w:t xml:space="preserve"> </w:t>
      </w:r>
      <w:r w:rsidR="0024637B" w:rsidRPr="00487051">
        <w:rPr>
          <w:rFonts w:cs="Arial"/>
          <w:color w:val="000000"/>
          <w:szCs w:val="24"/>
          <w:shd w:val="clear" w:color="auto" w:fill="FFFFFF"/>
        </w:rPr>
        <w:t>cel mult 14 zile de la data îndeplinirii de către contractant a obligaţiilor asumate prin prezentul contract, dacă nu a ridicat până la acea dată pretenţii asupra ei.</w:t>
      </w:r>
      <w:r w:rsidR="005E2355" w:rsidRPr="00487051">
        <w:rPr>
          <w:rFonts w:cs="Arial"/>
          <w:szCs w:val="24"/>
        </w:rPr>
        <w:t xml:space="preserve"> </w:t>
      </w:r>
    </w:p>
    <w:p w14:paraId="6FE476E2" w14:textId="77777777" w:rsidR="005E2355" w:rsidRPr="005E2355" w:rsidRDefault="00AD701B" w:rsidP="002B2E63">
      <w:pPr>
        <w:pStyle w:val="Heading1"/>
        <w:keepNext w:val="0"/>
        <w:keepLines w:val="0"/>
        <w:widowControl w:val="0"/>
      </w:pPr>
      <w:r>
        <w:t>R</w:t>
      </w:r>
      <w:r w:rsidR="005E2355" w:rsidRPr="005E2355">
        <w:t>ecepție</w:t>
      </w:r>
      <w:r>
        <w:t xml:space="preserve"> și verificări</w:t>
      </w:r>
      <w:r w:rsidR="005E2355" w:rsidRPr="005E2355">
        <w:t xml:space="preserve"> </w:t>
      </w:r>
    </w:p>
    <w:p w14:paraId="44A8683E" w14:textId="02FF23F6" w:rsidR="00783541" w:rsidRPr="00783541" w:rsidRDefault="00B36001" w:rsidP="00783541">
      <w:pPr>
        <w:pStyle w:val="Heading2"/>
        <w:keepNext w:val="0"/>
        <w:keepLines w:val="0"/>
        <w:widowControl w:val="0"/>
      </w:pPr>
      <w:bookmarkStart w:id="10" w:name="_Ref518566823"/>
      <w:r>
        <w:t>Beneficiar</w:t>
      </w:r>
      <w:r w:rsidRPr="005E2355">
        <w:t>ul sau reprezentantul său are dreptul</w:t>
      </w:r>
      <w:r w:rsidR="004F05D6">
        <w:t xml:space="preserve"> de a verifica</w:t>
      </w:r>
      <w:r w:rsidRPr="005E2355">
        <w:t xml:space="preserve"> </w:t>
      </w:r>
      <w:r w:rsidRPr="002F4C42">
        <w:rPr>
          <w:rFonts w:cs="Arial"/>
          <w:szCs w:val="24"/>
        </w:rPr>
        <w:t xml:space="preserve">modul de prestare a serviciilor pentru a stabili conformitatea lor cu prevederile </w:t>
      </w:r>
      <w:r w:rsidRPr="008074B3">
        <w:rPr>
          <w:rFonts w:cs="Arial"/>
          <w:szCs w:val="24"/>
        </w:rPr>
        <w:t xml:space="preserve">din </w:t>
      </w:r>
      <w:r w:rsidRPr="008074B3">
        <w:rPr>
          <w:rFonts w:cs="Arial"/>
        </w:rPr>
        <w:t xml:space="preserve">Specificațiile tehnice și </w:t>
      </w:r>
      <w:r w:rsidRPr="008074B3">
        <w:rPr>
          <w:rFonts w:cs="Arial"/>
          <w:szCs w:val="24"/>
        </w:rPr>
        <w:t>din Propunerea tehnică</w:t>
      </w:r>
      <w:bookmarkEnd w:id="10"/>
      <w:r w:rsidR="00783541">
        <w:t>.</w:t>
      </w:r>
    </w:p>
    <w:p w14:paraId="4059C954" w14:textId="77777777" w:rsidR="005E2355" w:rsidRPr="005E2355" w:rsidRDefault="005E2355" w:rsidP="002B2E63">
      <w:pPr>
        <w:pStyle w:val="Heading1"/>
        <w:keepNext w:val="0"/>
        <w:keepLines w:val="0"/>
        <w:widowControl w:val="0"/>
      </w:pPr>
      <w:r w:rsidRPr="005E2355">
        <w:t>Întârzieri în îndeplinirea contractului</w:t>
      </w:r>
    </w:p>
    <w:p w14:paraId="4F8D7F2B" w14:textId="77777777" w:rsidR="005E2355" w:rsidRPr="005E2355" w:rsidRDefault="002A23E6" w:rsidP="002B2E63">
      <w:pPr>
        <w:pStyle w:val="Heading2"/>
        <w:keepNext w:val="0"/>
        <w:keepLines w:val="0"/>
        <w:widowControl w:val="0"/>
      </w:pPr>
      <w:r w:rsidRPr="005E2355">
        <w:t>Dacă pe parcursul îndeplinirii con</w:t>
      </w:r>
      <w:r>
        <w:t xml:space="preserve">tractului </w:t>
      </w:r>
      <w:r w:rsidR="00725C4A">
        <w:t>prestatorul</w:t>
      </w:r>
      <w:r>
        <w:t xml:space="preserve"> constată că nu poate respecta </w:t>
      </w:r>
      <w:r w:rsidRPr="005E2355">
        <w:t xml:space="preserve">termenul de </w:t>
      </w:r>
      <w:r>
        <w:t>prestare</w:t>
      </w:r>
      <w:r w:rsidR="005E2355" w:rsidRPr="005E2355">
        <w:t xml:space="preserve"> convenit</w:t>
      </w:r>
      <w:r w:rsidRPr="005E2355">
        <w:t xml:space="preserve">, atunci acesta are obligaţia de a notifica </w:t>
      </w:r>
      <w:r>
        <w:t>beneficiarul</w:t>
      </w:r>
      <w:r w:rsidRPr="005E2355">
        <w:t xml:space="preserve"> </w:t>
      </w:r>
      <w:r>
        <w:t xml:space="preserve">cu cel puțin </w:t>
      </w:r>
      <w:r w:rsidR="00EC036F">
        <w:rPr>
          <w:highlight w:val="yellow"/>
        </w:rPr>
        <w:t>1</w:t>
      </w:r>
      <w:r w:rsidR="00002C25">
        <w:rPr>
          <w:highlight w:val="yellow"/>
        </w:rPr>
        <w:t>5</w:t>
      </w:r>
      <w:r w:rsidRPr="0086140B">
        <w:rPr>
          <w:highlight w:val="yellow"/>
        </w:rPr>
        <w:t xml:space="preserve"> zile</w:t>
      </w:r>
      <w:r>
        <w:t xml:space="preserve"> înainte de expirarea termenului;</w:t>
      </w:r>
      <w:r w:rsidRPr="005E2355">
        <w:t xml:space="preserve"> </w:t>
      </w:r>
      <w:r w:rsidR="005E2355" w:rsidRPr="005E2355">
        <w:t xml:space="preserve">modificarea </w:t>
      </w:r>
      <w:r>
        <w:t>termenului de finalizare a prestării serviciilor</w:t>
      </w:r>
      <w:r w:rsidR="005E2355" w:rsidRPr="005E2355">
        <w:t xml:space="preserve"> asumate prin prezentul contract se va face cu acordul</w:t>
      </w:r>
      <w:r>
        <w:t xml:space="preserve"> scris al</w:t>
      </w:r>
      <w:r w:rsidR="005E2355" w:rsidRPr="005E2355">
        <w:t xml:space="preserve"> părţilor.</w:t>
      </w:r>
    </w:p>
    <w:p w14:paraId="025484CB" w14:textId="1104B4AF" w:rsidR="005E2355" w:rsidRPr="003F365D" w:rsidRDefault="005E2355" w:rsidP="002B2E63">
      <w:pPr>
        <w:pStyle w:val="Heading2"/>
        <w:keepNext w:val="0"/>
        <w:keepLines w:val="0"/>
        <w:widowControl w:val="0"/>
      </w:pPr>
      <w:r w:rsidRPr="005E2355">
        <w:t xml:space="preserve">În afara cazului în care </w:t>
      </w:r>
      <w:r w:rsidR="001D23F9">
        <w:t>beneficiar</w:t>
      </w:r>
      <w:r w:rsidRPr="005E2355">
        <w:t>ul este de acord cu o pr</w:t>
      </w:r>
      <w:r w:rsidR="00B406CC">
        <w:t>elungire a termenului de pretare</w:t>
      </w:r>
      <w:r w:rsidRPr="005E2355">
        <w:t xml:space="preserve">, orice întârziere în îndeplinirea contractului dă dreptul </w:t>
      </w:r>
      <w:r w:rsidR="001D23F9">
        <w:t>beneficiar</w:t>
      </w:r>
      <w:r w:rsidRPr="005E2355">
        <w:t xml:space="preserve">ului de a solicita penalităţi </w:t>
      </w:r>
      <w:r w:rsidR="00EB05CD">
        <w:t>p</w:t>
      </w:r>
      <w:r w:rsidR="00823D9C">
        <w:t>restatorul</w:t>
      </w:r>
      <w:r w:rsidRPr="005E2355">
        <w:t>ui în condițiile art.</w:t>
      </w:r>
      <w:r w:rsidR="004712E0">
        <w:fldChar w:fldCharType="begin"/>
      </w:r>
      <w:r w:rsidR="004712E0">
        <w:instrText xml:space="preserve"> REF _Ref518566934 \r \h </w:instrText>
      </w:r>
      <w:r w:rsidR="004712E0">
        <w:fldChar w:fldCharType="separate"/>
      </w:r>
      <w:r w:rsidR="002917DF">
        <w:t>12.1</w:t>
      </w:r>
      <w:r w:rsidR="004712E0">
        <w:fldChar w:fldCharType="end"/>
      </w:r>
      <w:r w:rsidRPr="005E2355">
        <w:t>.</w:t>
      </w:r>
    </w:p>
    <w:p w14:paraId="7F770FFF" w14:textId="77777777" w:rsidR="005E2355" w:rsidRPr="005E2355" w:rsidRDefault="005E2355" w:rsidP="002B2E63">
      <w:pPr>
        <w:pStyle w:val="Heading1"/>
        <w:keepNext w:val="0"/>
        <w:keepLines w:val="0"/>
        <w:widowControl w:val="0"/>
      </w:pPr>
      <w:r w:rsidRPr="005E2355">
        <w:t xml:space="preserve">Cesiunea </w:t>
      </w:r>
    </w:p>
    <w:p w14:paraId="15ADA8F2" w14:textId="77777777" w:rsidR="005E2355" w:rsidRPr="005E2355" w:rsidRDefault="00823D9C" w:rsidP="002B2E63">
      <w:pPr>
        <w:pStyle w:val="Heading2"/>
        <w:keepNext w:val="0"/>
        <w:keepLines w:val="0"/>
        <w:widowControl w:val="0"/>
      </w:pPr>
      <w:bookmarkStart w:id="11" w:name="_Ref518566977"/>
      <w:r>
        <w:t>Prestatorul</w:t>
      </w:r>
      <w:r w:rsidR="005E2355" w:rsidRPr="005E2355">
        <w:t xml:space="preserve"> poate transmite, total sau parțial, prin acte juridice, creanțele născute din prezentul contract numai cu acordul prealabil, exprimat în scris, al </w:t>
      </w:r>
      <w:r w:rsidR="001D23F9">
        <w:t>beneficiar</w:t>
      </w:r>
      <w:r w:rsidR="005E2355" w:rsidRPr="005E2355">
        <w:t>ului.</w:t>
      </w:r>
      <w:bookmarkEnd w:id="11"/>
    </w:p>
    <w:p w14:paraId="42370755" w14:textId="77777777" w:rsidR="005E2355" w:rsidRPr="005E2355" w:rsidRDefault="00823D9C" w:rsidP="002B2E63">
      <w:pPr>
        <w:pStyle w:val="Heading2"/>
        <w:keepNext w:val="0"/>
        <w:keepLines w:val="0"/>
        <w:widowControl w:val="0"/>
      </w:pPr>
      <w:bookmarkStart w:id="12" w:name="_Ref518566981"/>
      <w:r>
        <w:t>Prestatorul</w:t>
      </w:r>
      <w:r w:rsidR="005E2355" w:rsidRPr="005E2355">
        <w:t xml:space="preserve"> nu poate transmite, total sau parțial, obligaţiile ce îi revin în temeiul prezentului contract.</w:t>
      </w:r>
      <w:bookmarkEnd w:id="12"/>
      <w:r w:rsidR="005E2355" w:rsidRPr="005E2355">
        <w:t xml:space="preserve"> </w:t>
      </w:r>
    </w:p>
    <w:p w14:paraId="5421234A" w14:textId="627075A5" w:rsidR="005E2355" w:rsidRPr="00002A59" w:rsidRDefault="005E2355" w:rsidP="002B2E63">
      <w:pPr>
        <w:pStyle w:val="Heading2"/>
        <w:keepNext w:val="0"/>
        <w:keepLines w:val="0"/>
        <w:widowControl w:val="0"/>
      </w:pPr>
      <w:bookmarkStart w:id="13" w:name="_Ref529777515"/>
      <w:r w:rsidRPr="005E2355">
        <w:t>Încălcarea art.</w:t>
      </w:r>
      <w:r w:rsidR="004712E0">
        <w:fldChar w:fldCharType="begin"/>
      </w:r>
      <w:r w:rsidR="004712E0">
        <w:instrText xml:space="preserve"> REF _Ref518566977 \r \h </w:instrText>
      </w:r>
      <w:r w:rsidR="004712E0">
        <w:fldChar w:fldCharType="separate"/>
      </w:r>
      <w:r w:rsidR="002917DF">
        <w:t>16.1</w:t>
      </w:r>
      <w:r w:rsidR="004712E0">
        <w:fldChar w:fldCharType="end"/>
      </w:r>
      <w:r w:rsidR="004712E0">
        <w:t xml:space="preserve"> și art. </w:t>
      </w:r>
      <w:r w:rsidR="004712E0">
        <w:fldChar w:fldCharType="begin"/>
      </w:r>
      <w:r w:rsidR="004712E0">
        <w:instrText xml:space="preserve"> REF _Ref518566981 \r \h </w:instrText>
      </w:r>
      <w:r w:rsidR="004712E0">
        <w:fldChar w:fldCharType="separate"/>
      </w:r>
      <w:r w:rsidR="002917DF">
        <w:t>16.2</w:t>
      </w:r>
      <w:r w:rsidR="004712E0">
        <w:fldChar w:fldCharType="end"/>
      </w:r>
      <w:r w:rsidR="004712E0">
        <w:t xml:space="preserve"> </w:t>
      </w:r>
      <w:r w:rsidRPr="005E2355">
        <w:t xml:space="preserve">dă dreptul </w:t>
      </w:r>
      <w:r w:rsidR="001D23F9">
        <w:t>beneficiar</w:t>
      </w:r>
      <w:r w:rsidRPr="005E2355">
        <w:t>ului la aplicarea pactului comisoriu reglementat de art.1553 alin.(2) teza finală din Legea nr.287/2009 privind Codul Civil, republicată cu modificările ulterioare, contractul desfiinţându-se de plin drept, fără punere în întârziere, fără acţiune în justiţie şi fără nicio altă formalitate prealabilă.</w:t>
      </w:r>
      <w:bookmarkEnd w:id="13"/>
    </w:p>
    <w:p w14:paraId="1653BECD" w14:textId="77777777" w:rsidR="005E2355" w:rsidRPr="005E2355" w:rsidRDefault="005E2355" w:rsidP="002B2E63">
      <w:pPr>
        <w:pStyle w:val="Heading1"/>
        <w:keepNext w:val="0"/>
        <w:keepLines w:val="0"/>
        <w:widowControl w:val="0"/>
      </w:pPr>
      <w:r w:rsidRPr="005E2355">
        <w:t>Încetarea contractului</w:t>
      </w:r>
    </w:p>
    <w:p w14:paraId="25CB8E0C" w14:textId="77777777" w:rsidR="005E2355" w:rsidRPr="005E2355" w:rsidRDefault="005E2355" w:rsidP="002B2E63">
      <w:pPr>
        <w:pStyle w:val="Heading2"/>
        <w:keepNext w:val="0"/>
        <w:keepLines w:val="0"/>
        <w:widowControl w:val="0"/>
      </w:pPr>
      <w:r w:rsidRPr="005E2355">
        <w:t xml:space="preserve">Contractul încetează, în condițiile legii, în conformitate cu prevederile art.1321 din Legea nr.287/2009 privind Codul civil, </w:t>
      </w:r>
      <w:r w:rsidR="007727AC">
        <w:t xml:space="preserve">republicată cu </w:t>
      </w:r>
      <w:r w:rsidRPr="005E2355">
        <w:t>modificările ulterioare, în următoarele cazuri:</w:t>
      </w:r>
    </w:p>
    <w:p w14:paraId="0D153875" w14:textId="77777777" w:rsidR="005E2355" w:rsidRPr="005E2355" w:rsidRDefault="005E2355" w:rsidP="002B2E63">
      <w:pPr>
        <w:pStyle w:val="Listparagraphletters"/>
        <w:keepNext w:val="0"/>
        <w:keepLines w:val="0"/>
        <w:widowControl w:val="0"/>
        <w:numPr>
          <w:ilvl w:val="0"/>
          <w:numId w:val="14"/>
        </w:numPr>
      </w:pPr>
      <w:r w:rsidRPr="005E2355">
        <w:t xml:space="preserve">executarea integrală a obligațiilor </w:t>
      </w:r>
      <w:r w:rsidR="00D37217">
        <w:t>p</w:t>
      </w:r>
      <w:r w:rsidR="00823D9C">
        <w:t>restatorul</w:t>
      </w:r>
      <w:r w:rsidRPr="005E2355">
        <w:t xml:space="preserve">ui și </w:t>
      </w:r>
      <w:r w:rsidR="001D23F9">
        <w:t>beneficiar</w:t>
      </w:r>
      <w:r w:rsidRPr="005E2355">
        <w:t>ului, așa cum sunt acestea prevăzute în prezentul contract;</w:t>
      </w:r>
    </w:p>
    <w:p w14:paraId="022388AB" w14:textId="77777777" w:rsidR="005E2355" w:rsidRPr="005E2355" w:rsidRDefault="005E2355" w:rsidP="002B2E63">
      <w:pPr>
        <w:pStyle w:val="Listparagraphletters"/>
        <w:keepNext w:val="0"/>
        <w:keepLines w:val="0"/>
        <w:widowControl w:val="0"/>
        <w:numPr>
          <w:ilvl w:val="0"/>
          <w:numId w:val="14"/>
        </w:numPr>
      </w:pPr>
      <w:r w:rsidRPr="005E2355">
        <w:t>acordul de voinţă al părţilor;</w:t>
      </w:r>
    </w:p>
    <w:p w14:paraId="283EC963" w14:textId="6AB7A3CE" w:rsidR="005E2355" w:rsidRPr="005E2355" w:rsidRDefault="0016673C" w:rsidP="002B2E63">
      <w:pPr>
        <w:pStyle w:val="Listparagraphletters"/>
        <w:keepNext w:val="0"/>
        <w:keepLines w:val="0"/>
        <w:widowControl w:val="0"/>
        <w:numPr>
          <w:ilvl w:val="0"/>
          <w:numId w:val="14"/>
        </w:numPr>
      </w:pPr>
      <w:r w:rsidRPr="0016673C">
        <w:t>rezilierea contractului în condițiile art.</w:t>
      </w:r>
      <w:r w:rsidR="007D540B">
        <w:t xml:space="preserve"> </w:t>
      </w:r>
      <w:r w:rsidR="007D540B">
        <w:fldChar w:fldCharType="begin"/>
      </w:r>
      <w:r w:rsidR="007D540B">
        <w:instrText xml:space="preserve"> REF _Ref68001543 \r \h </w:instrText>
      </w:r>
      <w:r w:rsidR="007D540B">
        <w:fldChar w:fldCharType="separate"/>
      </w:r>
      <w:r w:rsidR="002917DF">
        <w:t>12.3</w:t>
      </w:r>
      <w:r w:rsidR="007D540B">
        <w:fldChar w:fldCharType="end"/>
      </w:r>
      <w:r w:rsidR="00073E1B">
        <w:t xml:space="preserve"> și </w:t>
      </w:r>
      <w:r w:rsidR="00073E1B">
        <w:fldChar w:fldCharType="begin"/>
      </w:r>
      <w:r w:rsidR="00073E1B">
        <w:instrText xml:space="preserve"> REF _Ref521680003 \r \h </w:instrText>
      </w:r>
      <w:r w:rsidR="00073E1B">
        <w:fldChar w:fldCharType="separate"/>
      </w:r>
      <w:r w:rsidR="002917DF">
        <w:t>12.4</w:t>
      </w:r>
      <w:r w:rsidR="00073E1B">
        <w:fldChar w:fldCharType="end"/>
      </w:r>
      <w:r w:rsidR="006015BE">
        <w:t xml:space="preserve"> și</w:t>
      </w:r>
      <w:r w:rsidR="007D540B">
        <w:t xml:space="preserve"> </w:t>
      </w:r>
      <w:r w:rsidR="006F659C">
        <w:fldChar w:fldCharType="begin"/>
      </w:r>
      <w:r w:rsidR="006F659C">
        <w:instrText xml:space="preserve"> REF _Ref529777515 \r \h </w:instrText>
      </w:r>
      <w:r w:rsidR="006F659C">
        <w:fldChar w:fldCharType="separate"/>
      </w:r>
      <w:r w:rsidR="002917DF">
        <w:t>16.3</w:t>
      </w:r>
      <w:r w:rsidR="006F659C">
        <w:fldChar w:fldCharType="end"/>
      </w:r>
      <w:r w:rsidR="005E2355" w:rsidRPr="005E2355">
        <w:t>;</w:t>
      </w:r>
    </w:p>
    <w:p w14:paraId="0BC09677" w14:textId="77777777" w:rsidR="005E2355" w:rsidRPr="005E2355" w:rsidRDefault="005E2355" w:rsidP="002B2E63">
      <w:pPr>
        <w:pStyle w:val="Heading2"/>
        <w:keepNext w:val="0"/>
        <w:keepLines w:val="0"/>
        <w:widowControl w:val="0"/>
      </w:pPr>
      <w:r w:rsidRPr="005E2355">
        <w:t xml:space="preserve">(1) </w:t>
      </w:r>
      <w:r w:rsidR="001D23F9">
        <w:t>Beneficiar</w:t>
      </w:r>
      <w:r w:rsidRPr="005E2355">
        <w:t xml:space="preserve">ul are dreptul de a denunţa unilateral contractul, printr-o notificare prealabilă adresată </w:t>
      </w:r>
      <w:r w:rsidR="007727AC">
        <w:t>p</w:t>
      </w:r>
      <w:r w:rsidR="00823D9C">
        <w:t>restatorul</w:t>
      </w:r>
      <w:r w:rsidRPr="005E2355">
        <w:t>ui, în condițiile prevăzute la art.222 și art.223 din Legea nr. 98/2016 privind achizițiile publice cu modificările și completările ulterioare.</w:t>
      </w:r>
    </w:p>
    <w:p w14:paraId="7658FFE2" w14:textId="77777777" w:rsidR="005E2355" w:rsidRPr="005E2355" w:rsidRDefault="005E2355" w:rsidP="002B2E63">
      <w:pPr>
        <w:keepNext w:val="0"/>
        <w:keepLines w:val="0"/>
        <w:widowControl w:val="0"/>
      </w:pPr>
      <w:r w:rsidRPr="005E2355">
        <w:t xml:space="preserve">(2) Notificarea va fi transmisă de către </w:t>
      </w:r>
      <w:r w:rsidR="001D23F9">
        <w:t>beneficiar</w:t>
      </w:r>
      <w:r w:rsidRPr="005E2355">
        <w:t xml:space="preserve"> cu cel </w:t>
      </w:r>
      <w:r w:rsidRPr="00DC7555">
        <w:t xml:space="preserve">puțin </w:t>
      </w:r>
      <w:r w:rsidRPr="00126CCB">
        <w:t>1</w:t>
      </w:r>
      <w:r w:rsidR="00EC036F" w:rsidRPr="00126CCB">
        <w:t>5</w:t>
      </w:r>
      <w:r w:rsidRPr="00126CCB">
        <w:t xml:space="preserve"> zile</w:t>
      </w:r>
      <w:r w:rsidRPr="00DC7555">
        <w:t xml:space="preserve"> înainte</w:t>
      </w:r>
      <w:r w:rsidRPr="005E2355">
        <w:t>.</w:t>
      </w:r>
    </w:p>
    <w:p w14:paraId="4F5D8B32" w14:textId="77777777" w:rsidR="005E2355" w:rsidRPr="005E2355" w:rsidRDefault="005E2355" w:rsidP="002B2E63">
      <w:pPr>
        <w:pStyle w:val="Heading1"/>
        <w:keepNext w:val="0"/>
        <w:keepLines w:val="0"/>
        <w:widowControl w:val="0"/>
      </w:pPr>
      <w:r w:rsidRPr="005E2355">
        <w:t>Forţa majoră</w:t>
      </w:r>
    </w:p>
    <w:p w14:paraId="52B1CE03" w14:textId="77777777" w:rsidR="005E2355" w:rsidRPr="005E2355" w:rsidRDefault="005E2355" w:rsidP="002B2E63">
      <w:pPr>
        <w:pStyle w:val="Heading2"/>
        <w:keepNext w:val="0"/>
        <w:keepLines w:val="0"/>
        <w:widowControl w:val="0"/>
      </w:pPr>
      <w:r w:rsidRPr="005E2355">
        <w:t>Forţa majoră este constatată de o autoritate competentă.</w:t>
      </w:r>
    </w:p>
    <w:p w14:paraId="0A39228F" w14:textId="77777777" w:rsidR="005E2355" w:rsidRPr="005E2355" w:rsidRDefault="005E2355" w:rsidP="002B2E63">
      <w:pPr>
        <w:pStyle w:val="Heading2"/>
        <w:keepNext w:val="0"/>
        <w:keepLines w:val="0"/>
        <w:widowControl w:val="0"/>
      </w:pPr>
      <w:r w:rsidRPr="005E2355">
        <w:t>Forţa majoră exonerează părţile contractante de îndeplinirea obligaţiilor asumate prin prezentul contract, pe toată perioada în care aceasta acţionează.</w:t>
      </w:r>
    </w:p>
    <w:p w14:paraId="4CEF76C7" w14:textId="77777777" w:rsidR="005E2355" w:rsidRPr="005E2355" w:rsidRDefault="005E2355" w:rsidP="002B2E63">
      <w:pPr>
        <w:pStyle w:val="Heading2"/>
        <w:keepNext w:val="0"/>
        <w:keepLines w:val="0"/>
        <w:widowControl w:val="0"/>
      </w:pPr>
      <w:r w:rsidRPr="005E2355">
        <w:t>Îndeplinirea contractului va fi suspendată în perioada de acţiune a forţei majore, dar fără a prejudicia drepturile ce li se cuveneau părţilor până la apariţia acesteia.</w:t>
      </w:r>
    </w:p>
    <w:p w14:paraId="19AC9E4A" w14:textId="77777777" w:rsidR="005E2355" w:rsidRPr="005E2355" w:rsidRDefault="005E2355" w:rsidP="002B2E63">
      <w:pPr>
        <w:pStyle w:val="Heading2"/>
        <w:keepNext w:val="0"/>
        <w:keepLines w:val="0"/>
        <w:widowControl w:val="0"/>
      </w:pPr>
      <w:r w:rsidRPr="005E2355">
        <w:t xml:space="preserve">Partea contractantă care invocă forţa majoră are obligaţia de a notifica celeilalte părţi, </w:t>
      </w:r>
      <w:r w:rsidRPr="005E2355">
        <w:lastRenderedPageBreak/>
        <w:t>imediat şi în mod complet, producerea acesteia şi să ia orice măsuri care îi stau la dispoziţie în vederea limitării consecinţelor.</w:t>
      </w:r>
    </w:p>
    <w:p w14:paraId="0E41493D" w14:textId="77777777" w:rsidR="005E2355" w:rsidRPr="005E2355" w:rsidRDefault="005E2355" w:rsidP="002B2E63">
      <w:pPr>
        <w:pStyle w:val="Heading2"/>
        <w:keepNext w:val="0"/>
        <w:keepLines w:val="0"/>
        <w:widowControl w:val="0"/>
      </w:pPr>
      <w:r w:rsidRPr="005E2355">
        <w:t xml:space="preserve">Partea contractantă care invocă forţa majoră are obligaţia de a notifica celeilalte părţi încetarea cauzei acesteia în </w:t>
      </w:r>
      <w:r w:rsidRPr="00D37217">
        <w:t xml:space="preserve">maximum </w:t>
      </w:r>
      <w:r w:rsidRPr="00126CCB">
        <w:t>1</w:t>
      </w:r>
      <w:r w:rsidR="00EC036F" w:rsidRPr="00126CCB">
        <w:t>5</w:t>
      </w:r>
      <w:r w:rsidRPr="00126CCB">
        <w:t xml:space="preserve"> zile</w:t>
      </w:r>
      <w:r w:rsidRPr="005E2355">
        <w:t xml:space="preserve"> de la încetare.</w:t>
      </w:r>
    </w:p>
    <w:p w14:paraId="79A36028" w14:textId="77777777" w:rsidR="005E2355" w:rsidRPr="004E15F9" w:rsidRDefault="005E2355" w:rsidP="002B2E63">
      <w:pPr>
        <w:pStyle w:val="Heading2"/>
        <w:keepNext w:val="0"/>
        <w:keepLines w:val="0"/>
        <w:widowControl w:val="0"/>
      </w:pPr>
      <w:r w:rsidRPr="005E2355">
        <w:t xml:space="preserve">Dacă forţa majoră acţionează sau se estimează că va acţiona o perioadă mai mare de </w:t>
      </w:r>
      <w:r w:rsidRPr="00126CCB">
        <w:t>1 lună</w:t>
      </w:r>
      <w:r w:rsidRPr="00B2034C">
        <w:t>,</w:t>
      </w:r>
      <w:r w:rsidRPr="005E2355">
        <w:t xml:space="preserve"> fiecare parte va avea dreptul să notifice celeilalte părţi încetarea de drept a prezentului contract, fără ca vreuna din părţi să poată pretinde celeilalte daune-interese.</w:t>
      </w:r>
    </w:p>
    <w:p w14:paraId="0BACC4D0" w14:textId="77777777" w:rsidR="005E2355" w:rsidRPr="005E2355" w:rsidRDefault="005E2355" w:rsidP="002B2E63">
      <w:pPr>
        <w:pStyle w:val="Heading1"/>
        <w:keepNext w:val="0"/>
        <w:keepLines w:val="0"/>
        <w:widowControl w:val="0"/>
      </w:pPr>
      <w:r w:rsidRPr="005E2355">
        <w:t>Soluţionarea litigiilor</w:t>
      </w:r>
    </w:p>
    <w:p w14:paraId="7E0710C9" w14:textId="77777777" w:rsidR="005E2355" w:rsidRPr="005E2355" w:rsidRDefault="001D23F9" w:rsidP="002B2E63">
      <w:pPr>
        <w:pStyle w:val="Heading2"/>
        <w:keepNext w:val="0"/>
        <w:keepLines w:val="0"/>
        <w:widowControl w:val="0"/>
      </w:pPr>
      <w:r>
        <w:t>Beneficiar</w:t>
      </w:r>
      <w:r w:rsidR="005E2355" w:rsidRPr="005E2355">
        <w:t xml:space="preserve">ul şi </w:t>
      </w:r>
      <w:r w:rsidR="00D37217">
        <w:t>p</w:t>
      </w:r>
      <w:r w:rsidR="00823D9C">
        <w:t>restatorul</w:t>
      </w:r>
      <w:r w:rsidR="005E2355" w:rsidRPr="005E2355">
        <w:t xml:space="preserve"> vor depune toate eforturile pentru a rezolva pe cale amiabilă, prin tratative directe, orice neînţelegere sau dispută care se poate ivi între ei în cadrul sau în legătură cu îndeplinirea contractului.</w:t>
      </w:r>
    </w:p>
    <w:p w14:paraId="701BFC2F" w14:textId="77777777" w:rsidR="005E2355" w:rsidRPr="004948B1" w:rsidRDefault="007872FD" w:rsidP="002B2E63">
      <w:pPr>
        <w:pStyle w:val="Heading2"/>
        <w:keepNext w:val="0"/>
        <w:keepLines w:val="0"/>
        <w:widowControl w:val="0"/>
      </w:pPr>
      <w:r>
        <w:t xml:space="preserve">Dacă, după </w:t>
      </w:r>
      <w:r w:rsidRPr="00126CCB">
        <w:t>1</w:t>
      </w:r>
      <w:r w:rsidR="00EC036F" w:rsidRPr="00126CCB">
        <w:t>5</w:t>
      </w:r>
      <w:r w:rsidR="005E2355" w:rsidRPr="00126CCB">
        <w:t xml:space="preserve"> zile</w:t>
      </w:r>
      <w:r w:rsidR="005E2355" w:rsidRPr="005E2355">
        <w:t xml:space="preserve"> de la începerea acestor tratative, </w:t>
      </w:r>
      <w:r w:rsidR="001D23F9">
        <w:t>beneficiar</w:t>
      </w:r>
      <w:r w:rsidR="005E2355" w:rsidRPr="005E2355">
        <w:t xml:space="preserve">ul şi </w:t>
      </w:r>
      <w:r w:rsidR="00D37217">
        <w:t>p</w:t>
      </w:r>
      <w:r w:rsidR="00823D9C">
        <w:t>restatorul</w:t>
      </w:r>
      <w:r w:rsidR="005E2355" w:rsidRPr="005E2355">
        <w:t xml:space="preserve"> nu reuşesc să rezolve în mod amiabil o divergenţă contractuală, fiecare parte poate solicita ca disputa să se soluţioneze de către instanţele judecătoreşti din România.</w:t>
      </w:r>
    </w:p>
    <w:p w14:paraId="7CA67901" w14:textId="77777777" w:rsidR="005E2355" w:rsidRPr="005E2355" w:rsidRDefault="00CC7854" w:rsidP="002B2E63">
      <w:pPr>
        <w:pStyle w:val="Heading1"/>
        <w:keepNext w:val="0"/>
        <w:keepLines w:val="0"/>
        <w:widowControl w:val="0"/>
      </w:pPr>
      <w:r>
        <w:t>Amendamente</w:t>
      </w:r>
    </w:p>
    <w:p w14:paraId="197D04CA" w14:textId="77777777" w:rsidR="00CC5090" w:rsidRPr="00003679" w:rsidRDefault="00CC5090" w:rsidP="00CC5090">
      <w:pPr>
        <w:keepNext w:val="0"/>
        <w:keepLines w:val="0"/>
        <w:widowControl w:val="0"/>
      </w:pPr>
      <w:r w:rsidRPr="005E2355">
        <w:t xml:space="preserve">Părţile contractante au dreptul, pe durata îndeplinirii contractului, de a conveni modificarea clauzelor acestuia prin acte adiţionale, </w:t>
      </w:r>
      <w:r>
        <w:t>încheiate în condițiile legii.</w:t>
      </w:r>
    </w:p>
    <w:p w14:paraId="6C2D82BC" w14:textId="77777777" w:rsidR="005E2355" w:rsidRPr="005E2355" w:rsidRDefault="005E2355" w:rsidP="002B2E63">
      <w:pPr>
        <w:pStyle w:val="Heading1"/>
        <w:keepNext w:val="0"/>
        <w:keepLines w:val="0"/>
        <w:widowControl w:val="0"/>
      </w:pPr>
      <w:r w:rsidRPr="005E2355">
        <w:t xml:space="preserve">Limba care guvernează contractul </w:t>
      </w:r>
    </w:p>
    <w:p w14:paraId="28FD5FD5" w14:textId="2E2E5204" w:rsidR="005E2355" w:rsidRDefault="005E2355" w:rsidP="002B2E63">
      <w:pPr>
        <w:keepNext w:val="0"/>
        <w:keepLines w:val="0"/>
        <w:widowControl w:val="0"/>
      </w:pPr>
      <w:r w:rsidRPr="005E2355">
        <w:t>Limba care guverneaz</w:t>
      </w:r>
      <w:r w:rsidR="004948B1">
        <w:t>ă contractul este limba română.</w:t>
      </w:r>
    </w:p>
    <w:p w14:paraId="64061CA2" w14:textId="77777777" w:rsidR="008972B6" w:rsidRPr="00552A18" w:rsidRDefault="008972B6" w:rsidP="008972B6">
      <w:pPr>
        <w:pStyle w:val="Heading1"/>
        <w:keepNext w:val="0"/>
        <w:keepLines w:val="0"/>
        <w:widowControl w:val="0"/>
        <w:spacing w:before="0" w:after="0"/>
        <w:ind w:left="431" w:hanging="431"/>
        <w:rPr>
          <w:rFonts w:cs="Arial"/>
          <w:szCs w:val="24"/>
        </w:rPr>
      </w:pPr>
      <w:bookmarkStart w:id="14" w:name="_Ref13580385"/>
      <w:r w:rsidRPr="00552A18">
        <w:rPr>
          <w:rFonts w:cs="Arial"/>
          <w:szCs w:val="24"/>
        </w:rPr>
        <w:t>Comunicarea între părți</w:t>
      </w:r>
      <w:bookmarkEnd w:id="14"/>
    </w:p>
    <w:p w14:paraId="59856770" w14:textId="77777777" w:rsidR="008972B6" w:rsidRDefault="008972B6" w:rsidP="008972B6">
      <w:pPr>
        <w:pStyle w:val="Heading2"/>
        <w:keepNext w:val="0"/>
        <w:keepLines w:val="0"/>
        <w:widowControl w:val="0"/>
        <w:spacing w:before="0"/>
        <w:rPr>
          <w:rFonts w:cs="Arial"/>
          <w:szCs w:val="24"/>
        </w:rPr>
      </w:pPr>
      <w:r w:rsidRPr="00552A18">
        <w:rPr>
          <w:rFonts w:cs="Arial"/>
          <w:szCs w:val="24"/>
        </w:rPr>
        <w:t>Orice comunicare făcută de părți va fi redactată în scris.</w:t>
      </w:r>
    </w:p>
    <w:p w14:paraId="6DDE25CD" w14:textId="15A4C7B9" w:rsidR="008972B6" w:rsidRPr="004D1988" w:rsidRDefault="008972B6" w:rsidP="008972B6">
      <w:pPr>
        <w:pStyle w:val="Heading2"/>
        <w:keepNext w:val="0"/>
        <w:keepLines w:val="0"/>
        <w:widowControl w:val="0"/>
        <w:rPr>
          <w:rFonts w:cs="Arial"/>
          <w:szCs w:val="24"/>
        </w:rPr>
      </w:pPr>
      <w:r w:rsidRPr="00552A18">
        <w:rPr>
          <w:rFonts w:cs="Arial"/>
          <w:szCs w:val="24"/>
        </w:rPr>
        <w:t xml:space="preserve">Orice comunicare între părți trebuie să conțină precizări cu privire la elementele de identificare ale contractului (număr/dată înregistrare și </w:t>
      </w:r>
      <w:r>
        <w:rPr>
          <w:rFonts w:cs="Arial"/>
          <w:szCs w:val="24"/>
        </w:rPr>
        <w:t>obiectul pe scurt</w:t>
      </w:r>
      <w:r w:rsidRPr="00552A18">
        <w:rPr>
          <w:rFonts w:cs="Arial"/>
          <w:szCs w:val="24"/>
        </w:rPr>
        <w:t>) și să fie transmisă la adresa/adresele menționate la art.</w:t>
      </w:r>
      <w:r w:rsidR="002917DF">
        <w:rPr>
          <w:rFonts w:cs="Arial"/>
          <w:szCs w:val="24"/>
        </w:rPr>
        <w:fldChar w:fldCharType="begin"/>
      </w:r>
      <w:r w:rsidR="002917DF">
        <w:rPr>
          <w:rFonts w:cs="Arial"/>
          <w:szCs w:val="24"/>
        </w:rPr>
        <w:instrText xml:space="preserve"> REF _Ref68088774 \r \h </w:instrText>
      </w:r>
      <w:r w:rsidR="002917DF">
        <w:rPr>
          <w:rFonts w:cs="Arial"/>
          <w:szCs w:val="24"/>
        </w:rPr>
      </w:r>
      <w:r w:rsidR="002917DF">
        <w:rPr>
          <w:rFonts w:cs="Arial"/>
          <w:szCs w:val="24"/>
        </w:rPr>
        <w:fldChar w:fldCharType="separate"/>
      </w:r>
      <w:r w:rsidR="002917DF">
        <w:rPr>
          <w:rFonts w:cs="Arial"/>
          <w:szCs w:val="24"/>
        </w:rPr>
        <w:t>22.6</w:t>
      </w:r>
      <w:r w:rsidR="002917DF">
        <w:rPr>
          <w:rFonts w:cs="Arial"/>
          <w:szCs w:val="24"/>
        </w:rPr>
        <w:fldChar w:fldCharType="end"/>
      </w:r>
      <w:r w:rsidRPr="00552A18">
        <w:rPr>
          <w:rFonts w:cs="Arial"/>
          <w:szCs w:val="24"/>
        </w:rPr>
        <w:t>.</w:t>
      </w:r>
    </w:p>
    <w:p w14:paraId="7E5D1BCF" w14:textId="77777777" w:rsidR="008972B6" w:rsidRPr="00552A18" w:rsidRDefault="008972B6" w:rsidP="008972B6">
      <w:pPr>
        <w:pStyle w:val="Heading2"/>
        <w:keepNext w:val="0"/>
        <w:keepLines w:val="0"/>
        <w:widowControl w:val="0"/>
        <w:spacing w:before="0"/>
        <w:rPr>
          <w:rFonts w:cs="Arial"/>
          <w:szCs w:val="24"/>
        </w:rPr>
      </w:pPr>
      <w:r w:rsidRPr="00552A18">
        <w:rPr>
          <w:rFonts w:cs="Arial"/>
          <w:szCs w:val="24"/>
        </w:rPr>
        <w:t>Comunicările între părți se pot face prin depunere personală, expediat</w:t>
      </w:r>
      <w:r>
        <w:rPr>
          <w:rFonts w:cs="Arial"/>
          <w:szCs w:val="24"/>
        </w:rPr>
        <w:t>e</w:t>
      </w:r>
      <w:r w:rsidRPr="00552A18">
        <w:rPr>
          <w:rFonts w:cs="Arial"/>
          <w:szCs w:val="24"/>
        </w:rPr>
        <w:t xml:space="preserve"> prin scrisoare recomandată sau e-mail, cu condiția confirmării în scris a primirii comunicării.</w:t>
      </w:r>
    </w:p>
    <w:p w14:paraId="5500DB98" w14:textId="77777777" w:rsidR="008972B6" w:rsidRDefault="008972B6" w:rsidP="008972B6">
      <w:pPr>
        <w:pStyle w:val="Heading2"/>
        <w:keepNext w:val="0"/>
        <w:keepLines w:val="0"/>
        <w:widowControl w:val="0"/>
        <w:spacing w:before="0"/>
        <w:rPr>
          <w:rFonts w:cs="Arial"/>
          <w:szCs w:val="24"/>
        </w:rPr>
      </w:pPr>
      <w:r w:rsidRPr="00552A18">
        <w:rPr>
          <w:rFonts w:cs="Arial"/>
          <w:szCs w:val="24"/>
        </w:rPr>
        <w:t>Pentru toate comunicările realizate prin e-mail, părțile se obligă să confirme primirea în maximum 48 de ore de la primire.</w:t>
      </w:r>
    </w:p>
    <w:p w14:paraId="1CF538C0" w14:textId="77777777" w:rsidR="008972B6" w:rsidRPr="00552A18" w:rsidRDefault="008972B6" w:rsidP="008972B6">
      <w:pPr>
        <w:pStyle w:val="Heading2"/>
        <w:keepNext w:val="0"/>
        <w:keepLines w:val="0"/>
        <w:widowControl w:val="0"/>
        <w:spacing w:before="60" w:after="60"/>
        <w:rPr>
          <w:rFonts w:cs="Arial"/>
          <w:szCs w:val="24"/>
        </w:rPr>
      </w:pPr>
      <w:r w:rsidRPr="00552A18">
        <w:rPr>
          <w:rFonts w:cs="Arial"/>
          <w:szCs w:val="24"/>
        </w:rPr>
        <w:t>Orice comunicare făcută de una dintre părți va fi considerată primită:</w:t>
      </w:r>
    </w:p>
    <w:p w14:paraId="068EF220" w14:textId="77777777" w:rsidR="008972B6" w:rsidRPr="00552A18" w:rsidRDefault="008972B6" w:rsidP="008972B6">
      <w:pPr>
        <w:keepNext w:val="0"/>
        <w:keepLines w:val="0"/>
        <w:widowControl w:val="0"/>
        <w:numPr>
          <w:ilvl w:val="0"/>
          <w:numId w:val="20"/>
        </w:numPr>
        <w:spacing w:before="60" w:after="60"/>
        <w:ind w:left="720" w:hanging="357"/>
        <w:rPr>
          <w:rFonts w:cs="Arial"/>
          <w:szCs w:val="24"/>
        </w:rPr>
      </w:pPr>
      <w:r w:rsidRPr="00552A18">
        <w:rPr>
          <w:rFonts w:cs="Arial"/>
          <w:szCs w:val="24"/>
        </w:rPr>
        <w:t>la momentul înmânării, dacă este depusă personal de către una dintre părți,</w:t>
      </w:r>
    </w:p>
    <w:p w14:paraId="34EB56F8" w14:textId="77777777" w:rsidR="008972B6" w:rsidRPr="00552A18" w:rsidRDefault="008972B6" w:rsidP="008972B6">
      <w:pPr>
        <w:keepNext w:val="0"/>
        <w:keepLines w:val="0"/>
        <w:widowControl w:val="0"/>
        <w:numPr>
          <w:ilvl w:val="0"/>
          <w:numId w:val="20"/>
        </w:numPr>
        <w:spacing w:before="60" w:after="60"/>
        <w:ind w:left="720" w:hanging="357"/>
        <w:rPr>
          <w:rFonts w:cs="Arial"/>
          <w:szCs w:val="24"/>
        </w:rPr>
      </w:pPr>
      <w:r w:rsidRPr="00552A18">
        <w:rPr>
          <w:rFonts w:cs="Arial"/>
          <w:szCs w:val="24"/>
        </w:rPr>
        <w:t>la momentul primirii de către destinatar, în cazul trimiterii prin scrisoare recomandată cu confirmare de primire,</w:t>
      </w:r>
    </w:p>
    <w:p w14:paraId="43743B6A" w14:textId="77777777" w:rsidR="008972B6" w:rsidRPr="00552A18" w:rsidRDefault="008972B6" w:rsidP="008972B6">
      <w:pPr>
        <w:pStyle w:val="Heading2"/>
        <w:keepNext w:val="0"/>
        <w:keepLines w:val="0"/>
        <w:widowControl w:val="0"/>
        <w:numPr>
          <w:ilvl w:val="0"/>
          <w:numId w:val="20"/>
        </w:numPr>
        <w:rPr>
          <w:rFonts w:cs="Arial"/>
          <w:szCs w:val="24"/>
        </w:rPr>
      </w:pPr>
      <w:r w:rsidRPr="00552A18">
        <w:rPr>
          <w:rFonts w:cs="Arial"/>
          <w:szCs w:val="24"/>
        </w:rPr>
        <w:t>la momentul primirii confirmării de către expeditor, în cazul în care comunicarea este făcută prin e-mail (cu condiția ca trimiterea să nu fi intervenit într-o zi nelucrătoare, caz în care va fi considerată primită la prima oră a zilei lucrătoare următoare).</w:t>
      </w:r>
    </w:p>
    <w:p w14:paraId="5D182ABF" w14:textId="77777777" w:rsidR="008972B6" w:rsidRPr="00552A18" w:rsidRDefault="008972B6" w:rsidP="008972B6">
      <w:pPr>
        <w:pStyle w:val="Heading2"/>
        <w:keepNext w:val="0"/>
        <w:keepLines w:val="0"/>
        <w:widowControl w:val="0"/>
        <w:spacing w:before="60" w:after="60"/>
        <w:rPr>
          <w:rFonts w:cs="Arial"/>
          <w:szCs w:val="24"/>
        </w:rPr>
      </w:pPr>
      <w:bookmarkStart w:id="15" w:name="_Ref68088774"/>
      <w:r w:rsidRPr="00552A18">
        <w:rPr>
          <w:rFonts w:cs="Arial"/>
          <w:szCs w:val="24"/>
        </w:rPr>
        <w:t>Adresele la care se transmit comunicările sunt următoarele:</w:t>
      </w:r>
      <w:bookmarkEnd w:id="15"/>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Look w:val="04A0" w:firstRow="1" w:lastRow="0" w:firstColumn="1" w:lastColumn="0" w:noHBand="0" w:noVBand="1"/>
      </w:tblPr>
      <w:tblGrid>
        <w:gridCol w:w="4698"/>
        <w:gridCol w:w="4658"/>
      </w:tblGrid>
      <w:tr w:rsidR="008972B6" w:rsidRPr="00552A18" w14:paraId="1C4FD372" w14:textId="77777777" w:rsidTr="00587FC4">
        <w:tc>
          <w:tcPr>
            <w:tcW w:w="4698" w:type="dxa"/>
            <w:shd w:val="clear" w:color="auto" w:fill="auto"/>
          </w:tcPr>
          <w:p w14:paraId="032CC80B" w14:textId="77777777" w:rsidR="008972B6" w:rsidRPr="00C3099D" w:rsidRDefault="008972B6" w:rsidP="00587FC4">
            <w:pPr>
              <w:keepNext w:val="0"/>
              <w:keepLines w:val="0"/>
              <w:widowControl w:val="0"/>
              <w:spacing w:after="0"/>
              <w:rPr>
                <w:rFonts w:cs="Arial"/>
                <w:szCs w:val="24"/>
              </w:rPr>
            </w:pPr>
            <w:r w:rsidRPr="00C3099D">
              <w:rPr>
                <w:rFonts w:cs="Arial"/>
                <w:szCs w:val="24"/>
              </w:rPr>
              <w:t>Pentru</w:t>
            </w:r>
          </w:p>
          <w:p w14:paraId="6802FBA0" w14:textId="683CE1CF" w:rsidR="008972B6" w:rsidRPr="00C3099D" w:rsidRDefault="00C3099D" w:rsidP="00587FC4">
            <w:pPr>
              <w:keepNext w:val="0"/>
              <w:keepLines w:val="0"/>
              <w:widowControl w:val="0"/>
              <w:spacing w:after="0"/>
              <w:jc w:val="left"/>
              <w:rPr>
                <w:rFonts w:cs="Arial"/>
                <w:szCs w:val="24"/>
              </w:rPr>
            </w:pPr>
            <w:r w:rsidRPr="00C3099D">
              <w:rPr>
                <w:rFonts w:cs="Arial"/>
                <w:szCs w:val="24"/>
              </w:rPr>
              <w:t>Beneficiar</w:t>
            </w:r>
            <w:r w:rsidR="008972B6" w:rsidRPr="00C3099D">
              <w:rPr>
                <w:rFonts w:cs="Arial"/>
                <w:szCs w:val="24"/>
              </w:rPr>
              <w:t>: MINISTERUL FINANȚELOR</w:t>
            </w:r>
          </w:p>
        </w:tc>
        <w:tc>
          <w:tcPr>
            <w:tcW w:w="4658" w:type="dxa"/>
            <w:shd w:val="clear" w:color="auto" w:fill="auto"/>
          </w:tcPr>
          <w:p w14:paraId="557C1AB8" w14:textId="77777777" w:rsidR="008972B6" w:rsidRPr="00C3099D" w:rsidRDefault="008972B6" w:rsidP="00587FC4">
            <w:pPr>
              <w:keepNext w:val="0"/>
              <w:keepLines w:val="0"/>
              <w:widowControl w:val="0"/>
              <w:spacing w:after="0"/>
              <w:rPr>
                <w:rFonts w:cs="Arial"/>
                <w:szCs w:val="24"/>
              </w:rPr>
            </w:pPr>
            <w:r w:rsidRPr="00C3099D">
              <w:rPr>
                <w:rFonts w:cs="Arial"/>
                <w:szCs w:val="24"/>
              </w:rPr>
              <w:t>Pentru</w:t>
            </w:r>
          </w:p>
          <w:p w14:paraId="1519DD69" w14:textId="29F12533" w:rsidR="008972B6" w:rsidRPr="00552A18" w:rsidRDefault="00C3099D" w:rsidP="00587FC4">
            <w:pPr>
              <w:keepNext w:val="0"/>
              <w:keepLines w:val="0"/>
              <w:widowControl w:val="0"/>
              <w:spacing w:after="0"/>
              <w:rPr>
                <w:rFonts w:cs="Arial"/>
                <w:szCs w:val="24"/>
              </w:rPr>
            </w:pPr>
            <w:r w:rsidRPr="00C3099D">
              <w:rPr>
                <w:rFonts w:cs="Arial"/>
                <w:szCs w:val="24"/>
              </w:rPr>
              <w:t>Prestator</w:t>
            </w:r>
            <w:r w:rsidR="008972B6" w:rsidRPr="00C3099D">
              <w:rPr>
                <w:rFonts w:cs="Arial"/>
                <w:szCs w:val="24"/>
              </w:rPr>
              <w:t>:</w:t>
            </w:r>
            <w:r w:rsidR="008972B6" w:rsidRPr="00552A18">
              <w:rPr>
                <w:szCs w:val="24"/>
              </w:rPr>
              <w:t xml:space="preserve"> </w:t>
            </w:r>
          </w:p>
        </w:tc>
      </w:tr>
      <w:tr w:rsidR="008972B6" w:rsidRPr="00552A18" w14:paraId="67BD374B" w14:textId="77777777" w:rsidTr="00587FC4">
        <w:tc>
          <w:tcPr>
            <w:tcW w:w="4698" w:type="dxa"/>
            <w:shd w:val="clear" w:color="auto" w:fill="auto"/>
          </w:tcPr>
          <w:p w14:paraId="3D6F8F23" w14:textId="77777777" w:rsidR="008972B6" w:rsidRPr="00552A18" w:rsidRDefault="008972B6" w:rsidP="00587FC4">
            <w:pPr>
              <w:keepNext w:val="0"/>
              <w:keepLines w:val="0"/>
              <w:widowControl w:val="0"/>
              <w:spacing w:after="0"/>
              <w:rPr>
                <w:rFonts w:cs="Arial"/>
                <w:szCs w:val="24"/>
              </w:rPr>
            </w:pPr>
            <w:r w:rsidRPr="00552A18">
              <w:rPr>
                <w:rFonts w:cs="Arial"/>
                <w:szCs w:val="24"/>
              </w:rPr>
              <w:t>Adresă: București, B-dul Libertății, nr. 16, sector 5</w:t>
            </w:r>
          </w:p>
        </w:tc>
        <w:tc>
          <w:tcPr>
            <w:tcW w:w="4658" w:type="dxa"/>
            <w:shd w:val="clear" w:color="auto" w:fill="auto"/>
          </w:tcPr>
          <w:p w14:paraId="7BD2F991" w14:textId="77777777" w:rsidR="008972B6" w:rsidRPr="00552A18" w:rsidRDefault="008972B6" w:rsidP="00587FC4">
            <w:pPr>
              <w:keepNext w:val="0"/>
              <w:keepLines w:val="0"/>
              <w:widowControl w:val="0"/>
              <w:spacing w:after="0"/>
              <w:rPr>
                <w:rFonts w:cs="Arial"/>
                <w:szCs w:val="24"/>
              </w:rPr>
            </w:pPr>
            <w:r w:rsidRPr="00552A18">
              <w:rPr>
                <w:rFonts w:cs="Arial"/>
                <w:szCs w:val="24"/>
              </w:rPr>
              <w:t>Adresă:</w:t>
            </w:r>
            <w:r w:rsidRPr="00552A18">
              <w:rPr>
                <w:color w:val="000000"/>
                <w:szCs w:val="24"/>
                <w:lang w:eastAsia="ro-RO"/>
              </w:rPr>
              <w:t xml:space="preserve"> </w:t>
            </w:r>
          </w:p>
        </w:tc>
      </w:tr>
      <w:tr w:rsidR="008972B6" w:rsidRPr="00552A18" w14:paraId="4FC9CAD9" w14:textId="77777777" w:rsidTr="00587FC4">
        <w:tc>
          <w:tcPr>
            <w:tcW w:w="4698" w:type="dxa"/>
            <w:shd w:val="clear" w:color="auto" w:fill="auto"/>
          </w:tcPr>
          <w:p w14:paraId="60FF2FC1" w14:textId="77777777" w:rsidR="008972B6" w:rsidRPr="00552A18" w:rsidRDefault="008972B6" w:rsidP="00587FC4">
            <w:pPr>
              <w:keepNext w:val="0"/>
              <w:keepLines w:val="0"/>
              <w:widowControl w:val="0"/>
              <w:spacing w:after="0"/>
              <w:rPr>
                <w:rFonts w:cs="Arial"/>
                <w:szCs w:val="24"/>
              </w:rPr>
            </w:pPr>
            <w:r w:rsidRPr="00552A18">
              <w:rPr>
                <w:rFonts w:cs="Arial"/>
                <w:szCs w:val="24"/>
              </w:rPr>
              <w:t xml:space="preserve">Telefon: </w:t>
            </w:r>
          </w:p>
        </w:tc>
        <w:tc>
          <w:tcPr>
            <w:tcW w:w="4658" w:type="dxa"/>
            <w:shd w:val="clear" w:color="auto" w:fill="auto"/>
          </w:tcPr>
          <w:p w14:paraId="38D7F474" w14:textId="77777777" w:rsidR="008972B6" w:rsidRPr="00552A18" w:rsidRDefault="008972B6" w:rsidP="00587FC4">
            <w:pPr>
              <w:keepNext w:val="0"/>
              <w:keepLines w:val="0"/>
              <w:widowControl w:val="0"/>
              <w:spacing w:after="0"/>
              <w:rPr>
                <w:rFonts w:cs="Arial"/>
                <w:szCs w:val="24"/>
              </w:rPr>
            </w:pPr>
            <w:r w:rsidRPr="00552A18">
              <w:rPr>
                <w:rFonts w:cs="Arial"/>
                <w:szCs w:val="24"/>
              </w:rPr>
              <w:t>Telefon:</w:t>
            </w:r>
            <w:r w:rsidRPr="00552A18">
              <w:rPr>
                <w:color w:val="000000"/>
                <w:szCs w:val="24"/>
              </w:rPr>
              <w:t xml:space="preserve"> </w:t>
            </w:r>
          </w:p>
        </w:tc>
      </w:tr>
      <w:tr w:rsidR="008972B6" w:rsidRPr="00552A18" w14:paraId="59EB5A52" w14:textId="77777777" w:rsidTr="00587FC4">
        <w:tc>
          <w:tcPr>
            <w:tcW w:w="4698" w:type="dxa"/>
            <w:shd w:val="clear" w:color="auto" w:fill="auto"/>
          </w:tcPr>
          <w:p w14:paraId="0B77D654" w14:textId="77777777" w:rsidR="008972B6" w:rsidRPr="00552A18" w:rsidRDefault="008972B6" w:rsidP="00587FC4">
            <w:pPr>
              <w:keepNext w:val="0"/>
              <w:keepLines w:val="0"/>
              <w:widowControl w:val="0"/>
              <w:spacing w:after="0"/>
              <w:rPr>
                <w:rFonts w:cs="Arial"/>
                <w:szCs w:val="24"/>
              </w:rPr>
            </w:pPr>
            <w:r w:rsidRPr="00552A18">
              <w:rPr>
                <w:rFonts w:cs="Arial"/>
                <w:szCs w:val="24"/>
              </w:rPr>
              <w:t>E-mail:</w:t>
            </w:r>
            <w:r w:rsidRPr="00552A18">
              <w:rPr>
                <w:rFonts w:cs="Arial"/>
                <w:color w:val="000000"/>
                <w:szCs w:val="24"/>
                <w:lang w:val="fr-FR"/>
              </w:rPr>
              <w:t xml:space="preserve"> </w:t>
            </w:r>
          </w:p>
        </w:tc>
        <w:tc>
          <w:tcPr>
            <w:tcW w:w="4658" w:type="dxa"/>
            <w:shd w:val="clear" w:color="auto" w:fill="auto"/>
          </w:tcPr>
          <w:p w14:paraId="0F6612C9" w14:textId="77777777" w:rsidR="008972B6" w:rsidRPr="00552A18" w:rsidRDefault="008972B6" w:rsidP="00587FC4">
            <w:pPr>
              <w:keepNext w:val="0"/>
              <w:keepLines w:val="0"/>
              <w:widowControl w:val="0"/>
              <w:spacing w:after="0"/>
              <w:rPr>
                <w:rFonts w:cs="Arial"/>
                <w:szCs w:val="24"/>
              </w:rPr>
            </w:pPr>
            <w:r w:rsidRPr="00552A18">
              <w:rPr>
                <w:rFonts w:cs="Arial"/>
                <w:szCs w:val="24"/>
              </w:rPr>
              <w:t xml:space="preserve">E-mail: </w:t>
            </w:r>
          </w:p>
        </w:tc>
      </w:tr>
      <w:tr w:rsidR="008972B6" w:rsidRPr="00552A18" w14:paraId="49112C33" w14:textId="77777777" w:rsidTr="00587FC4">
        <w:tc>
          <w:tcPr>
            <w:tcW w:w="4698" w:type="dxa"/>
            <w:shd w:val="clear" w:color="auto" w:fill="auto"/>
          </w:tcPr>
          <w:p w14:paraId="34F4E98F" w14:textId="77777777" w:rsidR="008972B6" w:rsidRPr="00552A18" w:rsidRDefault="008972B6" w:rsidP="00587FC4">
            <w:pPr>
              <w:keepNext w:val="0"/>
              <w:keepLines w:val="0"/>
              <w:widowControl w:val="0"/>
              <w:spacing w:after="0"/>
              <w:rPr>
                <w:rFonts w:cs="Arial"/>
                <w:szCs w:val="24"/>
              </w:rPr>
            </w:pPr>
            <w:r w:rsidRPr="00552A18">
              <w:rPr>
                <w:rFonts w:cs="Arial"/>
                <w:szCs w:val="24"/>
              </w:rPr>
              <w:t>Persoana de contact:</w:t>
            </w:r>
          </w:p>
        </w:tc>
        <w:tc>
          <w:tcPr>
            <w:tcW w:w="4658" w:type="dxa"/>
            <w:shd w:val="clear" w:color="auto" w:fill="auto"/>
          </w:tcPr>
          <w:p w14:paraId="32B0F0C3" w14:textId="77777777" w:rsidR="008972B6" w:rsidRPr="00552A18" w:rsidRDefault="008972B6" w:rsidP="00587FC4">
            <w:pPr>
              <w:keepNext w:val="0"/>
              <w:keepLines w:val="0"/>
              <w:widowControl w:val="0"/>
              <w:spacing w:after="0"/>
              <w:rPr>
                <w:rFonts w:cs="Arial"/>
                <w:szCs w:val="24"/>
              </w:rPr>
            </w:pPr>
            <w:r w:rsidRPr="00552A18">
              <w:rPr>
                <w:rFonts w:cs="Arial"/>
                <w:szCs w:val="24"/>
              </w:rPr>
              <w:t>Persoana de contact:</w:t>
            </w:r>
          </w:p>
        </w:tc>
      </w:tr>
    </w:tbl>
    <w:p w14:paraId="32D985AF" w14:textId="77777777" w:rsidR="008972B6" w:rsidRPr="00552A18" w:rsidRDefault="008972B6" w:rsidP="008972B6">
      <w:pPr>
        <w:pStyle w:val="Heading2"/>
        <w:keepNext w:val="0"/>
        <w:keepLines w:val="0"/>
        <w:widowControl w:val="0"/>
        <w:rPr>
          <w:rFonts w:cs="Arial"/>
          <w:szCs w:val="24"/>
        </w:rPr>
      </w:pPr>
      <w:r w:rsidRPr="00552A18">
        <w:rPr>
          <w:rFonts w:cs="Arial"/>
          <w:szCs w:val="24"/>
        </w:rPr>
        <w:t xml:space="preserve">Părțile se declară de acord că nerespectarea cerințelor referitoare la modalitățile de comunicare stabilite în prezentul contract să fie sancționate cu inopozabilitatea respectivei </w:t>
      </w:r>
      <w:r w:rsidRPr="00552A18">
        <w:rPr>
          <w:rFonts w:cs="Arial"/>
          <w:szCs w:val="24"/>
        </w:rPr>
        <w:lastRenderedPageBreak/>
        <w:t>comunicări.</w:t>
      </w:r>
    </w:p>
    <w:p w14:paraId="5DEA464A" w14:textId="77777777" w:rsidR="008972B6" w:rsidRPr="00552A18" w:rsidRDefault="008972B6" w:rsidP="008972B6">
      <w:pPr>
        <w:pStyle w:val="Heading2"/>
        <w:keepNext w:val="0"/>
        <w:keepLines w:val="0"/>
        <w:widowControl w:val="0"/>
        <w:rPr>
          <w:rFonts w:cs="Arial"/>
          <w:szCs w:val="24"/>
        </w:rPr>
      </w:pPr>
      <w:r w:rsidRPr="00552A18">
        <w:rPr>
          <w:rFonts w:cs="Arial"/>
          <w:szCs w:val="24"/>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7F977C2A" w14:textId="77777777" w:rsidR="008972B6" w:rsidRPr="00552A18" w:rsidRDefault="008972B6" w:rsidP="008972B6">
      <w:pPr>
        <w:pStyle w:val="Heading2"/>
        <w:keepNext w:val="0"/>
        <w:keepLines w:val="0"/>
        <w:widowControl w:val="0"/>
        <w:rPr>
          <w:rFonts w:cs="Arial"/>
          <w:szCs w:val="24"/>
        </w:rPr>
      </w:pPr>
      <w:r w:rsidRPr="00552A18">
        <w:rPr>
          <w:rFonts w:cs="Arial"/>
          <w:szCs w:val="24"/>
        </w:rPr>
        <w:t>Nicio modificare a datelor de contact prevăzute în prezentul contract nu este opozabilă celeilalte părți, decât în cazul în care a fost notificată în prealabil.</w:t>
      </w:r>
    </w:p>
    <w:p w14:paraId="73EE4591" w14:textId="77777777" w:rsidR="005E2355" w:rsidRPr="005E2355" w:rsidRDefault="005E2355" w:rsidP="002B2E63">
      <w:pPr>
        <w:pStyle w:val="Heading1"/>
        <w:keepNext w:val="0"/>
        <w:keepLines w:val="0"/>
        <w:widowControl w:val="0"/>
      </w:pPr>
      <w:r w:rsidRPr="005E2355">
        <w:t xml:space="preserve">Legea aplicabilă contractului </w:t>
      </w:r>
    </w:p>
    <w:p w14:paraId="16EFC2D1" w14:textId="77777777" w:rsidR="005E2355" w:rsidRPr="005E2355" w:rsidRDefault="005E2355" w:rsidP="002B2E63">
      <w:pPr>
        <w:keepNext w:val="0"/>
        <w:keepLines w:val="0"/>
        <w:widowControl w:val="0"/>
      </w:pPr>
      <w:r w:rsidRPr="005E2355">
        <w:t>Contractul va fi interpretat conform legilor din România.</w:t>
      </w:r>
    </w:p>
    <w:p w14:paraId="07117836" w14:textId="77777777" w:rsidR="005E2355" w:rsidRPr="00AB23C1" w:rsidRDefault="005E2355" w:rsidP="002B2E63">
      <w:pPr>
        <w:keepNext w:val="0"/>
        <w:keepLines w:val="0"/>
        <w:widowControl w:val="0"/>
        <w:rPr>
          <w:sz w:val="12"/>
        </w:rPr>
      </w:pPr>
    </w:p>
    <w:p w14:paraId="443D7081" w14:textId="77777777" w:rsidR="005E2355" w:rsidRPr="005E2355" w:rsidRDefault="005E2355" w:rsidP="002B2E63">
      <w:pPr>
        <w:keepNext w:val="0"/>
        <w:keepLines w:val="0"/>
        <w:widowControl w:val="0"/>
      </w:pPr>
      <w:r w:rsidRPr="005E2355">
        <w:t xml:space="preserve">Părţile au înţeles să încheie prezentul contract în 2 (două) exemplare, câte unul pentru fiecare parte. </w:t>
      </w:r>
    </w:p>
    <w:tbl>
      <w:tblPr>
        <w:tblW w:w="9828" w:type="dxa"/>
        <w:tblLayout w:type="fixed"/>
        <w:tblLook w:val="0000" w:firstRow="0" w:lastRow="0" w:firstColumn="0" w:lastColumn="0" w:noHBand="0" w:noVBand="0"/>
      </w:tblPr>
      <w:tblGrid>
        <w:gridCol w:w="4703"/>
        <w:gridCol w:w="422"/>
        <w:gridCol w:w="4281"/>
        <w:gridCol w:w="422"/>
      </w:tblGrid>
      <w:tr w:rsidR="00CA01B5" w:rsidRPr="00FF1215" w14:paraId="3BEEFF5D" w14:textId="77777777" w:rsidTr="003832FB">
        <w:trPr>
          <w:trHeight w:val="341"/>
        </w:trPr>
        <w:tc>
          <w:tcPr>
            <w:tcW w:w="5125" w:type="dxa"/>
            <w:gridSpan w:val="2"/>
            <w:shd w:val="clear" w:color="auto" w:fill="auto"/>
          </w:tcPr>
          <w:p w14:paraId="0411EA3F" w14:textId="77777777" w:rsidR="00CA01B5" w:rsidRPr="00FF1215" w:rsidRDefault="00CC5090" w:rsidP="00CC5090">
            <w:pPr>
              <w:keepNext w:val="0"/>
              <w:keepLines w:val="0"/>
              <w:widowControl w:val="0"/>
              <w:spacing w:after="0"/>
              <w:rPr>
                <w:rFonts w:cs="Arial"/>
                <w:b/>
                <w:szCs w:val="28"/>
              </w:rPr>
            </w:pPr>
            <w:r>
              <w:rPr>
                <w:rFonts w:cs="Arial"/>
                <w:b/>
                <w:szCs w:val="28"/>
              </w:rPr>
              <w:t xml:space="preserve">                       </w:t>
            </w:r>
            <w:r w:rsidR="00725C4A">
              <w:rPr>
                <w:rFonts w:cs="Arial"/>
                <w:b/>
                <w:szCs w:val="28"/>
              </w:rPr>
              <w:t>Beneficiar</w:t>
            </w:r>
            <w:r w:rsidR="00CA01B5" w:rsidRPr="00FF1215">
              <w:rPr>
                <w:rFonts w:cs="Arial"/>
                <w:b/>
                <w:szCs w:val="28"/>
              </w:rPr>
              <w:t>,</w:t>
            </w:r>
          </w:p>
        </w:tc>
        <w:tc>
          <w:tcPr>
            <w:tcW w:w="4703" w:type="dxa"/>
            <w:gridSpan w:val="2"/>
            <w:shd w:val="clear" w:color="auto" w:fill="auto"/>
          </w:tcPr>
          <w:p w14:paraId="3E541D26" w14:textId="77777777" w:rsidR="00CA01B5" w:rsidRPr="00FF1215" w:rsidRDefault="00CC5090" w:rsidP="00CC5090">
            <w:pPr>
              <w:keepNext w:val="0"/>
              <w:keepLines w:val="0"/>
              <w:widowControl w:val="0"/>
              <w:spacing w:after="0"/>
              <w:rPr>
                <w:rFonts w:cs="Arial"/>
                <w:b/>
                <w:szCs w:val="28"/>
              </w:rPr>
            </w:pPr>
            <w:r>
              <w:rPr>
                <w:rFonts w:cs="Arial"/>
                <w:b/>
                <w:szCs w:val="28"/>
              </w:rPr>
              <w:t xml:space="preserve">                  </w:t>
            </w:r>
            <w:r w:rsidR="00725C4A">
              <w:rPr>
                <w:rFonts w:cs="Arial"/>
                <w:b/>
                <w:szCs w:val="28"/>
              </w:rPr>
              <w:t>Prestator,</w:t>
            </w:r>
          </w:p>
        </w:tc>
      </w:tr>
      <w:tr w:rsidR="003832FB" w:rsidRPr="00FF1215" w14:paraId="1A4CA3EC" w14:textId="77777777" w:rsidTr="003832FB">
        <w:trPr>
          <w:gridAfter w:val="1"/>
          <w:wAfter w:w="422" w:type="dxa"/>
          <w:trHeight w:val="1430"/>
        </w:trPr>
        <w:tc>
          <w:tcPr>
            <w:tcW w:w="4703" w:type="dxa"/>
          </w:tcPr>
          <w:p w14:paraId="5AC77457" w14:textId="77777777" w:rsidR="003832FB" w:rsidRPr="00DD7D05" w:rsidRDefault="003832FB" w:rsidP="00F764C5">
            <w:pPr>
              <w:keepNext w:val="0"/>
              <w:keepLines w:val="0"/>
              <w:widowControl w:val="0"/>
              <w:spacing w:after="0"/>
              <w:jc w:val="center"/>
              <w:rPr>
                <w:rFonts w:cs="Arial"/>
                <w:b/>
                <w:szCs w:val="24"/>
              </w:rPr>
            </w:pPr>
            <w:r w:rsidRPr="00DD7D05">
              <w:rPr>
                <w:rFonts w:cs="Arial"/>
                <w:b/>
                <w:szCs w:val="24"/>
              </w:rPr>
              <w:t xml:space="preserve">Ministerul Finanțelor </w:t>
            </w:r>
          </w:p>
          <w:p w14:paraId="30C71A7A" w14:textId="77777777" w:rsidR="003832FB" w:rsidRPr="00B65227" w:rsidRDefault="003832FB" w:rsidP="00F764C5">
            <w:pPr>
              <w:keepNext w:val="0"/>
              <w:keepLines w:val="0"/>
              <w:widowControl w:val="0"/>
              <w:spacing w:after="0"/>
              <w:jc w:val="center"/>
              <w:rPr>
                <w:rFonts w:cs="Arial"/>
                <w:szCs w:val="24"/>
              </w:rPr>
            </w:pPr>
            <w:r w:rsidRPr="00B65227">
              <w:rPr>
                <w:rFonts w:cs="Arial"/>
                <w:szCs w:val="24"/>
              </w:rPr>
              <w:t>Ordonator principal de credite,</w:t>
            </w:r>
          </w:p>
          <w:p w14:paraId="614F913C" w14:textId="77777777" w:rsidR="003832FB" w:rsidRPr="00B65227" w:rsidRDefault="003832FB" w:rsidP="00F764C5">
            <w:pPr>
              <w:keepNext w:val="0"/>
              <w:keepLines w:val="0"/>
              <w:widowControl w:val="0"/>
              <w:spacing w:after="0"/>
              <w:jc w:val="center"/>
              <w:rPr>
                <w:rFonts w:cs="Arial"/>
                <w:szCs w:val="24"/>
              </w:rPr>
            </w:pPr>
            <w:r w:rsidRPr="00B65227">
              <w:rPr>
                <w:rFonts w:cs="Arial"/>
                <w:szCs w:val="24"/>
              </w:rPr>
              <w:t>Secretar General,</w:t>
            </w:r>
          </w:p>
          <w:p w14:paraId="44839F9C" w14:textId="77777777" w:rsidR="003832FB" w:rsidRPr="00B65227" w:rsidRDefault="00A1578B" w:rsidP="00F764C5">
            <w:pPr>
              <w:keepNext w:val="0"/>
              <w:keepLines w:val="0"/>
              <w:widowControl w:val="0"/>
              <w:spacing w:after="0"/>
              <w:jc w:val="center"/>
              <w:rPr>
                <w:rFonts w:cs="Arial"/>
                <w:szCs w:val="24"/>
              </w:rPr>
            </w:pPr>
            <w:r>
              <w:rPr>
                <w:rFonts w:cs="Arial"/>
                <w:szCs w:val="24"/>
              </w:rPr>
              <w:t>Marius ZINCA</w:t>
            </w:r>
          </w:p>
          <w:p w14:paraId="088F0455" w14:textId="77777777" w:rsidR="003832FB" w:rsidRDefault="003832FB" w:rsidP="00F764C5">
            <w:pPr>
              <w:keepNext w:val="0"/>
              <w:keepLines w:val="0"/>
              <w:widowControl w:val="0"/>
              <w:spacing w:after="0"/>
              <w:jc w:val="center"/>
              <w:rPr>
                <w:rFonts w:cs="Arial"/>
                <w:szCs w:val="24"/>
              </w:rPr>
            </w:pPr>
          </w:p>
          <w:p w14:paraId="71A5F07E" w14:textId="77777777" w:rsidR="003832FB" w:rsidRPr="00DD7D05" w:rsidRDefault="003832FB" w:rsidP="00F764C5">
            <w:pPr>
              <w:keepNext w:val="0"/>
              <w:keepLines w:val="0"/>
              <w:widowControl w:val="0"/>
              <w:spacing w:after="0"/>
              <w:jc w:val="center"/>
              <w:rPr>
                <w:rFonts w:cs="Arial"/>
                <w:szCs w:val="24"/>
              </w:rPr>
            </w:pPr>
          </w:p>
        </w:tc>
        <w:tc>
          <w:tcPr>
            <w:tcW w:w="4703" w:type="dxa"/>
            <w:gridSpan w:val="2"/>
          </w:tcPr>
          <w:p w14:paraId="0607F3C9" w14:textId="77777777" w:rsidR="003832FB" w:rsidRPr="00B13C09" w:rsidRDefault="003832FB" w:rsidP="00F764C5">
            <w:pPr>
              <w:keepNext w:val="0"/>
              <w:keepLines w:val="0"/>
              <w:widowControl w:val="0"/>
              <w:spacing w:after="0"/>
              <w:jc w:val="center"/>
              <w:rPr>
                <w:rFonts w:cs="Arial"/>
                <w:szCs w:val="28"/>
                <w:highlight w:val="yellow"/>
              </w:rPr>
            </w:pPr>
            <w:r>
              <w:rPr>
                <w:rFonts w:cs="Arial"/>
                <w:szCs w:val="28"/>
                <w:highlight w:val="yellow"/>
              </w:rPr>
              <w:t>SC ……………… SRL</w:t>
            </w:r>
          </w:p>
          <w:p w14:paraId="7A20099B" w14:textId="77777777" w:rsidR="003832FB" w:rsidRPr="00B13C09" w:rsidRDefault="003832FB" w:rsidP="00F764C5">
            <w:pPr>
              <w:keepNext w:val="0"/>
              <w:keepLines w:val="0"/>
              <w:widowControl w:val="0"/>
              <w:spacing w:after="0"/>
              <w:jc w:val="center"/>
              <w:rPr>
                <w:rFonts w:cs="Arial"/>
                <w:szCs w:val="28"/>
                <w:highlight w:val="yellow"/>
              </w:rPr>
            </w:pPr>
            <w:r w:rsidRPr="00B13C09">
              <w:rPr>
                <w:rFonts w:cs="Arial"/>
                <w:szCs w:val="28"/>
                <w:highlight w:val="yellow"/>
              </w:rPr>
              <w:t>Reprezentant legal</w:t>
            </w:r>
          </w:p>
          <w:p w14:paraId="3A1D8A3A" w14:textId="77777777" w:rsidR="003832FB" w:rsidRPr="00FF1215" w:rsidRDefault="003832FB" w:rsidP="00F764C5">
            <w:pPr>
              <w:keepNext w:val="0"/>
              <w:keepLines w:val="0"/>
              <w:widowControl w:val="0"/>
              <w:spacing w:after="0"/>
              <w:jc w:val="center"/>
              <w:rPr>
                <w:rFonts w:cs="Arial"/>
                <w:szCs w:val="28"/>
              </w:rPr>
            </w:pPr>
            <w:r w:rsidRPr="00B13C09">
              <w:rPr>
                <w:rFonts w:cs="Arial"/>
                <w:szCs w:val="28"/>
                <w:highlight w:val="yellow"/>
              </w:rPr>
              <w:t>Prenume NUME</w:t>
            </w:r>
          </w:p>
        </w:tc>
      </w:tr>
      <w:tr w:rsidR="00A1578B" w:rsidRPr="00FF1215" w14:paraId="59202877" w14:textId="77777777" w:rsidTr="007D043F">
        <w:trPr>
          <w:gridAfter w:val="1"/>
          <w:wAfter w:w="422" w:type="dxa"/>
          <w:trHeight w:val="1200"/>
        </w:trPr>
        <w:tc>
          <w:tcPr>
            <w:tcW w:w="4703" w:type="dxa"/>
          </w:tcPr>
          <w:p w14:paraId="093947D7" w14:textId="77777777" w:rsidR="00A1578B" w:rsidRDefault="00A1578B" w:rsidP="00A1578B">
            <w:pPr>
              <w:keepNext w:val="0"/>
              <w:keepLines w:val="0"/>
              <w:widowControl w:val="0"/>
              <w:spacing w:after="0"/>
              <w:jc w:val="center"/>
              <w:rPr>
                <w:rFonts w:cs="Arial"/>
                <w:szCs w:val="24"/>
              </w:rPr>
            </w:pPr>
          </w:p>
          <w:p w14:paraId="7585B1EF" w14:textId="77777777" w:rsidR="00A1578B" w:rsidRDefault="00A1578B" w:rsidP="00A1578B">
            <w:pPr>
              <w:keepNext w:val="0"/>
              <w:keepLines w:val="0"/>
              <w:widowControl w:val="0"/>
              <w:spacing w:after="0"/>
              <w:jc w:val="center"/>
              <w:rPr>
                <w:rFonts w:cs="Arial"/>
                <w:b/>
                <w:szCs w:val="24"/>
              </w:rPr>
            </w:pPr>
            <w:r>
              <w:rPr>
                <w:rFonts w:cs="Arial"/>
                <w:b/>
                <w:szCs w:val="24"/>
              </w:rPr>
              <w:t>SECRETAR DE STAT</w:t>
            </w:r>
          </w:p>
          <w:p w14:paraId="25080BD2" w14:textId="77777777" w:rsidR="00A1578B" w:rsidRDefault="00A1578B" w:rsidP="00A1578B">
            <w:pPr>
              <w:keepNext w:val="0"/>
              <w:keepLines w:val="0"/>
              <w:widowControl w:val="0"/>
              <w:spacing w:after="0"/>
              <w:jc w:val="center"/>
              <w:rPr>
                <w:rFonts w:cs="Arial"/>
                <w:szCs w:val="24"/>
              </w:rPr>
            </w:pPr>
            <w:r>
              <w:rPr>
                <w:rFonts w:cs="Arial"/>
                <w:szCs w:val="24"/>
              </w:rPr>
              <w:t xml:space="preserve">Laurențiu Dumitru ANDREI </w:t>
            </w:r>
          </w:p>
          <w:p w14:paraId="40BA43A4" w14:textId="77777777" w:rsidR="00A1578B" w:rsidRPr="002965EA" w:rsidRDefault="00A1578B" w:rsidP="00A1578B">
            <w:pPr>
              <w:pStyle w:val="ListParagraph"/>
              <w:keepNext w:val="0"/>
              <w:keepLines w:val="0"/>
              <w:widowControl w:val="0"/>
              <w:numPr>
                <w:ilvl w:val="0"/>
                <w:numId w:val="0"/>
              </w:numPr>
              <w:jc w:val="center"/>
              <w:rPr>
                <w:rFonts w:cs="Arial"/>
                <w:bCs/>
                <w:szCs w:val="24"/>
              </w:rPr>
            </w:pPr>
          </w:p>
        </w:tc>
        <w:tc>
          <w:tcPr>
            <w:tcW w:w="4703" w:type="dxa"/>
            <w:gridSpan w:val="2"/>
          </w:tcPr>
          <w:p w14:paraId="44C1C7F0" w14:textId="77777777" w:rsidR="00A1578B" w:rsidRPr="00FF1215" w:rsidRDefault="00A1578B" w:rsidP="00A1578B">
            <w:pPr>
              <w:keepNext w:val="0"/>
              <w:keepLines w:val="0"/>
              <w:widowControl w:val="0"/>
              <w:snapToGrid w:val="0"/>
              <w:spacing w:after="0"/>
              <w:jc w:val="center"/>
              <w:rPr>
                <w:rFonts w:cs="Arial"/>
                <w:szCs w:val="28"/>
              </w:rPr>
            </w:pPr>
          </w:p>
        </w:tc>
      </w:tr>
      <w:tr w:rsidR="00A1578B" w:rsidRPr="00FF1215" w14:paraId="3ABC6DF4" w14:textId="77777777" w:rsidTr="003832FB">
        <w:trPr>
          <w:gridAfter w:val="1"/>
          <w:wAfter w:w="422" w:type="dxa"/>
          <w:trHeight w:val="1274"/>
        </w:trPr>
        <w:tc>
          <w:tcPr>
            <w:tcW w:w="4703" w:type="dxa"/>
          </w:tcPr>
          <w:p w14:paraId="41BD34BF" w14:textId="77777777" w:rsidR="00A1578B" w:rsidRDefault="00A1578B" w:rsidP="00A1578B">
            <w:pPr>
              <w:keepNext w:val="0"/>
              <w:keepLines w:val="0"/>
              <w:widowControl w:val="0"/>
              <w:spacing w:after="0"/>
              <w:jc w:val="center"/>
              <w:rPr>
                <w:rFonts w:cs="Arial"/>
                <w:b/>
                <w:szCs w:val="24"/>
              </w:rPr>
            </w:pPr>
            <w:r>
              <w:rPr>
                <w:rFonts w:cs="Arial"/>
                <w:b/>
                <w:szCs w:val="24"/>
              </w:rPr>
              <w:t>DIRECŢIA GENERALĂ JURIDICĂ</w:t>
            </w:r>
          </w:p>
          <w:p w14:paraId="129D6339" w14:textId="77777777" w:rsidR="00A1578B" w:rsidRDefault="00A1578B" w:rsidP="00A1578B">
            <w:pPr>
              <w:keepNext w:val="0"/>
              <w:keepLines w:val="0"/>
              <w:widowControl w:val="0"/>
              <w:spacing w:after="0"/>
              <w:jc w:val="center"/>
              <w:rPr>
                <w:rFonts w:cs="Arial"/>
                <w:szCs w:val="24"/>
              </w:rPr>
            </w:pPr>
            <w:r>
              <w:rPr>
                <w:rFonts w:cs="Arial"/>
                <w:szCs w:val="24"/>
              </w:rPr>
              <w:t>Director General Adjunct,</w:t>
            </w:r>
          </w:p>
          <w:p w14:paraId="3AF44166" w14:textId="77777777" w:rsidR="00A1578B" w:rsidRPr="00DD7D05" w:rsidRDefault="00A1578B" w:rsidP="00A1578B">
            <w:pPr>
              <w:keepNext w:val="0"/>
              <w:keepLines w:val="0"/>
              <w:widowControl w:val="0"/>
              <w:spacing w:after="0"/>
              <w:jc w:val="center"/>
              <w:rPr>
                <w:rFonts w:cs="Arial"/>
                <w:szCs w:val="24"/>
              </w:rPr>
            </w:pPr>
            <w:r>
              <w:rPr>
                <w:rFonts w:cs="Arial"/>
                <w:szCs w:val="24"/>
              </w:rPr>
              <w:t>Mădălina GHEORGHE</w:t>
            </w:r>
          </w:p>
        </w:tc>
        <w:tc>
          <w:tcPr>
            <w:tcW w:w="4703" w:type="dxa"/>
            <w:gridSpan w:val="2"/>
          </w:tcPr>
          <w:p w14:paraId="477DA8AA" w14:textId="77777777" w:rsidR="00A1578B" w:rsidRPr="00FF1215" w:rsidRDefault="00A1578B" w:rsidP="00A1578B">
            <w:pPr>
              <w:keepNext w:val="0"/>
              <w:keepLines w:val="0"/>
              <w:widowControl w:val="0"/>
              <w:spacing w:after="0"/>
              <w:jc w:val="center"/>
              <w:rPr>
                <w:rFonts w:cs="Arial"/>
                <w:szCs w:val="28"/>
              </w:rPr>
            </w:pPr>
          </w:p>
        </w:tc>
      </w:tr>
      <w:tr w:rsidR="003832FB" w:rsidRPr="00FF1215" w14:paraId="75DD25B9" w14:textId="77777777" w:rsidTr="003832FB">
        <w:trPr>
          <w:gridAfter w:val="1"/>
          <w:wAfter w:w="422" w:type="dxa"/>
          <w:trHeight w:val="1274"/>
        </w:trPr>
        <w:tc>
          <w:tcPr>
            <w:tcW w:w="4703" w:type="dxa"/>
          </w:tcPr>
          <w:p w14:paraId="69D30E91" w14:textId="77777777" w:rsidR="003832FB" w:rsidRPr="00DD7D05" w:rsidRDefault="003832FB" w:rsidP="00F764C5">
            <w:pPr>
              <w:keepNext w:val="0"/>
              <w:keepLines w:val="0"/>
              <w:widowControl w:val="0"/>
              <w:spacing w:after="0"/>
              <w:jc w:val="center"/>
              <w:rPr>
                <w:rFonts w:cs="Arial"/>
                <w:b/>
                <w:szCs w:val="24"/>
              </w:rPr>
            </w:pPr>
            <w:r w:rsidRPr="00DD7D05">
              <w:rPr>
                <w:rFonts w:cs="Arial"/>
                <w:b/>
                <w:szCs w:val="24"/>
              </w:rPr>
              <w:t>DIRECŢIA GENERALĂ ECONOMICĂ</w:t>
            </w:r>
          </w:p>
          <w:p w14:paraId="60E2C437" w14:textId="77777777" w:rsidR="003832FB" w:rsidRPr="00DD7D05" w:rsidRDefault="003832FB" w:rsidP="00F764C5">
            <w:pPr>
              <w:keepNext w:val="0"/>
              <w:keepLines w:val="0"/>
              <w:widowControl w:val="0"/>
              <w:spacing w:after="0"/>
              <w:jc w:val="center"/>
              <w:rPr>
                <w:rFonts w:cs="Arial"/>
                <w:szCs w:val="24"/>
              </w:rPr>
            </w:pPr>
            <w:r w:rsidRPr="00DD7D05">
              <w:rPr>
                <w:rFonts w:cs="Arial"/>
                <w:szCs w:val="24"/>
              </w:rPr>
              <w:t>Director General,</w:t>
            </w:r>
          </w:p>
          <w:p w14:paraId="768E4F43" w14:textId="77777777" w:rsidR="003832FB" w:rsidRPr="00DD7D05" w:rsidRDefault="003832FB" w:rsidP="00F764C5">
            <w:pPr>
              <w:keepNext w:val="0"/>
              <w:keepLines w:val="0"/>
              <w:widowControl w:val="0"/>
              <w:spacing w:after="0"/>
              <w:jc w:val="center"/>
              <w:rPr>
                <w:rFonts w:cs="Arial"/>
                <w:szCs w:val="24"/>
              </w:rPr>
            </w:pPr>
            <w:r w:rsidRPr="00DD7D05">
              <w:rPr>
                <w:rStyle w:val="Strong"/>
                <w:rFonts w:cs="Arial"/>
                <w:b w:val="0"/>
                <w:szCs w:val="24"/>
              </w:rPr>
              <w:t>Carmen Georgiana BIDAȘCU</w:t>
            </w:r>
          </w:p>
        </w:tc>
        <w:tc>
          <w:tcPr>
            <w:tcW w:w="4703" w:type="dxa"/>
            <w:gridSpan w:val="2"/>
          </w:tcPr>
          <w:p w14:paraId="4C83C303" w14:textId="77777777" w:rsidR="003832FB" w:rsidRPr="00FF1215" w:rsidRDefault="003832FB" w:rsidP="00F764C5">
            <w:pPr>
              <w:keepNext w:val="0"/>
              <w:keepLines w:val="0"/>
              <w:widowControl w:val="0"/>
              <w:spacing w:after="0"/>
              <w:jc w:val="center"/>
              <w:rPr>
                <w:rFonts w:cs="Arial"/>
                <w:szCs w:val="28"/>
              </w:rPr>
            </w:pPr>
          </w:p>
        </w:tc>
      </w:tr>
      <w:tr w:rsidR="003832FB" w:rsidRPr="00FF1215" w14:paraId="6CE53DE3" w14:textId="77777777" w:rsidTr="003832FB">
        <w:trPr>
          <w:gridAfter w:val="1"/>
          <w:wAfter w:w="422" w:type="dxa"/>
          <w:trHeight w:val="512"/>
        </w:trPr>
        <w:tc>
          <w:tcPr>
            <w:tcW w:w="4703" w:type="dxa"/>
          </w:tcPr>
          <w:p w14:paraId="674E5831" w14:textId="77777777" w:rsidR="003832FB" w:rsidRPr="00DD7D05" w:rsidRDefault="003832FB" w:rsidP="00F764C5">
            <w:pPr>
              <w:keepNext w:val="0"/>
              <w:keepLines w:val="0"/>
              <w:widowControl w:val="0"/>
              <w:spacing w:after="0"/>
              <w:jc w:val="center"/>
              <w:rPr>
                <w:rFonts w:cs="Arial"/>
                <w:b/>
                <w:szCs w:val="24"/>
              </w:rPr>
            </w:pPr>
            <w:r w:rsidRPr="00DD7D05">
              <w:rPr>
                <w:rFonts w:cs="Arial"/>
                <w:b/>
                <w:szCs w:val="24"/>
                <w:lang w:val="fr-FR"/>
              </w:rPr>
              <w:t>DIRECŢIA GENERALĂ DE SERVICII INTERNE ȘI ACHIZIȚII PUBLICE,</w:t>
            </w:r>
            <w:r w:rsidRPr="00DD7D05">
              <w:rPr>
                <w:rFonts w:cs="Arial"/>
                <w:b/>
                <w:szCs w:val="24"/>
              </w:rPr>
              <w:t xml:space="preserve"> </w:t>
            </w:r>
          </w:p>
          <w:p w14:paraId="439A3780" w14:textId="07560B72" w:rsidR="00170DB9" w:rsidRDefault="00170DB9" w:rsidP="00170DB9">
            <w:pPr>
              <w:keepNext w:val="0"/>
              <w:keepLines w:val="0"/>
              <w:widowControl w:val="0"/>
              <w:spacing w:after="0"/>
              <w:jc w:val="center"/>
              <w:rPr>
                <w:rFonts w:cs="Arial"/>
                <w:szCs w:val="24"/>
              </w:rPr>
            </w:pPr>
            <w:r>
              <w:rPr>
                <w:rFonts w:cs="Arial"/>
                <w:szCs w:val="24"/>
              </w:rPr>
              <w:t xml:space="preserve">Director </w:t>
            </w:r>
            <w:r w:rsidR="00126CCB">
              <w:rPr>
                <w:rFonts w:cs="Arial"/>
                <w:szCs w:val="24"/>
              </w:rPr>
              <w:t>G</w:t>
            </w:r>
            <w:r>
              <w:rPr>
                <w:rFonts w:cs="Arial"/>
                <w:szCs w:val="24"/>
              </w:rPr>
              <w:t xml:space="preserve">eneral </w:t>
            </w:r>
            <w:r w:rsidR="00126CCB">
              <w:rPr>
                <w:rFonts w:cs="Arial"/>
                <w:szCs w:val="24"/>
              </w:rPr>
              <w:t>A</w:t>
            </w:r>
            <w:r>
              <w:rPr>
                <w:rFonts w:cs="Arial"/>
                <w:szCs w:val="24"/>
              </w:rPr>
              <w:t xml:space="preserve">djunct, </w:t>
            </w:r>
          </w:p>
          <w:p w14:paraId="0E501254" w14:textId="77777777" w:rsidR="00170DB9" w:rsidRDefault="00170DB9" w:rsidP="00170DB9">
            <w:pPr>
              <w:keepNext w:val="0"/>
              <w:keepLines w:val="0"/>
              <w:widowControl w:val="0"/>
              <w:spacing w:after="0"/>
              <w:jc w:val="center"/>
              <w:rPr>
                <w:rFonts w:cs="Arial"/>
                <w:szCs w:val="24"/>
              </w:rPr>
            </w:pPr>
            <w:r>
              <w:rPr>
                <w:rFonts w:cs="Arial"/>
                <w:szCs w:val="24"/>
              </w:rPr>
              <w:t>Claudia Florina PRISECARU</w:t>
            </w:r>
          </w:p>
          <w:p w14:paraId="30DBD86A" w14:textId="77777777" w:rsidR="00466A0E" w:rsidRDefault="00466A0E" w:rsidP="00466A0E">
            <w:pPr>
              <w:keepNext w:val="0"/>
              <w:keepLines w:val="0"/>
              <w:widowControl w:val="0"/>
              <w:spacing w:after="0"/>
              <w:jc w:val="center"/>
              <w:rPr>
                <w:rFonts w:cs="Arial"/>
                <w:szCs w:val="24"/>
              </w:rPr>
            </w:pPr>
          </w:p>
          <w:p w14:paraId="08ACECDB" w14:textId="77777777" w:rsidR="003832FB" w:rsidRPr="00DD7D05" w:rsidRDefault="003832FB" w:rsidP="00F764C5">
            <w:pPr>
              <w:keepNext w:val="0"/>
              <w:keepLines w:val="0"/>
              <w:widowControl w:val="0"/>
              <w:spacing w:after="0"/>
              <w:jc w:val="center"/>
              <w:rPr>
                <w:rFonts w:cs="Arial"/>
                <w:szCs w:val="24"/>
              </w:rPr>
            </w:pPr>
            <w:bookmarkStart w:id="16" w:name="_GoBack"/>
            <w:bookmarkEnd w:id="16"/>
            <w:r w:rsidRPr="00DD7D05">
              <w:rPr>
                <w:rFonts w:cs="Arial"/>
                <w:szCs w:val="24"/>
              </w:rPr>
              <w:t>Director General Adjunct,</w:t>
            </w:r>
          </w:p>
          <w:p w14:paraId="6D074B86" w14:textId="77777777" w:rsidR="003832FB" w:rsidRPr="00DD7D05" w:rsidRDefault="003832FB" w:rsidP="00F764C5">
            <w:pPr>
              <w:keepNext w:val="0"/>
              <w:keepLines w:val="0"/>
              <w:widowControl w:val="0"/>
              <w:spacing w:after="0"/>
              <w:jc w:val="center"/>
              <w:rPr>
                <w:rFonts w:cs="Arial"/>
                <w:szCs w:val="24"/>
              </w:rPr>
            </w:pPr>
            <w:r w:rsidRPr="00DD7D05">
              <w:rPr>
                <w:rFonts w:cs="Arial"/>
                <w:szCs w:val="24"/>
              </w:rPr>
              <w:t>Simion ILIE</w:t>
            </w:r>
          </w:p>
          <w:p w14:paraId="4BE935D6" w14:textId="77777777" w:rsidR="003832FB" w:rsidRPr="00126CCB" w:rsidRDefault="003832FB" w:rsidP="00F764C5">
            <w:pPr>
              <w:keepNext w:val="0"/>
              <w:keepLines w:val="0"/>
              <w:widowControl w:val="0"/>
              <w:spacing w:after="0"/>
              <w:jc w:val="center"/>
              <w:rPr>
                <w:rFonts w:cs="Arial"/>
                <w:szCs w:val="24"/>
                <w:lang w:val="en-US"/>
              </w:rPr>
            </w:pPr>
          </w:p>
          <w:p w14:paraId="764D24E7" w14:textId="77777777" w:rsidR="003832FB" w:rsidRPr="00DD7D05" w:rsidRDefault="003832FB" w:rsidP="00F764C5">
            <w:pPr>
              <w:keepNext w:val="0"/>
              <w:keepLines w:val="0"/>
              <w:widowControl w:val="0"/>
              <w:spacing w:after="0"/>
              <w:jc w:val="center"/>
              <w:rPr>
                <w:rFonts w:cs="Arial"/>
                <w:szCs w:val="24"/>
              </w:rPr>
            </w:pPr>
            <w:r w:rsidRPr="00DD7D05">
              <w:rPr>
                <w:rFonts w:cs="Arial"/>
                <w:szCs w:val="24"/>
              </w:rPr>
              <w:t>Șef serviciu,</w:t>
            </w:r>
          </w:p>
          <w:p w14:paraId="088DA17D" w14:textId="77777777" w:rsidR="003832FB" w:rsidRPr="00DD7D05" w:rsidRDefault="003832FB" w:rsidP="00F764C5">
            <w:pPr>
              <w:keepNext w:val="0"/>
              <w:keepLines w:val="0"/>
              <w:widowControl w:val="0"/>
              <w:spacing w:after="0"/>
              <w:jc w:val="center"/>
              <w:rPr>
                <w:rFonts w:cs="Arial"/>
                <w:szCs w:val="24"/>
              </w:rPr>
            </w:pPr>
            <w:r w:rsidRPr="00DD7D05">
              <w:rPr>
                <w:rFonts w:cs="Arial"/>
                <w:szCs w:val="24"/>
              </w:rPr>
              <w:t>Cristina DUMITRICĂ</w:t>
            </w:r>
          </w:p>
          <w:p w14:paraId="3C78FDB8" w14:textId="77777777" w:rsidR="003832FB" w:rsidRDefault="003832FB" w:rsidP="00F764C5">
            <w:pPr>
              <w:keepNext w:val="0"/>
              <w:keepLines w:val="0"/>
              <w:widowControl w:val="0"/>
              <w:spacing w:after="0"/>
              <w:jc w:val="center"/>
              <w:rPr>
                <w:rFonts w:cs="Arial"/>
                <w:szCs w:val="24"/>
                <w:lang w:val="fr-FR"/>
              </w:rPr>
            </w:pPr>
          </w:p>
          <w:p w14:paraId="09BFCB16" w14:textId="77777777" w:rsidR="003832FB" w:rsidRPr="00F60851" w:rsidRDefault="003832FB" w:rsidP="00F764C5">
            <w:pPr>
              <w:keepNext w:val="0"/>
              <w:keepLines w:val="0"/>
              <w:widowControl w:val="0"/>
              <w:spacing w:after="0"/>
              <w:jc w:val="center"/>
              <w:rPr>
                <w:rFonts w:cs="Arial"/>
                <w:szCs w:val="28"/>
              </w:rPr>
            </w:pPr>
            <w:r w:rsidRPr="00F60851">
              <w:rPr>
                <w:rFonts w:cs="Arial"/>
                <w:szCs w:val="28"/>
              </w:rPr>
              <w:t>Întocmit,</w:t>
            </w:r>
          </w:p>
          <w:bookmarkStart w:id="17" w:name="resp_achizitie"/>
          <w:p w14:paraId="1DDEBF4B" w14:textId="77777777" w:rsidR="003832FB" w:rsidRPr="00DD7D05" w:rsidRDefault="00D12664" w:rsidP="00F764C5">
            <w:pPr>
              <w:keepNext w:val="0"/>
              <w:keepLines w:val="0"/>
              <w:widowControl w:val="0"/>
              <w:spacing w:after="0"/>
              <w:jc w:val="center"/>
              <w:rPr>
                <w:rFonts w:cs="Arial"/>
                <w:szCs w:val="24"/>
                <w:lang w:val="fr-FR"/>
              </w:rPr>
            </w:pPr>
            <w:sdt>
              <w:sdtPr>
                <w:rPr>
                  <w:rFonts w:cs="Arial"/>
                  <w:bCs/>
                  <w:lang w:val="en-GB" w:eastAsia="zh-CN"/>
                </w:rPr>
                <w:alias w:val="Responsabil achizitie"/>
                <w:tag w:val="Resp_achizitie"/>
                <w:id w:val="-622225313"/>
                <w:placeholder>
                  <w:docPart w:val="E843C98F434B4B93A0E86693756FBE6D"/>
                </w:placeholder>
                <w:dropDownList>
                  <w:listItem w:value="Alege responsabil achiz."/>
                  <w:listItem w:displayText="Alexandru ANDREEV - Consilier achiziții publice superior" w:value="AA"/>
                  <w:listItem w:displayText="Alina HORIA - Consilier achiziții publice superior" w:value="alina"/>
                  <w:listItem w:displayText="Anca CREȚU - Consilier achiziții publice principal" w:value="anca"/>
                  <w:listItem w:displayText="Andrei-Bogdan CIPERE - Consilier achiziții publice asistent" w:value="BC"/>
                  <w:listItem w:displayText="Carmen CÎMPEANU - Consilier achiziții publice superior" w:value="carmen"/>
                  <w:listItem w:displayText="Cristian BUZICĂ - Consilier achiziții publice superior" w:value="cristian"/>
                  <w:listItem w:displayText="Elena BĂCNEANU - Consilier achiziții publice debutant " w:value="Elena BĂCNEANU - Consilier achiziții publice debutant "/>
                  <w:listItem w:displayText="Felicia OLTEANU - Consilier achiziții publice superior" w:value="Felicia OLTEANU - Consilier achiziții publice superior"/>
                  <w:listItem w:displayText="Iulica TĂNASE - Consilier achiziții publice superior" w:value="IT"/>
                  <w:listItem w:displayText="Margareta TEODORESCU - Consilier achiziții publice principal" w:value="margareta"/>
                  <w:listItem w:displayText="Maria SAMOILĂ - Consilier achiziții publice asistent" w:value="maria"/>
                </w:dropDownList>
              </w:sdtPr>
              <w:sdtEndPr/>
              <w:sdtContent>
                <w:r w:rsidR="00002C25">
                  <w:rPr>
                    <w:rFonts w:cs="Arial"/>
                    <w:bCs/>
                    <w:lang w:val="en-GB" w:eastAsia="zh-CN"/>
                  </w:rPr>
                  <w:t xml:space="preserve">Elena BĂCNEANU - Consilier achiziții publice asistent </w:t>
                </w:r>
              </w:sdtContent>
            </w:sdt>
            <w:bookmarkEnd w:id="17"/>
          </w:p>
        </w:tc>
        <w:tc>
          <w:tcPr>
            <w:tcW w:w="4703" w:type="dxa"/>
            <w:gridSpan w:val="2"/>
          </w:tcPr>
          <w:p w14:paraId="055D71D9" w14:textId="77777777" w:rsidR="003832FB" w:rsidRPr="00FF1215" w:rsidRDefault="003832FB" w:rsidP="00F764C5">
            <w:pPr>
              <w:keepNext w:val="0"/>
              <w:keepLines w:val="0"/>
              <w:widowControl w:val="0"/>
              <w:spacing w:after="0"/>
              <w:jc w:val="center"/>
              <w:rPr>
                <w:rFonts w:cs="Arial"/>
                <w:szCs w:val="28"/>
              </w:rPr>
            </w:pPr>
          </w:p>
        </w:tc>
      </w:tr>
    </w:tbl>
    <w:p w14:paraId="3184262D" w14:textId="77777777" w:rsidR="00017A4A" w:rsidRPr="004B786D" w:rsidRDefault="00017A4A" w:rsidP="002B2E63">
      <w:pPr>
        <w:keepNext w:val="0"/>
        <w:keepLines w:val="0"/>
        <w:widowControl w:val="0"/>
        <w:rPr>
          <w:sz w:val="10"/>
        </w:rPr>
      </w:pPr>
    </w:p>
    <w:sectPr w:rsidR="00017A4A" w:rsidRPr="004B786D" w:rsidSect="007D043F">
      <w:headerReference w:type="default" r:id="rId8"/>
      <w:footerReference w:type="default" r:id="rId9"/>
      <w:footerReference w:type="first" r:id="rId10"/>
      <w:pgSz w:w="11909" w:h="16834" w:code="9"/>
      <w:pgMar w:top="720" w:right="929" w:bottom="1276"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E0A4" w16cex:dateUtc="2021-03-30T14:38:00Z"/>
  <w16cex:commentExtensible w16cex:durableId="240DE0ED" w16cex:dateUtc="2021-03-30T14:39:00Z"/>
  <w16cex:commentExtensible w16cex:durableId="240DE10D" w16cex:dateUtc="2021-03-30T14:40:00Z"/>
  <w16cex:commentExtensible w16cex:durableId="240DE139" w16cex:dateUtc="2021-03-30T14:41:00Z"/>
  <w16cex:commentExtensible w16cex:durableId="240DE437" w16cex:dateUtc="2021-03-30T14:53:00Z"/>
  <w16cex:commentExtensible w16cex:durableId="240DE2F5" w16cex:dateUtc="2021-03-30T14:48:00Z"/>
  <w16cex:commentExtensible w16cex:durableId="240DE2FC" w16cex:dateUtc="2021-03-30T14:48:00Z"/>
  <w16cex:commentExtensible w16cex:durableId="240DE3A0" w16cex:dateUtc="2021-03-30T14:51:00Z"/>
  <w16cex:commentExtensible w16cex:durableId="240DE431" w16cex:dateUtc="2021-03-30T14: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117BE" w14:textId="77777777" w:rsidR="00D12664" w:rsidRDefault="00D12664" w:rsidP="006225F4">
      <w:pPr>
        <w:spacing w:after="0"/>
      </w:pPr>
      <w:r>
        <w:separator/>
      </w:r>
    </w:p>
  </w:endnote>
  <w:endnote w:type="continuationSeparator" w:id="0">
    <w:p w14:paraId="37C3B750" w14:textId="77777777" w:rsidR="00D12664" w:rsidRDefault="00D12664" w:rsidP="006225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F91F5" w14:textId="77777777" w:rsidR="006225F4" w:rsidRDefault="00577FE7" w:rsidP="003C2F75">
    <w:pPr>
      <w:pStyle w:val="Footer"/>
      <w:pBdr>
        <w:top w:val="single" w:sz="4" w:space="1" w:color="7F7F7F"/>
      </w:pBdr>
      <w:jc w:val="right"/>
    </w:pPr>
    <w:r>
      <w:rPr>
        <w:color w:val="7F7F7F"/>
        <w:spacing w:val="60"/>
      </w:rPr>
      <w:t>Pag</w:t>
    </w:r>
    <w:r>
      <w:t xml:space="preserve">| </w:t>
    </w:r>
    <w:r>
      <w:fldChar w:fldCharType="begin"/>
    </w:r>
    <w:r>
      <w:instrText xml:space="preserve"> PAGE   \* MERGEFORMAT </w:instrText>
    </w:r>
    <w:r>
      <w:fldChar w:fldCharType="separate"/>
    </w:r>
    <w:r w:rsidR="000A330A">
      <w:rPr>
        <w:noProof/>
      </w:rPr>
      <w:t>7</w:t>
    </w:r>
    <w:r>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E9526" w14:textId="77777777" w:rsidR="006225F4" w:rsidRDefault="00577FE7" w:rsidP="00577FE7">
    <w:pPr>
      <w:pStyle w:val="Footer"/>
      <w:pBdr>
        <w:top w:val="single" w:sz="4" w:space="1" w:color="D9D9D9"/>
      </w:pBdr>
      <w:jc w:val="right"/>
    </w:pPr>
    <w:r>
      <w:rPr>
        <w:color w:val="7F7F7F"/>
        <w:spacing w:val="60"/>
      </w:rPr>
      <w:t>Pag</w:t>
    </w:r>
    <w:r>
      <w:t xml:space="preserve">| </w:t>
    </w:r>
    <w:r>
      <w:fldChar w:fldCharType="begin"/>
    </w:r>
    <w:r>
      <w:instrText xml:space="preserve"> PAGE   \* MERGEFORMAT </w:instrText>
    </w:r>
    <w:r>
      <w:fldChar w:fldCharType="separate"/>
    </w:r>
    <w:r w:rsidR="000A330A">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570D8" w14:textId="77777777" w:rsidR="00D12664" w:rsidRDefault="00D12664" w:rsidP="006225F4">
      <w:pPr>
        <w:spacing w:after="0"/>
      </w:pPr>
      <w:r>
        <w:separator/>
      </w:r>
    </w:p>
  </w:footnote>
  <w:footnote w:type="continuationSeparator" w:id="0">
    <w:p w14:paraId="698A9B40" w14:textId="77777777" w:rsidR="00D12664" w:rsidRDefault="00D12664" w:rsidP="006225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D0337" w14:textId="51A51C54" w:rsidR="00BC11FA" w:rsidRPr="004536F8" w:rsidRDefault="00BC11FA" w:rsidP="00BC11FA">
    <w:pPr>
      <w:pStyle w:val="Header"/>
      <w:pBdr>
        <w:bottom w:val="single" w:sz="4" w:space="1" w:color="auto"/>
      </w:pBdr>
      <w:rPr>
        <w:rFonts w:cs="Arial"/>
        <w:i/>
        <w:sz w:val="16"/>
        <w:szCs w:val="18"/>
        <w:lang w:val="fr-FR"/>
      </w:rPr>
    </w:pPr>
    <w:proofErr w:type="spellStart"/>
    <w:r w:rsidRPr="004536F8">
      <w:rPr>
        <w:rFonts w:cs="Arial"/>
        <w:i/>
        <w:sz w:val="16"/>
        <w:szCs w:val="18"/>
        <w:highlight w:val="yellow"/>
        <w:lang w:val="fr-FR"/>
      </w:rPr>
      <w:t>Proiect</w:t>
    </w:r>
    <w:proofErr w:type="spellEnd"/>
    <w:r w:rsidRPr="004536F8">
      <w:rPr>
        <w:rFonts w:cs="Arial"/>
        <w:i/>
        <w:sz w:val="16"/>
        <w:szCs w:val="18"/>
        <w:lang w:val="fr-FR"/>
      </w:rPr>
      <w:t xml:space="preserve"> </w:t>
    </w:r>
    <w:proofErr w:type="spellStart"/>
    <w:r w:rsidRPr="004536F8">
      <w:rPr>
        <w:rFonts w:cs="Arial"/>
        <w:i/>
        <w:sz w:val="16"/>
        <w:szCs w:val="18"/>
        <w:lang w:val="fr-FR"/>
      </w:rPr>
      <w:t>Contract</w:t>
    </w:r>
    <w:proofErr w:type="spellEnd"/>
    <w:r w:rsidRPr="004536F8">
      <w:rPr>
        <w:rFonts w:cs="Arial"/>
        <w:i/>
        <w:sz w:val="16"/>
        <w:szCs w:val="18"/>
        <w:lang w:val="fr-FR"/>
      </w:rPr>
      <w:t xml:space="preserve"> de </w:t>
    </w:r>
    <w:proofErr w:type="spellStart"/>
    <w:r>
      <w:rPr>
        <w:rFonts w:cs="Arial"/>
        <w:i/>
        <w:sz w:val="16"/>
        <w:szCs w:val="18"/>
        <w:lang w:val="fr-FR"/>
      </w:rPr>
      <w:t>prestări</w:t>
    </w:r>
    <w:proofErr w:type="spellEnd"/>
    <w:r>
      <w:rPr>
        <w:rFonts w:cs="Arial"/>
        <w:i/>
        <w:sz w:val="16"/>
        <w:szCs w:val="18"/>
        <w:lang w:val="fr-FR"/>
      </w:rPr>
      <w:t xml:space="preserve"> </w:t>
    </w:r>
    <w:proofErr w:type="spellStart"/>
    <w:r>
      <w:rPr>
        <w:rFonts w:cs="Arial"/>
        <w:i/>
        <w:sz w:val="16"/>
        <w:szCs w:val="18"/>
        <w:lang w:val="fr-FR"/>
      </w:rPr>
      <w:t>servicii</w:t>
    </w:r>
    <w:proofErr w:type="spellEnd"/>
    <w:r>
      <w:rPr>
        <w:rFonts w:cs="Arial"/>
        <w:i/>
        <w:sz w:val="16"/>
        <w:szCs w:val="18"/>
        <w:lang w:val="fr-FR"/>
      </w:rPr>
      <w:t xml:space="preserve"> de</w:t>
    </w:r>
    <w:r w:rsidRPr="004536F8">
      <w:rPr>
        <w:rFonts w:cs="Arial"/>
        <w:i/>
        <w:sz w:val="16"/>
        <w:szCs w:val="18"/>
        <w:lang w:val="fr-FR"/>
      </w:rPr>
      <w:t xml:space="preserve"> </w:t>
    </w:r>
    <w:proofErr w:type="spellStart"/>
    <w:r w:rsidR="00B2034C" w:rsidRPr="00B2034C">
      <w:rPr>
        <w:rFonts w:cs="Arial"/>
        <w:i/>
        <w:sz w:val="16"/>
        <w:szCs w:val="18"/>
        <w:lang w:val="fr-FR"/>
      </w:rPr>
      <w:t>telefonie</w:t>
    </w:r>
    <w:proofErr w:type="spellEnd"/>
    <w:r w:rsidR="00B2034C" w:rsidRPr="00B2034C">
      <w:rPr>
        <w:rFonts w:cs="Arial"/>
        <w:i/>
        <w:sz w:val="16"/>
        <w:szCs w:val="18"/>
        <w:lang w:val="fr-FR"/>
      </w:rPr>
      <w:t xml:space="preserve"> </w:t>
    </w:r>
    <w:proofErr w:type="spellStart"/>
    <w:r w:rsidR="00B2034C" w:rsidRPr="00B2034C">
      <w:rPr>
        <w:rFonts w:cs="Arial"/>
        <w:i/>
        <w:sz w:val="16"/>
        <w:szCs w:val="18"/>
        <w:lang w:val="fr-FR"/>
      </w:rPr>
      <w:t>fixă</w:t>
    </w:r>
    <w:proofErr w:type="spellEnd"/>
    <w:r w:rsidR="00B2034C" w:rsidRPr="00B2034C">
      <w:rPr>
        <w:rFonts w:cs="Arial"/>
        <w:i/>
        <w:sz w:val="16"/>
        <w:szCs w:val="18"/>
        <w:lang w:val="fr-FR"/>
      </w:rPr>
      <w:t xml:space="preserve"> (</w:t>
    </w:r>
    <w:proofErr w:type="spellStart"/>
    <w:r w:rsidR="00B2034C" w:rsidRPr="00B2034C">
      <w:rPr>
        <w:rFonts w:cs="Arial"/>
        <w:i/>
        <w:sz w:val="16"/>
        <w:szCs w:val="18"/>
        <w:lang w:val="fr-FR"/>
      </w:rPr>
      <w:t>convorbiri</w:t>
    </w:r>
    <w:proofErr w:type="spellEnd"/>
    <w:r w:rsidR="00B2034C" w:rsidRPr="00B2034C">
      <w:rPr>
        <w:rFonts w:cs="Arial"/>
        <w:i/>
        <w:sz w:val="16"/>
        <w:szCs w:val="18"/>
        <w:lang w:val="fr-FR"/>
      </w:rPr>
      <w:t xml:space="preserve"> </w:t>
    </w:r>
    <w:proofErr w:type="spellStart"/>
    <w:r w:rsidR="00B2034C" w:rsidRPr="00B2034C">
      <w:rPr>
        <w:rFonts w:cs="Arial"/>
        <w:i/>
        <w:sz w:val="16"/>
        <w:szCs w:val="18"/>
        <w:lang w:val="fr-FR"/>
      </w:rPr>
      <w:t>și</w:t>
    </w:r>
    <w:proofErr w:type="spellEnd"/>
    <w:r w:rsidR="00B2034C" w:rsidRPr="00B2034C">
      <w:rPr>
        <w:rFonts w:cs="Arial"/>
        <w:i/>
        <w:sz w:val="16"/>
        <w:szCs w:val="18"/>
        <w:lang w:val="fr-FR"/>
      </w:rPr>
      <w:t xml:space="preserve"> </w:t>
    </w:r>
    <w:proofErr w:type="spellStart"/>
    <w:r w:rsidR="00B2034C" w:rsidRPr="00B2034C">
      <w:rPr>
        <w:rFonts w:cs="Arial"/>
        <w:i/>
        <w:sz w:val="16"/>
        <w:szCs w:val="18"/>
        <w:lang w:val="fr-FR"/>
      </w:rPr>
      <w:t>întreținere</w:t>
    </w:r>
    <w:proofErr w:type="spellEnd"/>
    <w:r w:rsidR="00B2034C" w:rsidRPr="00B2034C">
      <w:rPr>
        <w:rFonts w:cs="Arial"/>
        <w:i/>
        <w:sz w:val="16"/>
        <w:szCs w:val="18"/>
        <w:lang w:val="fr-FR"/>
      </w:rPr>
      <w:t xml:space="preserve"> </w:t>
    </w:r>
    <w:proofErr w:type="spellStart"/>
    <w:r w:rsidR="00B2034C" w:rsidRPr="00B2034C">
      <w:rPr>
        <w:rFonts w:cs="Arial"/>
        <w:i/>
        <w:sz w:val="16"/>
        <w:szCs w:val="18"/>
        <w:lang w:val="fr-FR"/>
      </w:rPr>
      <w:t>rețea</w:t>
    </w:r>
    <w:proofErr w:type="spellEnd"/>
    <w:r w:rsidR="00B2034C" w:rsidRPr="00B2034C">
      <w:rPr>
        <w:rFonts w:cs="Arial"/>
        <w:i/>
        <w:sz w:val="16"/>
        <w:szCs w:val="18"/>
        <w:lang w:val="fr-FR"/>
      </w:rPr>
      <w:t xml:space="preserve"> </w:t>
    </w:r>
    <w:proofErr w:type="spellStart"/>
    <w:r w:rsidR="00B2034C" w:rsidRPr="00B2034C">
      <w:rPr>
        <w:rFonts w:cs="Arial"/>
        <w:i/>
        <w:sz w:val="16"/>
        <w:szCs w:val="18"/>
        <w:lang w:val="fr-FR"/>
      </w:rPr>
      <w:t>interioară</w:t>
    </w:r>
    <w:proofErr w:type="spellEnd"/>
    <w:r w:rsidR="00B2034C" w:rsidRPr="00B2034C">
      <w:rPr>
        <w:rFonts w:cs="Arial"/>
        <w:i/>
        <w:sz w:val="16"/>
        <w:szCs w:val="18"/>
        <w:lang w:val="fr-FR"/>
      </w:rPr>
      <w:t xml:space="preserve">) </w:t>
    </w:r>
    <w:proofErr w:type="spellStart"/>
    <w:r w:rsidR="00B2034C" w:rsidRPr="00B2034C">
      <w:rPr>
        <w:rFonts w:cs="Arial"/>
        <w:i/>
        <w:sz w:val="16"/>
        <w:szCs w:val="18"/>
        <w:lang w:val="fr-FR"/>
      </w:rPr>
      <w:t>și</w:t>
    </w:r>
    <w:proofErr w:type="spellEnd"/>
    <w:r w:rsidR="00B2034C" w:rsidRPr="00B2034C">
      <w:rPr>
        <w:rFonts w:cs="Arial"/>
        <w:i/>
        <w:sz w:val="16"/>
        <w:szCs w:val="18"/>
        <w:lang w:val="fr-FR"/>
      </w:rPr>
      <w:t xml:space="preserve"> </w:t>
    </w:r>
    <w:proofErr w:type="spellStart"/>
    <w:r w:rsidR="00B2034C" w:rsidRPr="00B2034C">
      <w:rPr>
        <w:rFonts w:cs="Arial"/>
        <w:i/>
        <w:sz w:val="16"/>
        <w:szCs w:val="18"/>
        <w:lang w:val="fr-FR"/>
      </w:rPr>
      <w:t>activități</w:t>
    </w:r>
    <w:proofErr w:type="spellEnd"/>
    <w:r w:rsidR="00B2034C" w:rsidRPr="00B2034C">
      <w:rPr>
        <w:rFonts w:cs="Arial"/>
        <w:i/>
        <w:sz w:val="16"/>
        <w:szCs w:val="18"/>
        <w:lang w:val="fr-FR"/>
      </w:rPr>
      <w:t xml:space="preserve"> </w:t>
    </w:r>
    <w:proofErr w:type="spellStart"/>
    <w:r w:rsidR="00B2034C" w:rsidRPr="00B2034C">
      <w:rPr>
        <w:rFonts w:cs="Arial"/>
        <w:i/>
        <w:sz w:val="16"/>
        <w:szCs w:val="18"/>
        <w:lang w:val="fr-FR"/>
      </w:rPr>
      <w:t>conexe</w:t>
    </w:r>
    <w:proofErr w:type="spellEnd"/>
    <w:r w:rsidR="00B2034C" w:rsidRPr="00B2034C">
      <w:rPr>
        <w:rFonts w:cs="Arial"/>
        <w:i/>
        <w:sz w:val="16"/>
        <w:szCs w:val="18"/>
        <w:lang w:val="fr-FR"/>
      </w:rPr>
      <w:t xml:space="preserve"> </w:t>
    </w:r>
    <w:proofErr w:type="spellStart"/>
    <w:r w:rsidR="00B2034C" w:rsidRPr="00B2034C">
      <w:rPr>
        <w:rFonts w:cs="Arial"/>
        <w:i/>
        <w:sz w:val="16"/>
        <w:szCs w:val="18"/>
        <w:lang w:val="fr-FR"/>
      </w:rPr>
      <w:t>aferente</w:t>
    </w:r>
    <w:proofErr w:type="spellEnd"/>
    <w:r w:rsidR="00B2034C" w:rsidRPr="00B2034C">
      <w:rPr>
        <w:rFonts w:cs="Arial"/>
        <w:i/>
        <w:sz w:val="16"/>
        <w:szCs w:val="18"/>
        <w:lang w:val="fr-FR"/>
      </w:rPr>
      <w:t xml:space="preserve"> </w:t>
    </w:r>
    <w:proofErr w:type="spellStart"/>
    <w:r w:rsidR="00B2034C" w:rsidRPr="00B2034C">
      <w:rPr>
        <w:rFonts w:cs="Arial"/>
        <w:i/>
        <w:sz w:val="16"/>
        <w:szCs w:val="18"/>
        <w:lang w:val="fr-FR"/>
      </w:rPr>
      <w:t>echipamentelor</w:t>
    </w:r>
    <w:proofErr w:type="spellEnd"/>
    <w:r w:rsidR="00B2034C" w:rsidRPr="00B2034C" w:rsidDel="00B2034C">
      <w:rPr>
        <w:rFonts w:cs="Arial"/>
        <w:i/>
        <w:sz w:val="16"/>
        <w:szCs w:val="18"/>
        <w:lang w:val="fr-FR"/>
      </w:rPr>
      <w:t xml:space="preserve"> </w:t>
    </w:r>
    <w:proofErr w:type="spellStart"/>
    <w:r w:rsidRPr="004536F8">
      <w:rPr>
        <w:rFonts w:cs="Arial"/>
        <w:i/>
        <w:sz w:val="16"/>
        <w:szCs w:val="18"/>
        <w:lang w:val="fr-FR"/>
      </w:rPr>
      <w:t>încheiat</w:t>
    </w:r>
    <w:proofErr w:type="spellEnd"/>
    <w:r w:rsidRPr="004536F8">
      <w:rPr>
        <w:rFonts w:cs="Arial"/>
        <w:i/>
        <w:sz w:val="16"/>
        <w:szCs w:val="18"/>
        <w:lang w:val="fr-FR"/>
      </w:rPr>
      <w:t xml:space="preserve"> </w:t>
    </w:r>
    <w:proofErr w:type="spellStart"/>
    <w:r w:rsidRPr="004536F8">
      <w:rPr>
        <w:rFonts w:cs="Arial"/>
        <w:i/>
        <w:sz w:val="16"/>
        <w:szCs w:val="18"/>
        <w:lang w:val="fr-FR"/>
      </w:rPr>
      <w:t>cu</w:t>
    </w:r>
    <w:proofErr w:type="spellEnd"/>
    <w:r w:rsidRPr="004536F8">
      <w:rPr>
        <w:rFonts w:cs="Arial"/>
        <w:i/>
        <w:sz w:val="16"/>
        <w:szCs w:val="18"/>
        <w:lang w:val="fr-FR"/>
      </w:rPr>
      <w:t xml:space="preserve"> SC</w:t>
    </w:r>
    <w:proofErr w:type="gramStart"/>
    <w:r w:rsidRPr="004536F8">
      <w:rPr>
        <w:rFonts w:cs="Arial"/>
        <w:i/>
        <w:sz w:val="16"/>
        <w:szCs w:val="18"/>
        <w:lang w:val="fr-FR"/>
      </w:rPr>
      <w:t xml:space="preserve"> </w:t>
    </w:r>
    <w:r w:rsidRPr="004536F8">
      <w:rPr>
        <w:rFonts w:cs="Arial"/>
        <w:i/>
        <w:sz w:val="16"/>
        <w:szCs w:val="18"/>
        <w:highlight w:val="yellow"/>
        <w:lang w:val="fr-FR"/>
      </w:rPr>
      <w:t>….</w:t>
    </w:r>
    <w:proofErr w:type="gramEnd"/>
    <w:r w:rsidRPr="004536F8">
      <w:rPr>
        <w:rFonts w:cs="Arial"/>
        <w:i/>
        <w:sz w:val="16"/>
        <w:szCs w:val="18"/>
        <w:highlight w:val="yellow"/>
        <w:lang w:val="fr-F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B09A0"/>
    <w:multiLevelType w:val="multilevel"/>
    <w:tmpl w:val="86C46CEC"/>
    <w:numStyleLink w:val="letterlist"/>
  </w:abstractNum>
  <w:abstractNum w:abstractNumId="1" w15:restartNumberingAfterBreak="0">
    <w:nsid w:val="15E35D4A"/>
    <w:multiLevelType w:val="singleLevel"/>
    <w:tmpl w:val="3DD43C18"/>
    <w:lvl w:ilvl="0">
      <w:start w:val="1"/>
      <w:numFmt w:val="lowerLetter"/>
      <w:lvlText w:val="%1)"/>
      <w:lvlJc w:val="left"/>
      <w:pPr>
        <w:tabs>
          <w:tab w:val="num" w:pos="615"/>
        </w:tabs>
        <w:ind w:left="615" w:hanging="360"/>
      </w:pPr>
      <w:rPr>
        <w:rFonts w:hint="default"/>
      </w:rPr>
    </w:lvl>
  </w:abstractNum>
  <w:abstractNum w:abstractNumId="2" w15:restartNumberingAfterBreak="0">
    <w:nsid w:val="18CC0416"/>
    <w:multiLevelType w:val="multilevel"/>
    <w:tmpl w:val="A3662CC2"/>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2F666C6"/>
    <w:multiLevelType w:val="hybridMultilevel"/>
    <w:tmpl w:val="23D04F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1511B8"/>
    <w:multiLevelType w:val="multilevel"/>
    <w:tmpl w:val="007A94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A71510D"/>
    <w:multiLevelType w:val="hybridMultilevel"/>
    <w:tmpl w:val="6AC6A3F4"/>
    <w:lvl w:ilvl="0" w:tplc="3F9A7BD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54B44"/>
    <w:multiLevelType w:val="hybridMultilevel"/>
    <w:tmpl w:val="21FAFB90"/>
    <w:lvl w:ilvl="0" w:tplc="8C3E885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9A10B6"/>
    <w:multiLevelType w:val="multilevel"/>
    <w:tmpl w:val="86C46CEC"/>
    <w:numStyleLink w:val="letterlist"/>
  </w:abstractNum>
  <w:abstractNum w:abstractNumId="8" w15:restartNumberingAfterBreak="0">
    <w:nsid w:val="40890387"/>
    <w:multiLevelType w:val="hybridMultilevel"/>
    <w:tmpl w:val="72FE0A86"/>
    <w:lvl w:ilvl="0" w:tplc="D57478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E942B6"/>
    <w:multiLevelType w:val="multilevel"/>
    <w:tmpl w:val="86C46CEC"/>
    <w:styleLink w:val="letterlist"/>
    <w:lvl w:ilvl="0">
      <w:start w:val="1"/>
      <w:numFmt w:val="lowerLetter"/>
      <w:lvlText w:val="%1)"/>
      <w:lvlJc w:val="left"/>
      <w:pPr>
        <w:ind w:left="360" w:firstLine="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CDD5E0E"/>
    <w:multiLevelType w:val="hybridMultilevel"/>
    <w:tmpl w:val="3CF03294"/>
    <w:lvl w:ilvl="0" w:tplc="B20605A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5545AF"/>
    <w:multiLevelType w:val="hybridMultilevel"/>
    <w:tmpl w:val="03AC1874"/>
    <w:lvl w:ilvl="0" w:tplc="1310C3E6">
      <w:start w:val="1"/>
      <w:numFmt w:val="lowerLetter"/>
      <w:pStyle w:val="Listparagraphletter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5706C1"/>
    <w:multiLevelType w:val="hybridMultilevel"/>
    <w:tmpl w:val="255CB424"/>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 w15:restartNumberingAfterBreak="0">
    <w:nsid w:val="79370454"/>
    <w:multiLevelType w:val="hybridMultilevel"/>
    <w:tmpl w:val="6218BFFE"/>
    <w:lvl w:ilvl="0" w:tplc="0A047B20">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
  </w:num>
  <w:num w:numId="3">
    <w:abstractNumId w:val="10"/>
  </w:num>
  <w:num w:numId="4">
    <w:abstractNumId w:val="5"/>
  </w:num>
  <w:num w:numId="5">
    <w:abstractNumId w:val="9"/>
  </w:num>
  <w:num w:numId="6">
    <w:abstractNumId w:val="0"/>
  </w:num>
  <w:num w:numId="7">
    <w:abstractNumId w:val="7"/>
  </w:num>
  <w:num w:numId="8">
    <w:abstractNumId w:val="11"/>
  </w:num>
  <w:num w:numId="9">
    <w:abstractNumId w:val="11"/>
    <w:lvlOverride w:ilvl="0">
      <w:startOverride w:val="1"/>
    </w:lvlOverride>
  </w:num>
  <w:num w:numId="10">
    <w:abstractNumId w:val="3"/>
  </w:num>
  <w:num w:numId="11">
    <w:abstractNumId w:val="8"/>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4"/>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BD"/>
    <w:rsid w:val="00002A59"/>
    <w:rsid w:val="00002C25"/>
    <w:rsid w:val="00002D95"/>
    <w:rsid w:val="000079E9"/>
    <w:rsid w:val="00017A4A"/>
    <w:rsid w:val="00035BD4"/>
    <w:rsid w:val="000401E5"/>
    <w:rsid w:val="00046F67"/>
    <w:rsid w:val="00050E2C"/>
    <w:rsid w:val="00065A18"/>
    <w:rsid w:val="00073E1B"/>
    <w:rsid w:val="00087766"/>
    <w:rsid w:val="00096C2D"/>
    <w:rsid w:val="000A330A"/>
    <w:rsid w:val="000B7CBD"/>
    <w:rsid w:val="000C40A8"/>
    <w:rsid w:val="000D0E8E"/>
    <w:rsid w:val="000D2C1C"/>
    <w:rsid w:val="000D33F9"/>
    <w:rsid w:val="000E652F"/>
    <w:rsid w:val="001222BF"/>
    <w:rsid w:val="00126CCB"/>
    <w:rsid w:val="001310B7"/>
    <w:rsid w:val="00132480"/>
    <w:rsid w:val="00134400"/>
    <w:rsid w:val="00135C65"/>
    <w:rsid w:val="0013782C"/>
    <w:rsid w:val="0016673C"/>
    <w:rsid w:val="00167D4A"/>
    <w:rsid w:val="00170DB9"/>
    <w:rsid w:val="001856CE"/>
    <w:rsid w:val="001A664D"/>
    <w:rsid w:val="001B4085"/>
    <w:rsid w:val="001D07A8"/>
    <w:rsid w:val="001D23F9"/>
    <w:rsid w:val="001E31C4"/>
    <w:rsid w:val="00212EDB"/>
    <w:rsid w:val="00216622"/>
    <w:rsid w:val="00221D9E"/>
    <w:rsid w:val="002232AA"/>
    <w:rsid w:val="002359A7"/>
    <w:rsid w:val="0024637B"/>
    <w:rsid w:val="00250A04"/>
    <w:rsid w:val="00260754"/>
    <w:rsid w:val="00271852"/>
    <w:rsid w:val="00273FCC"/>
    <w:rsid w:val="00274176"/>
    <w:rsid w:val="002917DF"/>
    <w:rsid w:val="002A1338"/>
    <w:rsid w:val="002A23E6"/>
    <w:rsid w:val="002A3FE6"/>
    <w:rsid w:val="002A505A"/>
    <w:rsid w:val="002B23C1"/>
    <w:rsid w:val="002B26FD"/>
    <w:rsid w:val="002B2E63"/>
    <w:rsid w:val="002D044F"/>
    <w:rsid w:val="002D0912"/>
    <w:rsid w:val="002F4840"/>
    <w:rsid w:val="002F590F"/>
    <w:rsid w:val="002F6DA9"/>
    <w:rsid w:val="00301F35"/>
    <w:rsid w:val="0031030B"/>
    <w:rsid w:val="00315831"/>
    <w:rsid w:val="00317873"/>
    <w:rsid w:val="00322EFE"/>
    <w:rsid w:val="00324A7B"/>
    <w:rsid w:val="00336523"/>
    <w:rsid w:val="0034553B"/>
    <w:rsid w:val="00354EB0"/>
    <w:rsid w:val="00360105"/>
    <w:rsid w:val="0037147A"/>
    <w:rsid w:val="003832FB"/>
    <w:rsid w:val="00397D7A"/>
    <w:rsid w:val="003B2BC4"/>
    <w:rsid w:val="003B4F56"/>
    <w:rsid w:val="003C0207"/>
    <w:rsid w:val="003C2F75"/>
    <w:rsid w:val="003C4506"/>
    <w:rsid w:val="003D01A4"/>
    <w:rsid w:val="003F2895"/>
    <w:rsid w:val="003F365D"/>
    <w:rsid w:val="004109A6"/>
    <w:rsid w:val="00412069"/>
    <w:rsid w:val="00413CF5"/>
    <w:rsid w:val="00422EB6"/>
    <w:rsid w:val="0042710D"/>
    <w:rsid w:val="004410F0"/>
    <w:rsid w:val="00460E57"/>
    <w:rsid w:val="004621E1"/>
    <w:rsid w:val="00466A0E"/>
    <w:rsid w:val="00467C4E"/>
    <w:rsid w:val="004703EC"/>
    <w:rsid w:val="004712E0"/>
    <w:rsid w:val="0047710D"/>
    <w:rsid w:val="00477B22"/>
    <w:rsid w:val="00487051"/>
    <w:rsid w:val="004948B1"/>
    <w:rsid w:val="004972AC"/>
    <w:rsid w:val="004B0C32"/>
    <w:rsid w:val="004B0E7E"/>
    <w:rsid w:val="004B3FE3"/>
    <w:rsid w:val="004B786D"/>
    <w:rsid w:val="004C184A"/>
    <w:rsid w:val="004C3E5E"/>
    <w:rsid w:val="004C70B2"/>
    <w:rsid w:val="004E15F9"/>
    <w:rsid w:val="004E4167"/>
    <w:rsid w:val="004F05D6"/>
    <w:rsid w:val="004F142F"/>
    <w:rsid w:val="004F7B5A"/>
    <w:rsid w:val="0054018B"/>
    <w:rsid w:val="005601BD"/>
    <w:rsid w:val="00571816"/>
    <w:rsid w:val="005774F2"/>
    <w:rsid w:val="00577FE7"/>
    <w:rsid w:val="00580D4E"/>
    <w:rsid w:val="00586B13"/>
    <w:rsid w:val="00593A7E"/>
    <w:rsid w:val="005A03E8"/>
    <w:rsid w:val="005A270C"/>
    <w:rsid w:val="005A7BED"/>
    <w:rsid w:val="005B34D5"/>
    <w:rsid w:val="005C5590"/>
    <w:rsid w:val="005C595A"/>
    <w:rsid w:val="005D318C"/>
    <w:rsid w:val="005E2355"/>
    <w:rsid w:val="005E7948"/>
    <w:rsid w:val="005F5547"/>
    <w:rsid w:val="006015BE"/>
    <w:rsid w:val="00606259"/>
    <w:rsid w:val="006225F4"/>
    <w:rsid w:val="006253AD"/>
    <w:rsid w:val="00625764"/>
    <w:rsid w:val="006321A4"/>
    <w:rsid w:val="00634995"/>
    <w:rsid w:val="00634BAB"/>
    <w:rsid w:val="00640727"/>
    <w:rsid w:val="00647A97"/>
    <w:rsid w:val="006645A0"/>
    <w:rsid w:val="0067254A"/>
    <w:rsid w:val="006740DD"/>
    <w:rsid w:val="006775EE"/>
    <w:rsid w:val="00677AEC"/>
    <w:rsid w:val="006965BC"/>
    <w:rsid w:val="006A3132"/>
    <w:rsid w:val="006B1AA9"/>
    <w:rsid w:val="006C1AFC"/>
    <w:rsid w:val="006D2AD8"/>
    <w:rsid w:val="006D691B"/>
    <w:rsid w:val="006E5BF6"/>
    <w:rsid w:val="006E7C26"/>
    <w:rsid w:val="006F46EB"/>
    <w:rsid w:val="006F659C"/>
    <w:rsid w:val="0070238D"/>
    <w:rsid w:val="00710880"/>
    <w:rsid w:val="00715132"/>
    <w:rsid w:val="00725C4A"/>
    <w:rsid w:val="0073258E"/>
    <w:rsid w:val="00743752"/>
    <w:rsid w:val="007727AC"/>
    <w:rsid w:val="00773D87"/>
    <w:rsid w:val="00776277"/>
    <w:rsid w:val="00776C02"/>
    <w:rsid w:val="007810F3"/>
    <w:rsid w:val="00783541"/>
    <w:rsid w:val="007872FD"/>
    <w:rsid w:val="007A17BB"/>
    <w:rsid w:val="007A778B"/>
    <w:rsid w:val="007B4D14"/>
    <w:rsid w:val="007D043F"/>
    <w:rsid w:val="007D540B"/>
    <w:rsid w:val="007D73F7"/>
    <w:rsid w:val="007F5535"/>
    <w:rsid w:val="008074B3"/>
    <w:rsid w:val="008169C0"/>
    <w:rsid w:val="00820825"/>
    <w:rsid w:val="00823D9C"/>
    <w:rsid w:val="00824896"/>
    <w:rsid w:val="00825182"/>
    <w:rsid w:val="008422CE"/>
    <w:rsid w:val="00857A8B"/>
    <w:rsid w:val="0087111A"/>
    <w:rsid w:val="00880CBA"/>
    <w:rsid w:val="00892F86"/>
    <w:rsid w:val="00895CFD"/>
    <w:rsid w:val="008972B6"/>
    <w:rsid w:val="008A3A42"/>
    <w:rsid w:val="008B74B4"/>
    <w:rsid w:val="008B7EFE"/>
    <w:rsid w:val="008C0188"/>
    <w:rsid w:val="008D38AE"/>
    <w:rsid w:val="008F2EFD"/>
    <w:rsid w:val="009041BC"/>
    <w:rsid w:val="0090628E"/>
    <w:rsid w:val="00920B1E"/>
    <w:rsid w:val="00926BDE"/>
    <w:rsid w:val="00933783"/>
    <w:rsid w:val="00945512"/>
    <w:rsid w:val="009464CC"/>
    <w:rsid w:val="00950A18"/>
    <w:rsid w:val="009523DD"/>
    <w:rsid w:val="0095639C"/>
    <w:rsid w:val="009750AD"/>
    <w:rsid w:val="0098769D"/>
    <w:rsid w:val="009A46E6"/>
    <w:rsid w:val="009B6E68"/>
    <w:rsid w:val="009C0058"/>
    <w:rsid w:val="009E0ED9"/>
    <w:rsid w:val="009F13D3"/>
    <w:rsid w:val="00A14E00"/>
    <w:rsid w:val="00A1578B"/>
    <w:rsid w:val="00A17A51"/>
    <w:rsid w:val="00A17F58"/>
    <w:rsid w:val="00A206A5"/>
    <w:rsid w:val="00A22113"/>
    <w:rsid w:val="00A237B3"/>
    <w:rsid w:val="00A276AD"/>
    <w:rsid w:val="00A3630D"/>
    <w:rsid w:val="00A44A56"/>
    <w:rsid w:val="00AA175B"/>
    <w:rsid w:val="00AB23C1"/>
    <w:rsid w:val="00AD4192"/>
    <w:rsid w:val="00AD5DA1"/>
    <w:rsid w:val="00AD6210"/>
    <w:rsid w:val="00AD701B"/>
    <w:rsid w:val="00B115A5"/>
    <w:rsid w:val="00B13C09"/>
    <w:rsid w:val="00B144F5"/>
    <w:rsid w:val="00B2034C"/>
    <w:rsid w:val="00B20AC6"/>
    <w:rsid w:val="00B23603"/>
    <w:rsid w:val="00B36001"/>
    <w:rsid w:val="00B406CC"/>
    <w:rsid w:val="00B47439"/>
    <w:rsid w:val="00B50893"/>
    <w:rsid w:val="00B531DD"/>
    <w:rsid w:val="00B64CD5"/>
    <w:rsid w:val="00B741B6"/>
    <w:rsid w:val="00B81109"/>
    <w:rsid w:val="00BA1D4A"/>
    <w:rsid w:val="00BB5EF2"/>
    <w:rsid w:val="00BC11FA"/>
    <w:rsid w:val="00BD6EF0"/>
    <w:rsid w:val="00BE0416"/>
    <w:rsid w:val="00BE781D"/>
    <w:rsid w:val="00C17994"/>
    <w:rsid w:val="00C3040F"/>
    <w:rsid w:val="00C3099D"/>
    <w:rsid w:val="00C318F6"/>
    <w:rsid w:val="00C4105D"/>
    <w:rsid w:val="00C474CF"/>
    <w:rsid w:val="00C53600"/>
    <w:rsid w:val="00C607F4"/>
    <w:rsid w:val="00C6248F"/>
    <w:rsid w:val="00C70FEB"/>
    <w:rsid w:val="00C9075C"/>
    <w:rsid w:val="00CA01B5"/>
    <w:rsid w:val="00CA0744"/>
    <w:rsid w:val="00CA2119"/>
    <w:rsid w:val="00CC5090"/>
    <w:rsid w:val="00CC7854"/>
    <w:rsid w:val="00CD2EED"/>
    <w:rsid w:val="00CE27F0"/>
    <w:rsid w:val="00D0098C"/>
    <w:rsid w:val="00D06E8F"/>
    <w:rsid w:val="00D12626"/>
    <w:rsid w:val="00D12664"/>
    <w:rsid w:val="00D1408F"/>
    <w:rsid w:val="00D17F0A"/>
    <w:rsid w:val="00D35DAA"/>
    <w:rsid w:val="00D37217"/>
    <w:rsid w:val="00D37F16"/>
    <w:rsid w:val="00D62B13"/>
    <w:rsid w:val="00D80427"/>
    <w:rsid w:val="00D81436"/>
    <w:rsid w:val="00D82037"/>
    <w:rsid w:val="00D8296B"/>
    <w:rsid w:val="00D853F0"/>
    <w:rsid w:val="00D87C24"/>
    <w:rsid w:val="00D92CD7"/>
    <w:rsid w:val="00DA5D9B"/>
    <w:rsid w:val="00DC05BA"/>
    <w:rsid w:val="00DC440B"/>
    <w:rsid w:val="00DC7555"/>
    <w:rsid w:val="00DD56E5"/>
    <w:rsid w:val="00DD74BC"/>
    <w:rsid w:val="00E02422"/>
    <w:rsid w:val="00E5230B"/>
    <w:rsid w:val="00E53F6C"/>
    <w:rsid w:val="00E729D6"/>
    <w:rsid w:val="00EB05CD"/>
    <w:rsid w:val="00EB3DB2"/>
    <w:rsid w:val="00EB52E5"/>
    <w:rsid w:val="00EC036F"/>
    <w:rsid w:val="00EF679F"/>
    <w:rsid w:val="00F0562C"/>
    <w:rsid w:val="00F43433"/>
    <w:rsid w:val="00F46631"/>
    <w:rsid w:val="00F54DAC"/>
    <w:rsid w:val="00F87746"/>
    <w:rsid w:val="00F927FB"/>
    <w:rsid w:val="00F960B3"/>
    <w:rsid w:val="00F97C10"/>
    <w:rsid w:val="00FA1393"/>
    <w:rsid w:val="00FA78E6"/>
    <w:rsid w:val="00FB1F97"/>
    <w:rsid w:val="00FC24F4"/>
    <w:rsid w:val="00FC3DE9"/>
    <w:rsid w:val="00FF1215"/>
    <w:rsid w:val="00FF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7F187"/>
  <w15:chartTrackingRefBased/>
  <w15:docId w15:val="{D034F11B-7DCE-412E-8541-A6A2231C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BED"/>
    <w:pPr>
      <w:keepNext/>
      <w:keepLines/>
      <w:spacing w:after="120"/>
      <w:jc w:val="both"/>
    </w:pPr>
    <w:rPr>
      <w:rFonts w:ascii="Arial" w:hAnsi="Arial"/>
      <w:sz w:val="24"/>
      <w:szCs w:val="22"/>
      <w:lang w:val="ro-RO"/>
    </w:rPr>
  </w:style>
  <w:style w:type="paragraph" w:styleId="Heading1">
    <w:name w:val="heading 1"/>
    <w:basedOn w:val="Normal"/>
    <w:next w:val="Normal"/>
    <w:link w:val="Heading1Char"/>
    <w:uiPriority w:val="9"/>
    <w:qFormat/>
    <w:rsid w:val="006775EE"/>
    <w:pPr>
      <w:numPr>
        <w:numId w:val="2"/>
      </w:numPr>
      <w:spacing w:before="240"/>
      <w:outlineLvl w:val="0"/>
    </w:pPr>
    <w:rPr>
      <w:rFonts w:eastAsia="Times New Roman"/>
      <w:b/>
      <w:szCs w:val="32"/>
    </w:rPr>
  </w:style>
  <w:style w:type="paragraph" w:styleId="Heading2">
    <w:name w:val="heading 2"/>
    <w:basedOn w:val="Normal"/>
    <w:next w:val="Normal"/>
    <w:link w:val="Heading2Char"/>
    <w:uiPriority w:val="9"/>
    <w:unhideWhenUsed/>
    <w:qFormat/>
    <w:rsid w:val="00C474CF"/>
    <w:pPr>
      <w:numPr>
        <w:ilvl w:val="1"/>
        <w:numId w:val="2"/>
      </w:numPr>
      <w:spacing w:before="40" w:after="0"/>
      <w:outlineLvl w:val="1"/>
    </w:pPr>
    <w:rPr>
      <w:rFonts w:eastAsia="Times New Roman"/>
      <w:szCs w:val="26"/>
    </w:rPr>
  </w:style>
  <w:style w:type="paragraph" w:styleId="Heading3">
    <w:name w:val="heading 3"/>
    <w:basedOn w:val="Normal"/>
    <w:next w:val="Normal"/>
    <w:link w:val="Heading3Char"/>
    <w:uiPriority w:val="9"/>
    <w:unhideWhenUsed/>
    <w:qFormat/>
    <w:rsid w:val="00A206A5"/>
    <w:pPr>
      <w:numPr>
        <w:ilvl w:val="2"/>
        <w:numId w:val="2"/>
      </w:numPr>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A206A5"/>
    <w:pPr>
      <w:numPr>
        <w:ilvl w:val="3"/>
        <w:numId w:val="2"/>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A206A5"/>
    <w:pPr>
      <w:numPr>
        <w:ilvl w:val="4"/>
        <w:numId w:val="2"/>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206A5"/>
    <w:pPr>
      <w:numPr>
        <w:ilvl w:val="5"/>
        <w:numId w:val="2"/>
      </w:num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rsid w:val="00A206A5"/>
    <w:pPr>
      <w:numPr>
        <w:ilvl w:val="6"/>
        <w:numId w:val="2"/>
      </w:num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semiHidden/>
    <w:unhideWhenUsed/>
    <w:qFormat/>
    <w:rsid w:val="00A206A5"/>
    <w:pPr>
      <w:numPr>
        <w:ilvl w:val="7"/>
        <w:numId w:val="2"/>
      </w:num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semiHidden/>
    <w:unhideWhenUsed/>
    <w:qFormat/>
    <w:rsid w:val="00A206A5"/>
    <w:pPr>
      <w:numPr>
        <w:ilvl w:val="8"/>
        <w:numId w:val="2"/>
      </w:numPr>
      <w:spacing w:before="240" w:after="60"/>
      <w:outlineLvl w:val="8"/>
    </w:pPr>
    <w:rPr>
      <w:rFonts w:ascii="Calibri Light" w:eastAsia="Times New Roman"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2355"/>
    <w:pPr>
      <w:spacing w:after="0"/>
      <w:contextualSpacing/>
      <w:jc w:val="center"/>
    </w:pPr>
    <w:rPr>
      <w:rFonts w:eastAsia="Times New Roman"/>
      <w:caps/>
      <w:spacing w:val="-10"/>
      <w:kern w:val="28"/>
      <w:sz w:val="40"/>
      <w:szCs w:val="56"/>
    </w:rPr>
  </w:style>
  <w:style w:type="character" w:customStyle="1" w:styleId="TitleChar">
    <w:name w:val="Title Char"/>
    <w:link w:val="Title"/>
    <w:uiPriority w:val="10"/>
    <w:rsid w:val="005E2355"/>
    <w:rPr>
      <w:rFonts w:ascii="Arial" w:eastAsia="Times New Roman" w:hAnsi="Arial"/>
      <w:caps/>
      <w:spacing w:val="-10"/>
      <w:kern w:val="28"/>
      <w:sz w:val="40"/>
      <w:szCs w:val="56"/>
    </w:rPr>
  </w:style>
  <w:style w:type="character" w:customStyle="1" w:styleId="Heading1Char">
    <w:name w:val="Heading 1 Char"/>
    <w:link w:val="Heading1"/>
    <w:uiPriority w:val="9"/>
    <w:rsid w:val="006775EE"/>
    <w:rPr>
      <w:rFonts w:ascii="Arial" w:eastAsia="Times New Roman" w:hAnsi="Arial"/>
      <w:b/>
      <w:sz w:val="24"/>
      <w:szCs w:val="32"/>
    </w:rPr>
  </w:style>
  <w:style w:type="character" w:customStyle="1" w:styleId="Heading2Char">
    <w:name w:val="Heading 2 Char"/>
    <w:link w:val="Heading2"/>
    <w:uiPriority w:val="9"/>
    <w:rsid w:val="00C474CF"/>
    <w:rPr>
      <w:rFonts w:ascii="Arial" w:eastAsia="Times New Roman" w:hAnsi="Arial"/>
      <w:sz w:val="24"/>
      <w:szCs w:val="26"/>
    </w:rPr>
  </w:style>
  <w:style w:type="paragraph" w:styleId="Subtitle">
    <w:name w:val="Subtitle"/>
    <w:basedOn w:val="Normal"/>
    <w:next w:val="Normal"/>
    <w:link w:val="SubtitleChar"/>
    <w:uiPriority w:val="11"/>
    <w:qFormat/>
    <w:rsid w:val="002A1338"/>
    <w:pPr>
      <w:spacing w:after="60"/>
      <w:jc w:val="center"/>
      <w:outlineLvl w:val="1"/>
    </w:pPr>
    <w:rPr>
      <w:rFonts w:ascii="Arial Narrow" w:eastAsia="Times New Roman" w:hAnsi="Arial Narrow"/>
      <w:szCs w:val="24"/>
    </w:rPr>
  </w:style>
  <w:style w:type="character" w:customStyle="1" w:styleId="SubtitleChar">
    <w:name w:val="Subtitle Char"/>
    <w:link w:val="Subtitle"/>
    <w:uiPriority w:val="11"/>
    <w:rsid w:val="002A1338"/>
    <w:rPr>
      <w:rFonts w:ascii="Arial Narrow" w:eastAsia="Times New Roman" w:hAnsi="Arial Narrow" w:cs="Times New Roman"/>
      <w:sz w:val="24"/>
      <w:szCs w:val="24"/>
    </w:rPr>
  </w:style>
  <w:style w:type="character" w:styleId="SubtleEmphasis">
    <w:name w:val="Subtle Emphasis"/>
    <w:uiPriority w:val="19"/>
    <w:qFormat/>
    <w:rsid w:val="002A1338"/>
    <w:rPr>
      <w:i/>
      <w:iCs/>
      <w:color w:val="404040"/>
    </w:rPr>
  </w:style>
  <w:style w:type="paragraph" w:styleId="ListParagraph">
    <w:name w:val="List Paragraph"/>
    <w:aliases w:val="lp1,Heading x1,Forth level,Bullet Number,List Paragraph1,lp11,List Paragraph11,Bullet 1,Use Case List Paragraph,Num Bullet 1,Liste 1,Lettre d'introduction,1st level - Bullet List Paragraph,Paragrafo elenco,body 2,Lista 1,List Paragraph2"/>
    <w:basedOn w:val="Normal"/>
    <w:link w:val="ListParagraphChar"/>
    <w:uiPriority w:val="34"/>
    <w:qFormat/>
    <w:rsid w:val="00F46631"/>
    <w:pPr>
      <w:numPr>
        <w:numId w:val="1"/>
      </w:numPr>
      <w:spacing w:after="0"/>
      <w:ind w:left="1368" w:hanging="288"/>
    </w:pPr>
  </w:style>
  <w:style w:type="character" w:customStyle="1" w:styleId="Heading3Char">
    <w:name w:val="Heading 3 Char"/>
    <w:link w:val="Heading3"/>
    <w:uiPriority w:val="9"/>
    <w:semiHidden/>
    <w:rsid w:val="00A206A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A206A5"/>
    <w:rPr>
      <w:rFonts w:ascii="Calibri" w:eastAsia="Times New Roman" w:hAnsi="Calibri" w:cs="Times New Roman"/>
      <w:b/>
      <w:bCs/>
      <w:sz w:val="28"/>
      <w:szCs w:val="28"/>
    </w:rPr>
  </w:style>
  <w:style w:type="character" w:customStyle="1" w:styleId="Heading5Char">
    <w:name w:val="Heading 5 Char"/>
    <w:link w:val="Heading5"/>
    <w:uiPriority w:val="9"/>
    <w:semiHidden/>
    <w:rsid w:val="00A206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A206A5"/>
    <w:rPr>
      <w:rFonts w:ascii="Calibri" w:eastAsia="Times New Roman" w:hAnsi="Calibri" w:cs="Times New Roman"/>
      <w:b/>
      <w:bCs/>
      <w:sz w:val="22"/>
      <w:szCs w:val="22"/>
    </w:rPr>
  </w:style>
  <w:style w:type="character" w:customStyle="1" w:styleId="Heading7Char">
    <w:name w:val="Heading 7 Char"/>
    <w:link w:val="Heading7"/>
    <w:uiPriority w:val="9"/>
    <w:semiHidden/>
    <w:rsid w:val="00A206A5"/>
    <w:rPr>
      <w:rFonts w:ascii="Calibri" w:eastAsia="Times New Roman" w:hAnsi="Calibri" w:cs="Times New Roman"/>
      <w:sz w:val="24"/>
      <w:szCs w:val="24"/>
    </w:rPr>
  </w:style>
  <w:style w:type="character" w:customStyle="1" w:styleId="Heading8Char">
    <w:name w:val="Heading 8 Char"/>
    <w:link w:val="Heading8"/>
    <w:uiPriority w:val="9"/>
    <w:semiHidden/>
    <w:rsid w:val="00A206A5"/>
    <w:rPr>
      <w:rFonts w:ascii="Calibri" w:eastAsia="Times New Roman" w:hAnsi="Calibri" w:cs="Times New Roman"/>
      <w:i/>
      <w:iCs/>
      <w:sz w:val="24"/>
      <w:szCs w:val="24"/>
    </w:rPr>
  </w:style>
  <w:style w:type="character" w:customStyle="1" w:styleId="Heading9Char">
    <w:name w:val="Heading 9 Char"/>
    <w:link w:val="Heading9"/>
    <w:uiPriority w:val="9"/>
    <w:semiHidden/>
    <w:rsid w:val="00A206A5"/>
    <w:rPr>
      <w:rFonts w:ascii="Calibri Light" w:eastAsia="Times New Roman" w:hAnsi="Calibri Light" w:cs="Times New Roman"/>
      <w:sz w:val="22"/>
      <w:szCs w:val="22"/>
    </w:rPr>
  </w:style>
  <w:style w:type="numbering" w:customStyle="1" w:styleId="letterlist">
    <w:name w:val="letter list"/>
    <w:basedOn w:val="NoList"/>
    <w:uiPriority w:val="99"/>
    <w:rsid w:val="005A270C"/>
    <w:pPr>
      <w:numPr>
        <w:numId w:val="5"/>
      </w:numPr>
    </w:pPr>
  </w:style>
  <w:style w:type="paragraph" w:customStyle="1" w:styleId="Listparagraphletters">
    <w:name w:val="List paragraph letters"/>
    <w:basedOn w:val="Normal"/>
    <w:qFormat/>
    <w:rsid w:val="00776277"/>
    <w:pPr>
      <w:numPr>
        <w:numId w:val="8"/>
      </w:numPr>
      <w:spacing w:after="60"/>
      <w:ind w:left="360" w:firstLine="0"/>
    </w:pPr>
  </w:style>
  <w:style w:type="paragraph" w:customStyle="1" w:styleId="CaracterCaracterCharCharCaracterCaracterCharCharCaracterCaracter">
    <w:name w:val="Caracter Caracter Char Char Caracter Caracter Char Char Caracter Caracter"/>
    <w:basedOn w:val="Normal"/>
    <w:rsid w:val="00FF1215"/>
    <w:pPr>
      <w:tabs>
        <w:tab w:val="left" w:pos="709"/>
      </w:tabs>
      <w:spacing w:after="0"/>
      <w:jc w:val="left"/>
    </w:pPr>
    <w:rPr>
      <w:rFonts w:ascii="Tahoma" w:eastAsia="Times New Roman" w:hAnsi="Tahoma"/>
      <w:szCs w:val="24"/>
      <w:lang w:val="pl-PL" w:eastAsia="pl-PL"/>
    </w:rPr>
  </w:style>
  <w:style w:type="paragraph" w:styleId="Header">
    <w:name w:val="header"/>
    <w:basedOn w:val="Normal"/>
    <w:link w:val="HeaderChar"/>
    <w:uiPriority w:val="99"/>
    <w:unhideWhenUsed/>
    <w:rsid w:val="006225F4"/>
    <w:pPr>
      <w:tabs>
        <w:tab w:val="center" w:pos="4680"/>
        <w:tab w:val="right" w:pos="9360"/>
      </w:tabs>
    </w:pPr>
  </w:style>
  <w:style w:type="character" w:customStyle="1" w:styleId="HeaderChar">
    <w:name w:val="Header Char"/>
    <w:link w:val="Header"/>
    <w:uiPriority w:val="99"/>
    <w:rsid w:val="006225F4"/>
    <w:rPr>
      <w:rFonts w:ascii="Arial" w:hAnsi="Arial"/>
      <w:sz w:val="24"/>
      <w:szCs w:val="22"/>
    </w:rPr>
  </w:style>
  <w:style w:type="paragraph" w:styleId="Footer">
    <w:name w:val="footer"/>
    <w:basedOn w:val="Normal"/>
    <w:link w:val="FooterChar"/>
    <w:uiPriority w:val="99"/>
    <w:unhideWhenUsed/>
    <w:rsid w:val="006225F4"/>
    <w:pPr>
      <w:tabs>
        <w:tab w:val="center" w:pos="4680"/>
        <w:tab w:val="right" w:pos="9360"/>
      </w:tabs>
    </w:pPr>
  </w:style>
  <w:style w:type="character" w:customStyle="1" w:styleId="FooterChar">
    <w:name w:val="Footer Char"/>
    <w:link w:val="Footer"/>
    <w:uiPriority w:val="99"/>
    <w:rsid w:val="006225F4"/>
    <w:rPr>
      <w:rFonts w:ascii="Arial" w:hAnsi="Arial"/>
      <w:sz w:val="24"/>
      <w:szCs w:val="22"/>
    </w:rPr>
  </w:style>
  <w:style w:type="paragraph" w:customStyle="1" w:styleId="DefaultText">
    <w:name w:val="Default Text"/>
    <w:basedOn w:val="Normal"/>
    <w:link w:val="DefaultTextCaracter"/>
    <w:rsid w:val="006740DD"/>
    <w:pPr>
      <w:keepNext w:val="0"/>
      <w:keepLines w:val="0"/>
      <w:spacing w:after="0"/>
      <w:jc w:val="left"/>
    </w:pPr>
    <w:rPr>
      <w:rFonts w:ascii="Times New Roman" w:eastAsia="Times New Roman" w:hAnsi="Times New Roman"/>
      <w:snapToGrid w:val="0"/>
      <w:szCs w:val="20"/>
    </w:rPr>
  </w:style>
  <w:style w:type="character" w:customStyle="1" w:styleId="DefaultTextCaracter">
    <w:name w:val="Default Text Caracter"/>
    <w:link w:val="DefaultText"/>
    <w:rsid w:val="006740DD"/>
    <w:rPr>
      <w:rFonts w:ascii="Times New Roman" w:eastAsia="Times New Roman" w:hAnsi="Times New Roman"/>
      <w:snapToGrid w:val="0"/>
      <w:sz w:val="24"/>
    </w:rPr>
  </w:style>
  <w:style w:type="paragraph" w:styleId="FootnoteText">
    <w:name w:val="footnote text"/>
    <w:basedOn w:val="Normal"/>
    <w:link w:val="FootnoteTextChar"/>
    <w:semiHidden/>
    <w:rsid w:val="00BB5EF2"/>
    <w:pPr>
      <w:keepNext w:val="0"/>
      <w:keepLines w:val="0"/>
      <w:spacing w:after="0"/>
      <w:jc w:val="left"/>
    </w:pPr>
    <w:rPr>
      <w:rFonts w:ascii="Times New Roman" w:eastAsia="Times New Roman" w:hAnsi="Times New Roman"/>
      <w:sz w:val="20"/>
      <w:szCs w:val="20"/>
      <w:lang w:val="en-AU" w:eastAsia="ro-RO"/>
    </w:rPr>
  </w:style>
  <w:style w:type="character" w:customStyle="1" w:styleId="FootnoteTextChar">
    <w:name w:val="Footnote Text Char"/>
    <w:basedOn w:val="DefaultParagraphFont"/>
    <w:link w:val="FootnoteText"/>
    <w:semiHidden/>
    <w:rsid w:val="00BB5EF2"/>
    <w:rPr>
      <w:rFonts w:ascii="Times New Roman" w:eastAsia="Times New Roman" w:hAnsi="Times New Roman"/>
      <w:lang w:val="en-AU" w:eastAsia="ro-RO"/>
    </w:rPr>
  </w:style>
  <w:style w:type="table" w:styleId="TableGrid">
    <w:name w:val="Table Grid"/>
    <w:basedOn w:val="TableNormal"/>
    <w:uiPriority w:val="39"/>
    <w:rsid w:val="00CA0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330A"/>
    <w:rPr>
      <w:b/>
      <w:bCs/>
    </w:rPr>
  </w:style>
  <w:style w:type="character" w:customStyle="1" w:styleId="ListParagraphChar">
    <w:name w:val="List Paragraph Char"/>
    <w:aliases w:val="lp1 Char,Heading x1 Char,Forth level Char,Bullet Number Char,List Paragraph1 Char,lp11 Char,List Paragraph11 Char,Bullet 1 Char,Use Case List Paragraph Char,Num Bullet 1 Char,Liste 1 Char,Lettre d'introduction Char,body 2 Char"/>
    <w:link w:val="ListParagraph"/>
    <w:uiPriority w:val="34"/>
    <w:qFormat/>
    <w:locked/>
    <w:rsid w:val="003832FB"/>
    <w:rPr>
      <w:rFonts w:ascii="Arial" w:hAnsi="Arial"/>
      <w:sz w:val="24"/>
      <w:szCs w:val="22"/>
      <w:lang w:val="ro-RO"/>
    </w:rPr>
  </w:style>
  <w:style w:type="character" w:styleId="CommentReference">
    <w:name w:val="annotation reference"/>
    <w:basedOn w:val="DefaultParagraphFont"/>
    <w:uiPriority w:val="99"/>
    <w:semiHidden/>
    <w:unhideWhenUsed/>
    <w:rsid w:val="009750AD"/>
    <w:rPr>
      <w:sz w:val="16"/>
      <w:szCs w:val="16"/>
    </w:rPr>
  </w:style>
  <w:style w:type="paragraph" w:styleId="CommentText">
    <w:name w:val="annotation text"/>
    <w:basedOn w:val="Normal"/>
    <w:link w:val="CommentTextChar"/>
    <w:uiPriority w:val="99"/>
    <w:unhideWhenUsed/>
    <w:rsid w:val="009750AD"/>
    <w:rPr>
      <w:sz w:val="20"/>
      <w:szCs w:val="20"/>
    </w:rPr>
  </w:style>
  <w:style w:type="character" w:customStyle="1" w:styleId="CommentTextChar">
    <w:name w:val="Comment Text Char"/>
    <w:basedOn w:val="DefaultParagraphFont"/>
    <w:link w:val="CommentText"/>
    <w:uiPriority w:val="99"/>
    <w:rsid w:val="009750AD"/>
    <w:rPr>
      <w:rFonts w:ascii="Arial" w:hAnsi="Arial"/>
      <w:lang w:val="ro-RO"/>
    </w:rPr>
  </w:style>
  <w:style w:type="paragraph" w:styleId="CommentSubject">
    <w:name w:val="annotation subject"/>
    <w:basedOn w:val="CommentText"/>
    <w:next w:val="CommentText"/>
    <w:link w:val="CommentSubjectChar"/>
    <w:uiPriority w:val="99"/>
    <w:semiHidden/>
    <w:unhideWhenUsed/>
    <w:rsid w:val="009750AD"/>
    <w:rPr>
      <w:b/>
      <w:bCs/>
    </w:rPr>
  </w:style>
  <w:style w:type="character" w:customStyle="1" w:styleId="CommentSubjectChar">
    <w:name w:val="Comment Subject Char"/>
    <w:basedOn w:val="CommentTextChar"/>
    <w:link w:val="CommentSubject"/>
    <w:uiPriority w:val="99"/>
    <w:semiHidden/>
    <w:rsid w:val="009750AD"/>
    <w:rPr>
      <w:rFonts w:ascii="Arial" w:hAnsi="Arial"/>
      <w:b/>
      <w:bCs/>
      <w:lang w:val="ro-RO"/>
    </w:rPr>
  </w:style>
  <w:style w:type="paragraph" w:styleId="BalloonText">
    <w:name w:val="Balloon Text"/>
    <w:basedOn w:val="Normal"/>
    <w:link w:val="BalloonTextChar"/>
    <w:uiPriority w:val="99"/>
    <w:semiHidden/>
    <w:unhideWhenUsed/>
    <w:rsid w:val="00A14E0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E00"/>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62593">
      <w:bodyDiv w:val="1"/>
      <w:marLeft w:val="0"/>
      <w:marRight w:val="0"/>
      <w:marTop w:val="0"/>
      <w:marBottom w:val="0"/>
      <w:divBdr>
        <w:top w:val="none" w:sz="0" w:space="0" w:color="auto"/>
        <w:left w:val="none" w:sz="0" w:space="0" w:color="auto"/>
        <w:bottom w:val="none" w:sz="0" w:space="0" w:color="auto"/>
        <w:right w:val="none" w:sz="0" w:space="0" w:color="auto"/>
      </w:divBdr>
    </w:div>
    <w:div w:id="1330132085">
      <w:bodyDiv w:val="1"/>
      <w:marLeft w:val="0"/>
      <w:marRight w:val="0"/>
      <w:marTop w:val="0"/>
      <w:marBottom w:val="0"/>
      <w:divBdr>
        <w:top w:val="none" w:sz="0" w:space="0" w:color="auto"/>
        <w:left w:val="none" w:sz="0" w:space="0" w:color="auto"/>
        <w:bottom w:val="none" w:sz="0" w:space="0" w:color="auto"/>
        <w:right w:val="none" w:sz="0" w:space="0" w:color="auto"/>
      </w:divBdr>
    </w:div>
    <w:div w:id="1453985849">
      <w:bodyDiv w:val="1"/>
      <w:marLeft w:val="0"/>
      <w:marRight w:val="0"/>
      <w:marTop w:val="0"/>
      <w:marBottom w:val="0"/>
      <w:divBdr>
        <w:top w:val="none" w:sz="0" w:space="0" w:color="auto"/>
        <w:left w:val="none" w:sz="0" w:space="0" w:color="auto"/>
        <w:bottom w:val="none" w:sz="0" w:space="0" w:color="auto"/>
        <w:right w:val="none" w:sz="0" w:space="0" w:color="auto"/>
      </w:divBdr>
    </w:div>
    <w:div w:id="1457067785">
      <w:bodyDiv w:val="1"/>
      <w:marLeft w:val="0"/>
      <w:marRight w:val="0"/>
      <w:marTop w:val="0"/>
      <w:marBottom w:val="0"/>
      <w:divBdr>
        <w:top w:val="none" w:sz="0" w:space="0" w:color="auto"/>
        <w:left w:val="none" w:sz="0" w:space="0" w:color="auto"/>
        <w:bottom w:val="none" w:sz="0" w:space="0" w:color="auto"/>
        <w:right w:val="none" w:sz="0" w:space="0" w:color="auto"/>
      </w:divBdr>
    </w:div>
    <w:div w:id="1703555050">
      <w:bodyDiv w:val="1"/>
      <w:marLeft w:val="0"/>
      <w:marRight w:val="0"/>
      <w:marTop w:val="0"/>
      <w:marBottom w:val="0"/>
      <w:divBdr>
        <w:top w:val="none" w:sz="0" w:space="0" w:color="auto"/>
        <w:left w:val="none" w:sz="0" w:space="0" w:color="auto"/>
        <w:bottom w:val="none" w:sz="0" w:space="0" w:color="auto"/>
        <w:right w:val="none" w:sz="0" w:space="0" w:color="auto"/>
      </w:divBdr>
    </w:div>
    <w:div w:id="180992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LOUD\00_TEMPLATEURI\06_Contracte%20servicii\2021_01_19_Template_contract%20subsecvent%20prestari%20servici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43C98F434B4B93A0E86693756FBE6D"/>
        <w:category>
          <w:name w:val="General"/>
          <w:gallery w:val="placeholder"/>
        </w:category>
        <w:types>
          <w:type w:val="bbPlcHdr"/>
        </w:types>
        <w:behaviors>
          <w:behavior w:val="content"/>
        </w:behaviors>
        <w:guid w:val="{E3FF353D-AE64-4E8F-9AC0-03508F04D77B}"/>
      </w:docPartPr>
      <w:docPartBody>
        <w:p w:rsidR="001E3D9B" w:rsidRDefault="008E5600">
          <w:pPr>
            <w:pStyle w:val="E843C98F434B4B93A0E86693756FBE6D"/>
          </w:pPr>
          <w:r w:rsidRPr="005C3677">
            <w:rPr>
              <w:rStyle w:val="PlaceholderText"/>
              <w:color w:val="FF0000"/>
              <w:highlight w:val="yellow"/>
            </w:rPr>
            <w:t>Responsabil achiziție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00"/>
    <w:rsid w:val="001E3D9B"/>
    <w:rsid w:val="002419C4"/>
    <w:rsid w:val="003B613C"/>
    <w:rsid w:val="005959BA"/>
    <w:rsid w:val="005B723C"/>
    <w:rsid w:val="00887430"/>
    <w:rsid w:val="008E5600"/>
    <w:rsid w:val="009C2698"/>
    <w:rsid w:val="00A17E8D"/>
    <w:rsid w:val="00BB2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E843C98F434B4B93A0E86693756FBE6D">
    <w:name w:val="E843C98F434B4B93A0E86693756FBE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F49DE-2A42-42CF-9217-68433E5A7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2021_01_19_Template_contract subsecvent prestari servicii.dotx</Template>
  <TotalTime>39</TotalTime>
  <Pages>7</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ELENA-VIOLETA OANĂ</dc:creator>
  <cp:keywords/>
  <dc:description/>
  <cp:lastModifiedBy>Simion Ilie</cp:lastModifiedBy>
  <cp:revision>13</cp:revision>
  <dcterms:created xsi:type="dcterms:W3CDTF">2021-03-31T08:24:00Z</dcterms:created>
  <dcterms:modified xsi:type="dcterms:W3CDTF">2021-03-31T10:13:00Z</dcterms:modified>
</cp:coreProperties>
</file>