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18BE2" w14:textId="77777777" w:rsidR="00A66E6A" w:rsidRPr="00B35B6D" w:rsidRDefault="00A66E6A" w:rsidP="003C156E">
      <w:pPr>
        <w:pStyle w:val="Titlu"/>
        <w:keepNext w:val="0"/>
        <w:keepLines w:val="0"/>
        <w:widowControl w:val="0"/>
        <w:spacing w:line="300" w:lineRule="atLeast"/>
        <w:rPr>
          <w:sz w:val="28"/>
          <w:szCs w:val="28"/>
        </w:rPr>
      </w:pPr>
    </w:p>
    <w:p w14:paraId="22D2E3E3" w14:textId="77777777" w:rsidR="00345D2C" w:rsidRPr="00AF62DF" w:rsidRDefault="00345D2C" w:rsidP="00345D2C">
      <w:pPr>
        <w:pStyle w:val="Titlu"/>
        <w:rPr>
          <w:sz w:val="36"/>
        </w:rPr>
      </w:pPr>
      <w:r w:rsidRPr="00AF62DF">
        <w:rPr>
          <w:sz w:val="36"/>
        </w:rPr>
        <w:t xml:space="preserve">Contract de PRESTĂRI SERVICII </w:t>
      </w:r>
    </w:p>
    <w:p w14:paraId="0F7D51C9" w14:textId="77777777" w:rsidR="00345D2C" w:rsidRPr="00D66658" w:rsidRDefault="00345D2C" w:rsidP="00345D2C">
      <w:pPr>
        <w:pStyle w:val="Subtitlu"/>
      </w:pPr>
      <w:r w:rsidRPr="00D66658">
        <w:rPr>
          <w:highlight w:val="yellow"/>
        </w:rPr>
        <w:t>– MODEL –</w:t>
      </w:r>
    </w:p>
    <w:p w14:paraId="227DDAFD" w14:textId="23E8535D" w:rsidR="005E2355" w:rsidRPr="00B35B6D" w:rsidRDefault="005E2355" w:rsidP="003C156E">
      <w:pPr>
        <w:pStyle w:val="Titlu"/>
        <w:keepNext w:val="0"/>
        <w:keepLines w:val="0"/>
        <w:widowControl w:val="0"/>
        <w:spacing w:line="300" w:lineRule="atLeast"/>
        <w:rPr>
          <w:sz w:val="28"/>
          <w:szCs w:val="28"/>
        </w:rPr>
      </w:pPr>
    </w:p>
    <w:p w14:paraId="2965C2E6" w14:textId="77777777" w:rsidR="005E2355" w:rsidRPr="00B35B6D" w:rsidRDefault="005E2355" w:rsidP="003C156E">
      <w:pPr>
        <w:keepNext w:val="0"/>
        <w:keepLines w:val="0"/>
        <w:widowControl w:val="0"/>
        <w:spacing w:line="300" w:lineRule="atLeast"/>
        <w:jc w:val="center"/>
      </w:pPr>
      <w:r w:rsidRPr="00B35B6D">
        <w:t>nr.</w:t>
      </w:r>
      <w:r w:rsidR="00EB49A4" w:rsidRPr="00B35B6D">
        <w:t xml:space="preserve"> </w:t>
      </w:r>
      <w:r w:rsidRPr="00B35B6D">
        <w:t>______________</w:t>
      </w:r>
      <w:r w:rsidR="00EB49A4" w:rsidRPr="00B35B6D">
        <w:t xml:space="preserve"> </w:t>
      </w:r>
      <w:r w:rsidRPr="00B35B6D">
        <w:t>data</w:t>
      </w:r>
      <w:r w:rsidR="00EB49A4" w:rsidRPr="00B35B6D">
        <w:t xml:space="preserve"> </w:t>
      </w:r>
      <w:r w:rsidRPr="00B35B6D">
        <w:t>_______________</w:t>
      </w:r>
    </w:p>
    <w:p w14:paraId="3FF2BF7B" w14:textId="77777777" w:rsidR="002A505A" w:rsidRPr="00B35B6D" w:rsidRDefault="002A505A" w:rsidP="00770530">
      <w:pPr>
        <w:keepNext w:val="0"/>
        <w:keepLines w:val="0"/>
        <w:widowControl w:val="0"/>
        <w:spacing w:line="300" w:lineRule="atLeast"/>
      </w:pPr>
    </w:p>
    <w:p w14:paraId="5EA8A7ED" w14:textId="77777777" w:rsidR="00A66E6A" w:rsidRPr="00B35B6D" w:rsidRDefault="00A66E6A" w:rsidP="00770530">
      <w:pPr>
        <w:keepNext w:val="0"/>
        <w:keepLines w:val="0"/>
        <w:widowControl w:val="0"/>
        <w:spacing w:line="300" w:lineRule="atLeast"/>
      </w:pPr>
    </w:p>
    <w:p w14:paraId="737BAC41" w14:textId="3F6B13A1" w:rsidR="00345D2C" w:rsidRPr="00A34B47" w:rsidRDefault="00345D2C" w:rsidP="00345D2C">
      <w:pPr>
        <w:ind w:firstLine="432"/>
      </w:pPr>
      <w:r w:rsidRPr="005E2355">
        <w:t xml:space="preserve">În temeiul prevederilor Legii nr.98/2016 privind achizițiile publice, cu modificările și completările ulterioare, s-a încheiat </w:t>
      </w:r>
      <w:r>
        <w:t xml:space="preserve">prezentul </w:t>
      </w:r>
      <w:r w:rsidRPr="002F4C42">
        <w:rPr>
          <w:rFonts w:cs="Arial"/>
        </w:rPr>
        <w:t>contract de prestare de servicii</w:t>
      </w:r>
      <w:r>
        <w:rPr>
          <w:rFonts w:cs="Arial"/>
        </w:rPr>
        <w:t xml:space="preserve"> </w:t>
      </w:r>
      <w:r>
        <w:rPr>
          <w:rFonts w:cs="Arial"/>
          <w:szCs w:val="24"/>
        </w:rPr>
        <w:t xml:space="preserve">(cod </w:t>
      </w:r>
      <w:r w:rsidRPr="00A34B47">
        <w:rPr>
          <w:rFonts w:cs="Arial"/>
          <w:szCs w:val="24"/>
        </w:rPr>
        <w:t>angajament ...................</w:t>
      </w:r>
      <w:r w:rsidR="002B2F86" w:rsidRPr="00A34B47">
        <w:rPr>
          <w:rFonts w:cs="Arial"/>
          <w:szCs w:val="24"/>
        </w:rPr>
        <w:t>, cod CPV 64200000-8</w:t>
      </w:r>
      <w:r w:rsidRPr="00A34B47">
        <w:rPr>
          <w:rFonts w:cs="Arial"/>
          <w:szCs w:val="24"/>
        </w:rPr>
        <w:t>)</w:t>
      </w:r>
      <w:r w:rsidRPr="00A34B47">
        <w:t>, între:</w:t>
      </w:r>
    </w:p>
    <w:p w14:paraId="18AB4C56" w14:textId="77777777" w:rsidR="008D38AE" w:rsidRPr="00A34B47" w:rsidRDefault="008D38AE" w:rsidP="00A0168B">
      <w:pPr>
        <w:pStyle w:val="Titlu1"/>
        <w:keepNext w:val="0"/>
        <w:keepLines w:val="0"/>
        <w:widowControl w:val="0"/>
        <w:spacing w:before="360" w:line="280" w:lineRule="atLeast"/>
        <w:ind w:left="431" w:hanging="431"/>
      </w:pPr>
      <w:r w:rsidRPr="00A34B47">
        <w:t>Părțile contractului</w:t>
      </w:r>
    </w:p>
    <w:p w14:paraId="7E9C3B7B" w14:textId="2B626DBC" w:rsidR="005E2355" w:rsidRPr="00A34B47" w:rsidRDefault="005E2355" w:rsidP="00A0168B">
      <w:pPr>
        <w:pStyle w:val="Titlu2"/>
        <w:keepNext w:val="0"/>
        <w:keepLines w:val="0"/>
        <w:widowControl w:val="0"/>
        <w:spacing w:line="280" w:lineRule="atLeast"/>
      </w:pPr>
      <w:r w:rsidRPr="00A34B47">
        <w:rPr>
          <w:b/>
        </w:rPr>
        <w:t>MINISTERUL FINANŢELOR</w:t>
      </w:r>
      <w:r w:rsidRPr="00A34B47">
        <w:t>, cu sediul în București, B</w:t>
      </w:r>
      <w:r w:rsidR="000E3946" w:rsidRPr="00A34B47">
        <w:t>-</w:t>
      </w:r>
      <w:r w:rsidRPr="00A34B47">
        <w:t>dul Libertății</w:t>
      </w:r>
      <w:r w:rsidR="000E3946" w:rsidRPr="00A34B47">
        <w:t>,</w:t>
      </w:r>
      <w:r w:rsidRPr="00A34B47">
        <w:t xml:space="preserve"> nr.</w:t>
      </w:r>
      <w:r w:rsidR="000E3946" w:rsidRPr="00A34B47">
        <w:t xml:space="preserve"> </w:t>
      </w:r>
      <w:r w:rsidRPr="00A34B47">
        <w:t xml:space="preserve">16, sector 5, telefon 021.226.11.12,  cod fiscal 4221306, cont </w:t>
      </w:r>
      <w:r w:rsidR="000E3946" w:rsidRPr="00A34B47">
        <w:rPr>
          <w:rFonts w:cs="Arial"/>
          <w:bCs/>
          <w:snapToGrid w:val="0"/>
        </w:rPr>
        <w:t>RO86TREZ23A510103200109X</w:t>
      </w:r>
      <w:r w:rsidR="001B4085" w:rsidRPr="00A34B47">
        <w:t xml:space="preserve"> </w:t>
      </w:r>
      <w:r w:rsidRPr="00A34B47">
        <w:t>deschis la Activitatea de Trezorerie și Contabilitate Publică a Municipiului București, reprezentat prin</w:t>
      </w:r>
      <w:r w:rsidR="004B3FE3" w:rsidRPr="00A34B47">
        <w:t xml:space="preserve"> </w:t>
      </w:r>
      <w:r w:rsidR="00A34B47" w:rsidRPr="00A34B47">
        <w:t>doamna Speranța-Georgeta IONESCU</w:t>
      </w:r>
      <w:r w:rsidR="000E3946" w:rsidRPr="00A34B47">
        <w:rPr>
          <w:rFonts w:cs="Arial"/>
          <w:szCs w:val="28"/>
        </w:rPr>
        <w:t xml:space="preserve"> </w:t>
      </w:r>
      <w:r w:rsidRPr="00A34B47">
        <w:t xml:space="preserve">– Secretar </w:t>
      </w:r>
      <w:r w:rsidR="00EB49A4" w:rsidRPr="00A34B47">
        <w:t>g</w:t>
      </w:r>
      <w:r w:rsidRPr="00A34B47">
        <w:t>eneral</w:t>
      </w:r>
      <w:r w:rsidR="00EB49A4" w:rsidRPr="00A34B47">
        <w:t xml:space="preserve"> adjunct</w:t>
      </w:r>
      <w:r w:rsidRPr="00A34B47">
        <w:t>,</w:t>
      </w:r>
      <w:r w:rsidR="004B3FE3" w:rsidRPr="00A34B47">
        <w:t xml:space="preserve"> Ordonator principal de credite</w:t>
      </w:r>
      <w:r w:rsidR="005850EE" w:rsidRPr="00A34B47">
        <w:t>,</w:t>
      </w:r>
      <w:r w:rsidRPr="00A34B47">
        <w:t xml:space="preserve"> în calitat</w:t>
      </w:r>
      <w:r w:rsidR="00A206A5" w:rsidRPr="00A34B47">
        <w:t xml:space="preserve">e de </w:t>
      </w:r>
      <w:r w:rsidR="001B4085" w:rsidRPr="00A34B47">
        <w:rPr>
          <w:b/>
        </w:rPr>
        <w:t>beneficiar</w:t>
      </w:r>
      <w:r w:rsidR="00A206A5" w:rsidRPr="00A34B47">
        <w:t>, pe de o parte</w:t>
      </w:r>
    </w:p>
    <w:p w14:paraId="4AA2DF62" w14:textId="77777777" w:rsidR="005E2355" w:rsidRPr="00A34B47" w:rsidRDefault="00A206A5" w:rsidP="00A0168B">
      <w:pPr>
        <w:keepNext w:val="0"/>
        <w:keepLines w:val="0"/>
        <w:widowControl w:val="0"/>
        <w:spacing w:after="0" w:line="280" w:lineRule="atLeast"/>
      </w:pPr>
      <w:r w:rsidRPr="00A34B47">
        <w:t xml:space="preserve">şi </w:t>
      </w:r>
    </w:p>
    <w:p w14:paraId="2FE5E936" w14:textId="77777777" w:rsidR="002B2F86" w:rsidRPr="00A34B47" w:rsidRDefault="002B2F86" w:rsidP="002B2F86">
      <w:pPr>
        <w:spacing w:before="120" w:after="240"/>
      </w:pPr>
      <w:proofErr w:type="spellStart"/>
      <w:r w:rsidRPr="00A34B47">
        <w:t>şi</w:t>
      </w:r>
      <w:proofErr w:type="spellEnd"/>
      <w:r w:rsidRPr="00A34B47">
        <w:t xml:space="preserve"> </w:t>
      </w:r>
    </w:p>
    <w:p w14:paraId="22308AB2" w14:textId="77777777" w:rsidR="002B2F86" w:rsidRPr="00A34B47" w:rsidRDefault="002B2F86" w:rsidP="002B2F86">
      <w:pPr>
        <w:pStyle w:val="Titlu2"/>
        <w:keepNext w:val="0"/>
        <w:keepLines w:val="0"/>
        <w:widowControl w:val="0"/>
      </w:pPr>
      <w:r w:rsidRPr="00A34B47">
        <w:t xml:space="preserve">SC ...................................., cu sediul în ..........................., telefon ....................., fax ......................, număr de înmatriculare la Registrul Comerțului ............................, cod fiscal ....................., cont ..............................................................................., deschis la Trezoreria......................., reprezentată prin ...................................., în calitate de </w:t>
      </w:r>
      <w:r w:rsidRPr="00A34B47">
        <w:rPr>
          <w:b/>
        </w:rPr>
        <w:t>prestator</w:t>
      </w:r>
      <w:r w:rsidRPr="00A34B47">
        <w:t>, pe de altă parte.</w:t>
      </w:r>
    </w:p>
    <w:p w14:paraId="466580CA" w14:textId="77777777" w:rsidR="005E2355" w:rsidRPr="00A34B47" w:rsidRDefault="005E2355" w:rsidP="00197503">
      <w:pPr>
        <w:pStyle w:val="Titlu1"/>
        <w:keepNext w:val="0"/>
        <w:keepLines w:val="0"/>
        <w:widowControl w:val="0"/>
        <w:spacing w:before="360" w:line="280" w:lineRule="atLeast"/>
        <w:ind w:left="431" w:hanging="431"/>
      </w:pPr>
      <w:proofErr w:type="spellStart"/>
      <w:r w:rsidRPr="00A34B47">
        <w:t>Definiţii</w:t>
      </w:r>
      <w:proofErr w:type="spellEnd"/>
      <w:r w:rsidRPr="00A34B47">
        <w:t xml:space="preserve"> </w:t>
      </w:r>
    </w:p>
    <w:p w14:paraId="3F0A96FB" w14:textId="77777777" w:rsidR="005E2355" w:rsidRPr="00B35B6D" w:rsidRDefault="005E2355" w:rsidP="00A0168B">
      <w:pPr>
        <w:keepNext w:val="0"/>
        <w:keepLines w:val="0"/>
        <w:widowControl w:val="0"/>
        <w:spacing w:line="280" w:lineRule="atLeast"/>
      </w:pPr>
      <w:r w:rsidRPr="00B35B6D">
        <w:t xml:space="preserve">În prezentul contract </w:t>
      </w:r>
      <w:r w:rsidR="000E3946" w:rsidRPr="00B35B6D">
        <w:t xml:space="preserve">subsecvent </w:t>
      </w:r>
      <w:r w:rsidRPr="00B35B6D">
        <w:t>următorii termeni vor fi interpretaţi astfel:</w:t>
      </w:r>
    </w:p>
    <w:p w14:paraId="144EED9C" w14:textId="77777777" w:rsidR="00A0168B" w:rsidRPr="00B35B6D" w:rsidRDefault="00A0168B" w:rsidP="00A0168B">
      <w:pPr>
        <w:pStyle w:val="Listparagraphletters"/>
        <w:keepNext w:val="0"/>
        <w:keepLines w:val="0"/>
        <w:widowControl w:val="0"/>
        <w:spacing w:line="280" w:lineRule="atLeast"/>
      </w:pPr>
      <w:r w:rsidRPr="00B35B6D">
        <w:rPr>
          <w:b/>
        </w:rPr>
        <w:t>beneficiar şi prestator</w:t>
      </w:r>
      <w:r w:rsidRPr="00B35B6D">
        <w:t xml:space="preserve"> – părţile contractante, aşa cum sunt acestea numite în prezentul contract;</w:t>
      </w:r>
    </w:p>
    <w:p w14:paraId="32FE25A8" w14:textId="77777777" w:rsidR="005E2355" w:rsidRPr="00B35B6D" w:rsidRDefault="005E2355" w:rsidP="00A0168B">
      <w:pPr>
        <w:pStyle w:val="Listparagraphletters"/>
        <w:keepNext w:val="0"/>
        <w:keepLines w:val="0"/>
        <w:widowControl w:val="0"/>
        <w:spacing w:line="280" w:lineRule="atLeast"/>
      </w:pPr>
      <w:r w:rsidRPr="00B35B6D">
        <w:rPr>
          <w:b/>
        </w:rPr>
        <w:t>contract</w:t>
      </w:r>
      <w:r w:rsidRPr="00B35B6D">
        <w:t xml:space="preserve"> </w:t>
      </w:r>
      <w:r w:rsidR="00506183" w:rsidRPr="00B35B6D">
        <w:t>–</w:t>
      </w:r>
      <w:r w:rsidRPr="00B35B6D">
        <w:t xml:space="preserve"> prezentul contract </w:t>
      </w:r>
      <w:r w:rsidR="000E3946" w:rsidRPr="00B35B6D">
        <w:t xml:space="preserve">subsecvent </w:t>
      </w:r>
      <w:r w:rsidRPr="00B35B6D">
        <w:t>şi toate anexele sale;</w:t>
      </w:r>
    </w:p>
    <w:p w14:paraId="5AF76968" w14:textId="77777777" w:rsidR="005E2355" w:rsidRPr="00B35B6D" w:rsidRDefault="00A0168B" w:rsidP="00A0168B">
      <w:pPr>
        <w:pStyle w:val="Listparagraphletters"/>
        <w:keepNext w:val="0"/>
        <w:keepLines w:val="0"/>
        <w:widowControl w:val="0"/>
        <w:spacing w:line="280" w:lineRule="atLeast"/>
      </w:pPr>
      <w:r w:rsidRPr="00B35B6D">
        <w:rPr>
          <w:b/>
        </w:rPr>
        <w:t xml:space="preserve">conflict de interese - </w:t>
      </w:r>
      <w:r w:rsidRPr="00B35B6D">
        <w:t>orice situație definită ca atare în legislația națională și comunitară;</w:t>
      </w:r>
    </w:p>
    <w:p w14:paraId="6093B0A4" w14:textId="77777777" w:rsidR="00A0168B" w:rsidRPr="00B35B6D" w:rsidRDefault="00A0168B" w:rsidP="00A0168B">
      <w:pPr>
        <w:pStyle w:val="Listparagraphletters"/>
        <w:keepNext w:val="0"/>
        <w:keepLines w:val="0"/>
        <w:widowControl w:val="0"/>
        <w:spacing w:line="280" w:lineRule="atLeast"/>
      </w:pPr>
      <w:r w:rsidRPr="00B35B6D">
        <w:rPr>
          <w:b/>
        </w:rPr>
        <w:t>forţa majoră</w:t>
      </w:r>
      <w:r w:rsidRPr="00B35B6D">
        <w:t xml:space="preserve"> –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1CEC7911" w14:textId="77777777" w:rsidR="005E2355" w:rsidRPr="00B35B6D" w:rsidRDefault="005E2355" w:rsidP="00A0168B">
      <w:pPr>
        <w:pStyle w:val="Listparagraphletters"/>
        <w:keepNext w:val="0"/>
        <w:keepLines w:val="0"/>
        <w:widowControl w:val="0"/>
        <w:spacing w:line="280" w:lineRule="atLeast"/>
      </w:pPr>
      <w:r w:rsidRPr="00B35B6D">
        <w:rPr>
          <w:b/>
        </w:rPr>
        <w:t>preţul contractului</w:t>
      </w:r>
      <w:r w:rsidRPr="00B35B6D">
        <w:t xml:space="preserve"> </w:t>
      </w:r>
      <w:r w:rsidR="00506183" w:rsidRPr="00B35B6D">
        <w:t>–</w:t>
      </w:r>
      <w:r w:rsidRPr="00B35B6D">
        <w:t xml:space="preserve"> preţul plătibil </w:t>
      </w:r>
      <w:r w:rsidR="001D23F9" w:rsidRPr="00B35B6D">
        <w:t>prestatorului</w:t>
      </w:r>
      <w:r w:rsidRPr="00B35B6D">
        <w:t xml:space="preserve"> de către</w:t>
      </w:r>
      <w:r w:rsidR="001D23F9" w:rsidRPr="00B35B6D">
        <w:rPr>
          <w:rFonts w:cs="Arial"/>
          <w:bCs/>
          <w:snapToGrid w:val="0"/>
        </w:rPr>
        <w:t xml:space="preserve"> beneficiar</w:t>
      </w:r>
      <w:r w:rsidRPr="00B35B6D">
        <w:t>, în baza contractului, pentru îndeplinirea integrală şi corespunzătoare a tuturor obligaţiilor asumate prin contract;</w:t>
      </w:r>
    </w:p>
    <w:p w14:paraId="36ED53D3" w14:textId="77777777" w:rsidR="005E2355" w:rsidRPr="00B35B6D" w:rsidRDefault="001D23F9" w:rsidP="00A0168B">
      <w:pPr>
        <w:pStyle w:val="Listparagraphletters"/>
        <w:keepNext w:val="0"/>
        <w:keepLines w:val="0"/>
        <w:widowControl w:val="0"/>
        <w:spacing w:line="280" w:lineRule="atLeast"/>
      </w:pPr>
      <w:r w:rsidRPr="00B35B6D">
        <w:rPr>
          <w:b/>
        </w:rPr>
        <w:t>servicii</w:t>
      </w:r>
      <w:r w:rsidRPr="00B35B6D">
        <w:rPr>
          <w:rFonts w:cs="Arial"/>
          <w:i/>
          <w:szCs w:val="24"/>
        </w:rPr>
        <w:t xml:space="preserve"> </w:t>
      </w:r>
      <w:r w:rsidR="00506183" w:rsidRPr="00B35B6D">
        <w:rPr>
          <w:rFonts w:cs="Arial"/>
          <w:i/>
          <w:szCs w:val="24"/>
        </w:rPr>
        <w:t>–</w:t>
      </w:r>
      <w:r w:rsidRPr="00B35B6D">
        <w:rPr>
          <w:rFonts w:cs="Arial"/>
          <w:szCs w:val="24"/>
        </w:rPr>
        <w:t xml:space="preserve"> activităţi a căror prestare face obiectul contractului</w:t>
      </w:r>
      <w:r w:rsidR="00A0168B" w:rsidRPr="00B35B6D">
        <w:rPr>
          <w:rFonts w:cs="Arial"/>
          <w:szCs w:val="24"/>
        </w:rPr>
        <w:t>.</w:t>
      </w:r>
    </w:p>
    <w:p w14:paraId="49B5868A" w14:textId="77777777" w:rsidR="005E2355" w:rsidRPr="00B35B6D" w:rsidRDefault="005E2355" w:rsidP="00197503">
      <w:pPr>
        <w:pStyle w:val="Titlu1"/>
        <w:widowControl w:val="0"/>
        <w:spacing w:line="280" w:lineRule="atLeast"/>
        <w:ind w:left="431" w:hanging="431"/>
      </w:pPr>
      <w:r w:rsidRPr="00B35B6D">
        <w:lastRenderedPageBreak/>
        <w:t>Interpretare</w:t>
      </w:r>
    </w:p>
    <w:p w14:paraId="53F74183" w14:textId="77777777" w:rsidR="005E2355" w:rsidRPr="00B35B6D" w:rsidRDefault="005E2355" w:rsidP="00197503">
      <w:pPr>
        <w:pStyle w:val="Titlu2"/>
        <w:widowControl w:val="0"/>
        <w:spacing w:line="280" w:lineRule="atLeast"/>
      </w:pPr>
      <w:r w:rsidRPr="00B35B6D">
        <w:t>În prezentul contract, cu excepţia unei prevederi contrare, cuvintele la forma singular vor include forma de plural şi vice versa, acolo unde acest lucru este permis de context.</w:t>
      </w:r>
    </w:p>
    <w:p w14:paraId="4F990F36" w14:textId="77777777" w:rsidR="005E2355" w:rsidRPr="00B35B6D" w:rsidRDefault="005E2355" w:rsidP="00A0168B">
      <w:pPr>
        <w:pStyle w:val="Titlu2"/>
        <w:keepNext w:val="0"/>
        <w:keepLines w:val="0"/>
        <w:widowControl w:val="0"/>
        <w:spacing w:line="280" w:lineRule="atLeast"/>
      </w:pPr>
      <w:r w:rsidRPr="00B35B6D">
        <w:t xml:space="preserve">Termenul </w:t>
      </w:r>
      <w:r w:rsidR="00A0168B" w:rsidRPr="00B35B6D">
        <w:t>„</w:t>
      </w:r>
      <w:r w:rsidRPr="00B35B6D">
        <w:t xml:space="preserve">zi”sau </w:t>
      </w:r>
      <w:r w:rsidR="00A0168B" w:rsidRPr="00B35B6D">
        <w:t>„</w:t>
      </w:r>
      <w:r w:rsidRPr="00B35B6D">
        <w:t>zile” sau orice referire la zile reprezintă zile calendaristice dacă nu se specifică în mod diferit.</w:t>
      </w:r>
    </w:p>
    <w:p w14:paraId="3DE9758A" w14:textId="77777777" w:rsidR="005E2355" w:rsidRPr="00B35B6D" w:rsidRDefault="005E2355" w:rsidP="00A0168B">
      <w:pPr>
        <w:pStyle w:val="Titlu1"/>
        <w:widowControl w:val="0"/>
        <w:spacing w:before="200" w:after="80" w:line="280" w:lineRule="atLeast"/>
        <w:ind w:left="431" w:hanging="431"/>
      </w:pPr>
      <w:r w:rsidRPr="00B35B6D">
        <w:t xml:space="preserve">Obiectul contractului </w:t>
      </w:r>
    </w:p>
    <w:p w14:paraId="404F10B1" w14:textId="367D48FE" w:rsidR="005E2355" w:rsidRPr="00B35B6D" w:rsidRDefault="005E2355" w:rsidP="00A0168B">
      <w:pPr>
        <w:pStyle w:val="Titlu2"/>
        <w:keepNext w:val="0"/>
        <w:keepLines w:val="0"/>
        <w:widowControl w:val="0"/>
        <w:numPr>
          <w:ilvl w:val="0"/>
          <w:numId w:val="0"/>
        </w:numPr>
        <w:spacing w:line="280" w:lineRule="atLeast"/>
      </w:pPr>
      <w:r w:rsidRPr="00B35B6D">
        <w:t xml:space="preserve">Obiectul contractului îl </w:t>
      </w:r>
      <w:r w:rsidR="004E4167" w:rsidRPr="00B35B6D">
        <w:t xml:space="preserve">reprezintă prestarea de servicii </w:t>
      </w:r>
      <w:r w:rsidR="007733C5" w:rsidRPr="00B35B6D">
        <w:rPr>
          <w:rFonts w:cs="Arial"/>
          <w:szCs w:val="24"/>
        </w:rPr>
        <w:t xml:space="preserve">de telecomunicaţii pentru conectarea la rețeaua SWIFT a platformei SEP a beneficiarului – conexiune </w:t>
      </w:r>
      <w:r w:rsidR="00506183" w:rsidRPr="00B35B6D">
        <w:rPr>
          <w:rFonts w:cs="Arial"/>
          <w:szCs w:val="24"/>
        </w:rPr>
        <w:t>principală în locaţia primară și conexiune secundară în locaţia secundară</w:t>
      </w:r>
      <w:r w:rsidR="007733C5" w:rsidRPr="00B35B6D">
        <w:rPr>
          <w:rFonts w:cs="Arial"/>
          <w:szCs w:val="24"/>
        </w:rPr>
        <w:t xml:space="preserve"> (Lotul nr.</w:t>
      </w:r>
      <w:r w:rsidR="00812C40" w:rsidRPr="00B35B6D">
        <w:rPr>
          <w:rFonts w:cs="Arial"/>
          <w:szCs w:val="24"/>
        </w:rPr>
        <w:t xml:space="preserve"> </w:t>
      </w:r>
      <w:r w:rsidR="00A5682E">
        <w:rPr>
          <w:rFonts w:cs="Arial"/>
          <w:szCs w:val="24"/>
        </w:rPr>
        <w:t>..........</w:t>
      </w:r>
      <w:r w:rsidR="007733C5" w:rsidRPr="00B35B6D">
        <w:rPr>
          <w:rFonts w:cs="Arial"/>
          <w:szCs w:val="24"/>
        </w:rPr>
        <w:t>), în conformitate cu prevederile Caietului de sarcini şi ale Propunerii tehnice, în perioada convenită şi în conformitate cu obligaţiile asumate prin prezentul contract</w:t>
      </w:r>
      <w:r w:rsidRPr="00B35B6D">
        <w:t>.</w:t>
      </w:r>
    </w:p>
    <w:p w14:paraId="34401CCF" w14:textId="77777777" w:rsidR="006740DD" w:rsidRPr="00B35B6D" w:rsidRDefault="006740DD" w:rsidP="00CB363A">
      <w:pPr>
        <w:pStyle w:val="Titlu1"/>
        <w:keepNext w:val="0"/>
        <w:keepLines w:val="0"/>
        <w:widowControl w:val="0"/>
        <w:spacing w:before="200" w:after="80" w:line="280" w:lineRule="atLeast"/>
        <w:ind w:left="431" w:hanging="431"/>
      </w:pPr>
      <w:r w:rsidRPr="00B35B6D">
        <w:t>Prețul contractului și modalități de plată</w:t>
      </w:r>
    </w:p>
    <w:p w14:paraId="1A9E081E" w14:textId="2E79967F" w:rsidR="005E2355" w:rsidRPr="00AA1F07" w:rsidRDefault="005E2355" w:rsidP="00197503">
      <w:pPr>
        <w:pStyle w:val="Titlu2"/>
        <w:keepNext w:val="0"/>
        <w:keepLines w:val="0"/>
        <w:widowControl w:val="0"/>
        <w:spacing w:after="120" w:line="280" w:lineRule="atLeast"/>
        <w:rPr>
          <w:rFonts w:cs="Arial"/>
          <w:szCs w:val="24"/>
        </w:rPr>
      </w:pPr>
      <w:r w:rsidRPr="00AA1F07">
        <w:t xml:space="preserve">Preţul convenit pentru îndeplinirea contractului, </w:t>
      </w:r>
      <w:r w:rsidR="004E4167" w:rsidRPr="00AA1F07">
        <w:rPr>
          <w:rFonts w:cs="Arial"/>
          <w:szCs w:val="24"/>
        </w:rPr>
        <w:t>plătibil prestatorului de către beneficiar</w:t>
      </w:r>
      <w:r w:rsidR="00FA2721" w:rsidRPr="00AA1F07">
        <w:rPr>
          <w:rFonts w:cs="Arial"/>
          <w:szCs w:val="24"/>
        </w:rPr>
        <w:t xml:space="preserve"> pentru perioada</w:t>
      </w:r>
      <w:r w:rsidR="00A10F9A" w:rsidRPr="00AA1F07">
        <w:rPr>
          <w:rFonts w:cs="Arial"/>
          <w:szCs w:val="24"/>
        </w:rPr>
        <w:t xml:space="preserve"> </w:t>
      </w:r>
      <w:r w:rsidR="00A5682E">
        <w:rPr>
          <w:rFonts w:cs="Arial"/>
          <w:szCs w:val="24"/>
        </w:rPr>
        <w:t>................</w:t>
      </w:r>
      <w:r w:rsidR="00A41334" w:rsidRPr="00AA1F07">
        <w:t xml:space="preserve"> </w:t>
      </w:r>
      <w:r w:rsidRPr="00AA1F07">
        <w:t xml:space="preserve">este </w:t>
      </w:r>
      <w:r w:rsidR="0070238D" w:rsidRPr="00AA1F07">
        <w:t xml:space="preserve">de </w:t>
      </w:r>
      <w:r w:rsidR="00A5682E">
        <w:rPr>
          <w:b/>
        </w:rPr>
        <w:t>.................</w:t>
      </w:r>
      <w:r w:rsidR="00FA2721" w:rsidRPr="00AA1F07">
        <w:rPr>
          <w:rFonts w:cs="Arial"/>
          <w:b/>
          <w:szCs w:val="24"/>
        </w:rPr>
        <w:t xml:space="preserve"> euro</w:t>
      </w:r>
      <w:r w:rsidR="0075753C" w:rsidRPr="00AA1F07">
        <w:rPr>
          <w:rFonts w:cs="Arial"/>
          <w:b/>
          <w:szCs w:val="24"/>
        </w:rPr>
        <w:t xml:space="preserve"> </w:t>
      </w:r>
      <w:r w:rsidR="00FA2721" w:rsidRPr="00AA1F07">
        <w:rPr>
          <w:rFonts w:cs="Arial"/>
          <w:b/>
          <w:szCs w:val="24"/>
        </w:rPr>
        <w:t>TVA</w:t>
      </w:r>
      <w:r w:rsidR="00812C40" w:rsidRPr="00AA1F07">
        <w:rPr>
          <w:rFonts w:cs="Arial"/>
          <w:b/>
          <w:szCs w:val="24"/>
        </w:rPr>
        <w:t xml:space="preserve"> inclus</w:t>
      </w:r>
      <w:r w:rsidR="00FA2721" w:rsidRPr="00AA1F07">
        <w:rPr>
          <w:rFonts w:cs="Arial"/>
          <w:szCs w:val="24"/>
        </w:rPr>
        <w:t xml:space="preserve">, reprezentând echivalentul estimativ a </w:t>
      </w:r>
      <w:r w:rsidR="00A5682E">
        <w:rPr>
          <w:rFonts w:cs="Arial"/>
          <w:b/>
          <w:szCs w:val="24"/>
        </w:rPr>
        <w:t>...................</w:t>
      </w:r>
      <w:r w:rsidR="00FA2721" w:rsidRPr="00AA1F07">
        <w:rPr>
          <w:rFonts w:cs="Arial"/>
          <w:b/>
          <w:szCs w:val="24"/>
        </w:rPr>
        <w:t xml:space="preserve"> lei</w:t>
      </w:r>
      <w:r w:rsidR="00FA2721" w:rsidRPr="00AA1F07">
        <w:rPr>
          <w:rFonts w:cs="Arial"/>
          <w:szCs w:val="24"/>
        </w:rPr>
        <w:t xml:space="preserve"> </w:t>
      </w:r>
      <w:r w:rsidR="00FA2721" w:rsidRPr="00AA1F07">
        <w:rPr>
          <w:rFonts w:cs="Arial"/>
          <w:b/>
          <w:szCs w:val="24"/>
        </w:rPr>
        <w:t>TVA</w:t>
      </w:r>
      <w:r w:rsidR="009549AF" w:rsidRPr="00AA1F07">
        <w:rPr>
          <w:rFonts w:cs="Arial"/>
          <w:b/>
          <w:szCs w:val="24"/>
        </w:rPr>
        <w:t xml:space="preserve"> inclus</w:t>
      </w:r>
      <w:r w:rsidR="00FA2721" w:rsidRPr="00AA1F07">
        <w:rPr>
          <w:rFonts w:cs="Arial"/>
          <w:szCs w:val="24"/>
        </w:rPr>
        <w:t xml:space="preserve"> (calculat la cursul valutar</w:t>
      </w:r>
      <w:r w:rsidR="00A41334" w:rsidRPr="00AA1F07">
        <w:rPr>
          <w:rFonts w:cs="Arial"/>
          <w:szCs w:val="24"/>
        </w:rPr>
        <w:t xml:space="preserve"> estimat</w:t>
      </w:r>
      <w:r w:rsidR="00FA2721" w:rsidRPr="00AA1F07">
        <w:rPr>
          <w:rFonts w:cs="Arial"/>
          <w:szCs w:val="24"/>
        </w:rPr>
        <w:t xml:space="preserve">, respectiv 1 euro = </w:t>
      </w:r>
      <w:r w:rsidR="00A41334" w:rsidRPr="00AA1F07">
        <w:rPr>
          <w:rFonts w:cs="Arial"/>
          <w:szCs w:val="24"/>
        </w:rPr>
        <w:t>5,00</w:t>
      </w:r>
      <w:r w:rsidR="00FA2721" w:rsidRPr="00AA1F07">
        <w:rPr>
          <w:rFonts w:cs="Arial"/>
          <w:szCs w:val="24"/>
        </w:rPr>
        <w:t xml:space="preserve"> lei), calculat după cum urmează:</w:t>
      </w:r>
    </w:p>
    <w:tbl>
      <w:tblPr>
        <w:tblW w:w="10196" w:type="dxa"/>
        <w:jc w:val="center"/>
        <w:tblLook w:val="04A0" w:firstRow="1" w:lastRow="0" w:firstColumn="1" w:lastColumn="0" w:noHBand="0" w:noVBand="1"/>
      </w:tblPr>
      <w:tblGrid>
        <w:gridCol w:w="1413"/>
        <w:gridCol w:w="1097"/>
        <w:gridCol w:w="571"/>
        <w:gridCol w:w="1193"/>
        <w:gridCol w:w="1066"/>
        <w:gridCol w:w="1187"/>
        <w:gridCol w:w="1184"/>
        <w:gridCol w:w="1184"/>
        <w:gridCol w:w="1301"/>
      </w:tblGrid>
      <w:tr w:rsidR="00DB5BE2" w:rsidRPr="00DB5BE2" w14:paraId="35A6666C" w14:textId="77777777" w:rsidTr="00197503">
        <w:trPr>
          <w:trHeight w:val="1016"/>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A3559" w14:textId="77777777" w:rsidR="007C7A78" w:rsidRPr="00DB5BE2" w:rsidRDefault="007C7A78" w:rsidP="00A0168B">
            <w:pPr>
              <w:keepNext w:val="0"/>
              <w:keepLines w:val="0"/>
              <w:spacing w:after="0" w:line="280" w:lineRule="atLeast"/>
              <w:jc w:val="center"/>
              <w:rPr>
                <w:rFonts w:eastAsia="Times New Roman" w:cs="Arial"/>
                <w:b/>
                <w:bCs/>
                <w:sz w:val="20"/>
                <w:szCs w:val="20"/>
              </w:rPr>
            </w:pPr>
            <w:r w:rsidRPr="00DB5BE2">
              <w:rPr>
                <w:rFonts w:eastAsia="Times New Roman" w:cs="Arial"/>
                <w:b/>
                <w:bCs/>
                <w:sz w:val="20"/>
                <w:szCs w:val="20"/>
              </w:rPr>
              <w:t xml:space="preserve">Tip conexiune </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0BCD77FE" w14:textId="77777777" w:rsidR="007C7A78" w:rsidRPr="00DB5BE2" w:rsidRDefault="007C7A78" w:rsidP="00A0168B">
            <w:pPr>
              <w:keepNext w:val="0"/>
              <w:keepLines w:val="0"/>
              <w:spacing w:after="0" w:line="280" w:lineRule="atLeast"/>
              <w:jc w:val="center"/>
              <w:rPr>
                <w:rFonts w:eastAsia="Times New Roman" w:cs="Arial"/>
                <w:b/>
                <w:bCs/>
                <w:sz w:val="20"/>
                <w:szCs w:val="20"/>
              </w:rPr>
            </w:pPr>
            <w:r w:rsidRPr="00DB5BE2">
              <w:rPr>
                <w:rFonts w:eastAsia="Times New Roman" w:cs="Arial"/>
                <w:b/>
                <w:bCs/>
                <w:sz w:val="20"/>
                <w:szCs w:val="20"/>
              </w:rPr>
              <w:t>Preț unitar (euro fără TVA)</w:t>
            </w:r>
          </w:p>
        </w:tc>
        <w:tc>
          <w:tcPr>
            <w:tcW w:w="571" w:type="dxa"/>
            <w:tcBorders>
              <w:top w:val="single" w:sz="4" w:space="0" w:color="auto"/>
              <w:left w:val="nil"/>
              <w:bottom w:val="single" w:sz="4" w:space="0" w:color="auto"/>
              <w:right w:val="single" w:sz="4" w:space="0" w:color="auto"/>
            </w:tcBorders>
            <w:shd w:val="clear" w:color="auto" w:fill="auto"/>
            <w:vAlign w:val="center"/>
            <w:hideMark/>
          </w:tcPr>
          <w:p w14:paraId="64810AE3" w14:textId="77777777" w:rsidR="007C7A78" w:rsidRPr="00DB5BE2" w:rsidRDefault="007C7A78" w:rsidP="00A0168B">
            <w:pPr>
              <w:keepNext w:val="0"/>
              <w:keepLines w:val="0"/>
              <w:spacing w:after="0" w:line="280" w:lineRule="atLeast"/>
              <w:jc w:val="center"/>
              <w:rPr>
                <w:rFonts w:eastAsia="Times New Roman" w:cs="Arial"/>
                <w:b/>
                <w:bCs/>
                <w:sz w:val="20"/>
                <w:szCs w:val="20"/>
              </w:rPr>
            </w:pPr>
            <w:r w:rsidRPr="00DB5BE2">
              <w:rPr>
                <w:rFonts w:eastAsia="Times New Roman" w:cs="Arial"/>
                <w:b/>
                <w:bCs/>
                <w:sz w:val="20"/>
                <w:szCs w:val="20"/>
              </w:rPr>
              <w:t xml:space="preserve">Nr. luni </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458B8879" w14:textId="77777777" w:rsidR="007C7A78" w:rsidRPr="00DB5BE2" w:rsidRDefault="007C7A78" w:rsidP="00A0168B">
            <w:pPr>
              <w:keepNext w:val="0"/>
              <w:keepLines w:val="0"/>
              <w:spacing w:after="0" w:line="280" w:lineRule="atLeast"/>
              <w:jc w:val="center"/>
              <w:rPr>
                <w:rFonts w:eastAsia="Times New Roman" w:cs="Arial"/>
                <w:b/>
                <w:bCs/>
                <w:sz w:val="20"/>
                <w:szCs w:val="20"/>
              </w:rPr>
            </w:pPr>
            <w:r w:rsidRPr="00DB5BE2">
              <w:rPr>
                <w:rFonts w:eastAsia="Times New Roman" w:cs="Arial"/>
                <w:b/>
                <w:bCs/>
                <w:sz w:val="20"/>
                <w:szCs w:val="20"/>
              </w:rPr>
              <w:t>Valoare contract (euro fără TVA)</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14:paraId="14FF53EA" w14:textId="77777777" w:rsidR="007C7A78" w:rsidRPr="00DB5BE2" w:rsidRDefault="007C7A78" w:rsidP="00A0168B">
            <w:pPr>
              <w:keepNext w:val="0"/>
              <w:keepLines w:val="0"/>
              <w:spacing w:after="0" w:line="280" w:lineRule="atLeast"/>
              <w:jc w:val="center"/>
              <w:rPr>
                <w:rFonts w:eastAsia="Times New Roman" w:cs="Arial"/>
                <w:b/>
                <w:bCs/>
                <w:sz w:val="20"/>
                <w:szCs w:val="20"/>
              </w:rPr>
            </w:pPr>
            <w:r w:rsidRPr="00DB5BE2">
              <w:rPr>
                <w:rFonts w:eastAsia="Times New Roman" w:cs="Arial"/>
                <w:b/>
                <w:bCs/>
                <w:sz w:val="20"/>
                <w:szCs w:val="20"/>
              </w:rPr>
              <w:t>TVA (euro)</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14:paraId="2242F633" w14:textId="77777777" w:rsidR="007C7A78" w:rsidRPr="00DB5BE2" w:rsidRDefault="007C7A78" w:rsidP="00A0168B">
            <w:pPr>
              <w:keepNext w:val="0"/>
              <w:keepLines w:val="0"/>
              <w:spacing w:after="0" w:line="280" w:lineRule="atLeast"/>
              <w:jc w:val="center"/>
              <w:rPr>
                <w:rFonts w:eastAsia="Times New Roman" w:cs="Arial"/>
                <w:b/>
                <w:bCs/>
                <w:sz w:val="20"/>
                <w:szCs w:val="20"/>
              </w:rPr>
            </w:pPr>
            <w:r w:rsidRPr="00DB5BE2">
              <w:rPr>
                <w:rFonts w:eastAsia="Times New Roman" w:cs="Arial"/>
                <w:b/>
                <w:bCs/>
                <w:sz w:val="20"/>
                <w:szCs w:val="20"/>
              </w:rPr>
              <w:t>Valoare contract</w:t>
            </w:r>
            <w:r w:rsidR="00812C40" w:rsidRPr="00DB5BE2">
              <w:rPr>
                <w:rFonts w:eastAsia="Times New Roman" w:cs="Arial"/>
                <w:b/>
                <w:bCs/>
                <w:sz w:val="20"/>
                <w:szCs w:val="20"/>
              </w:rPr>
              <w:t xml:space="preserve"> </w:t>
            </w:r>
            <w:r w:rsidRPr="00DB5BE2">
              <w:rPr>
                <w:rFonts w:eastAsia="Times New Roman" w:cs="Arial"/>
                <w:b/>
                <w:bCs/>
                <w:sz w:val="20"/>
                <w:szCs w:val="20"/>
              </w:rPr>
              <w:t>(euro TVA inclus)</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7DEBD339" w14:textId="77777777" w:rsidR="007C7A78" w:rsidRPr="00DB5BE2" w:rsidRDefault="007C7A78" w:rsidP="00A0168B">
            <w:pPr>
              <w:keepNext w:val="0"/>
              <w:keepLines w:val="0"/>
              <w:spacing w:after="0" w:line="280" w:lineRule="atLeast"/>
              <w:jc w:val="center"/>
              <w:rPr>
                <w:rFonts w:eastAsia="Times New Roman" w:cs="Arial"/>
                <w:b/>
                <w:bCs/>
                <w:sz w:val="20"/>
                <w:szCs w:val="20"/>
              </w:rPr>
            </w:pPr>
            <w:r w:rsidRPr="00DB5BE2">
              <w:rPr>
                <w:rFonts w:eastAsia="Times New Roman" w:cs="Arial"/>
                <w:b/>
                <w:bCs/>
                <w:sz w:val="20"/>
                <w:szCs w:val="20"/>
              </w:rPr>
              <w:t>Valoare contract (lei fără TVA)</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5B132399" w14:textId="77777777" w:rsidR="00A41334" w:rsidRPr="00DB5BE2" w:rsidRDefault="007C7A78" w:rsidP="00A0168B">
            <w:pPr>
              <w:keepNext w:val="0"/>
              <w:keepLines w:val="0"/>
              <w:spacing w:after="0" w:line="280" w:lineRule="atLeast"/>
              <w:jc w:val="center"/>
              <w:rPr>
                <w:rFonts w:eastAsia="Times New Roman" w:cs="Arial"/>
                <w:b/>
                <w:bCs/>
                <w:sz w:val="20"/>
                <w:szCs w:val="20"/>
              </w:rPr>
            </w:pPr>
            <w:r w:rsidRPr="00DB5BE2">
              <w:rPr>
                <w:rFonts w:eastAsia="Times New Roman" w:cs="Arial"/>
                <w:b/>
                <w:bCs/>
                <w:sz w:val="20"/>
                <w:szCs w:val="20"/>
              </w:rPr>
              <w:t>TVA</w:t>
            </w:r>
          </w:p>
          <w:p w14:paraId="08498205" w14:textId="77777777" w:rsidR="007C7A78" w:rsidRPr="00DB5BE2" w:rsidRDefault="007C7A78" w:rsidP="00A0168B">
            <w:pPr>
              <w:keepNext w:val="0"/>
              <w:keepLines w:val="0"/>
              <w:spacing w:after="0" w:line="280" w:lineRule="atLeast"/>
              <w:jc w:val="center"/>
              <w:rPr>
                <w:rFonts w:eastAsia="Times New Roman" w:cs="Arial"/>
                <w:b/>
                <w:bCs/>
                <w:sz w:val="20"/>
                <w:szCs w:val="20"/>
              </w:rPr>
            </w:pPr>
            <w:r w:rsidRPr="00DB5BE2">
              <w:rPr>
                <w:rFonts w:eastAsia="Times New Roman" w:cs="Arial"/>
                <w:b/>
                <w:bCs/>
                <w:sz w:val="20"/>
                <w:szCs w:val="20"/>
              </w:rPr>
              <w:t xml:space="preserve"> (lei)</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14:paraId="070DC0B4" w14:textId="77777777" w:rsidR="007C7A78" w:rsidRPr="00DB5BE2" w:rsidRDefault="007C7A78" w:rsidP="00A0168B">
            <w:pPr>
              <w:keepNext w:val="0"/>
              <w:keepLines w:val="0"/>
              <w:spacing w:after="0" w:line="280" w:lineRule="atLeast"/>
              <w:jc w:val="center"/>
              <w:rPr>
                <w:rFonts w:eastAsia="Times New Roman" w:cs="Arial"/>
                <w:b/>
                <w:bCs/>
                <w:sz w:val="20"/>
                <w:szCs w:val="20"/>
              </w:rPr>
            </w:pPr>
            <w:r w:rsidRPr="00DB5BE2">
              <w:rPr>
                <w:rFonts w:eastAsia="Times New Roman" w:cs="Arial"/>
                <w:b/>
                <w:bCs/>
                <w:sz w:val="20"/>
                <w:szCs w:val="20"/>
              </w:rPr>
              <w:t>Valoare contract (lei TVA inclus)</w:t>
            </w:r>
          </w:p>
        </w:tc>
      </w:tr>
      <w:tr w:rsidR="00DB5BE2" w:rsidRPr="00DB5BE2" w14:paraId="4A084127" w14:textId="77777777" w:rsidTr="00197503">
        <w:trPr>
          <w:trHeight w:val="45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BB41D71" w14:textId="77777777" w:rsidR="007C7A78" w:rsidRPr="00DB5BE2" w:rsidRDefault="007C7A78" w:rsidP="0081692E">
            <w:pPr>
              <w:keepNext w:val="0"/>
              <w:keepLines w:val="0"/>
              <w:spacing w:after="0"/>
              <w:jc w:val="center"/>
              <w:rPr>
                <w:rFonts w:eastAsia="Times New Roman" w:cs="Arial"/>
                <w:i/>
                <w:iCs/>
                <w:sz w:val="16"/>
                <w:szCs w:val="16"/>
              </w:rPr>
            </w:pPr>
            <w:r w:rsidRPr="00DB5BE2">
              <w:rPr>
                <w:rFonts w:eastAsia="Times New Roman" w:cs="Arial"/>
                <w:i/>
                <w:iCs/>
                <w:sz w:val="16"/>
                <w:szCs w:val="16"/>
              </w:rPr>
              <w:t>col.1</w:t>
            </w:r>
          </w:p>
        </w:tc>
        <w:tc>
          <w:tcPr>
            <w:tcW w:w="1097" w:type="dxa"/>
            <w:tcBorders>
              <w:top w:val="nil"/>
              <w:left w:val="nil"/>
              <w:bottom w:val="single" w:sz="4" w:space="0" w:color="auto"/>
              <w:right w:val="single" w:sz="4" w:space="0" w:color="auto"/>
            </w:tcBorders>
            <w:shd w:val="clear" w:color="auto" w:fill="auto"/>
            <w:vAlign w:val="center"/>
            <w:hideMark/>
          </w:tcPr>
          <w:p w14:paraId="57DA5A95" w14:textId="77777777" w:rsidR="007C7A78" w:rsidRPr="00DB5BE2" w:rsidRDefault="007C7A78" w:rsidP="0081692E">
            <w:pPr>
              <w:keepNext w:val="0"/>
              <w:keepLines w:val="0"/>
              <w:spacing w:after="0"/>
              <w:jc w:val="center"/>
              <w:rPr>
                <w:rFonts w:eastAsia="Times New Roman" w:cs="Arial"/>
                <w:i/>
                <w:iCs/>
                <w:sz w:val="16"/>
                <w:szCs w:val="16"/>
              </w:rPr>
            </w:pPr>
            <w:r w:rsidRPr="00DB5BE2">
              <w:rPr>
                <w:rFonts w:eastAsia="Times New Roman" w:cs="Arial"/>
                <w:i/>
                <w:iCs/>
                <w:sz w:val="16"/>
                <w:szCs w:val="16"/>
              </w:rPr>
              <w:t>col.2</w:t>
            </w:r>
          </w:p>
        </w:tc>
        <w:tc>
          <w:tcPr>
            <w:tcW w:w="571" w:type="dxa"/>
            <w:tcBorders>
              <w:top w:val="nil"/>
              <w:left w:val="nil"/>
              <w:bottom w:val="single" w:sz="4" w:space="0" w:color="auto"/>
              <w:right w:val="single" w:sz="4" w:space="0" w:color="auto"/>
            </w:tcBorders>
            <w:shd w:val="clear" w:color="auto" w:fill="auto"/>
            <w:vAlign w:val="center"/>
            <w:hideMark/>
          </w:tcPr>
          <w:p w14:paraId="6ED1DA7F" w14:textId="77777777" w:rsidR="007C7A78" w:rsidRPr="00DB5BE2" w:rsidRDefault="007C7A78" w:rsidP="0081692E">
            <w:pPr>
              <w:keepNext w:val="0"/>
              <w:keepLines w:val="0"/>
              <w:spacing w:after="0"/>
              <w:jc w:val="center"/>
              <w:rPr>
                <w:rFonts w:eastAsia="Times New Roman" w:cs="Arial"/>
                <w:i/>
                <w:iCs/>
                <w:sz w:val="16"/>
                <w:szCs w:val="16"/>
              </w:rPr>
            </w:pPr>
            <w:r w:rsidRPr="00DB5BE2">
              <w:rPr>
                <w:rFonts w:eastAsia="Times New Roman" w:cs="Arial"/>
                <w:i/>
                <w:iCs/>
                <w:sz w:val="16"/>
                <w:szCs w:val="16"/>
              </w:rPr>
              <w:t xml:space="preserve">col.3 </w:t>
            </w:r>
          </w:p>
        </w:tc>
        <w:tc>
          <w:tcPr>
            <w:tcW w:w="1193" w:type="dxa"/>
            <w:tcBorders>
              <w:top w:val="nil"/>
              <w:left w:val="nil"/>
              <w:bottom w:val="single" w:sz="4" w:space="0" w:color="auto"/>
              <w:right w:val="single" w:sz="4" w:space="0" w:color="auto"/>
            </w:tcBorders>
            <w:shd w:val="clear" w:color="auto" w:fill="auto"/>
            <w:vAlign w:val="center"/>
            <w:hideMark/>
          </w:tcPr>
          <w:p w14:paraId="03B82836" w14:textId="77777777" w:rsidR="00E1415D" w:rsidRPr="00DB5BE2" w:rsidRDefault="007C7A78" w:rsidP="0081692E">
            <w:pPr>
              <w:keepNext w:val="0"/>
              <w:keepLines w:val="0"/>
              <w:spacing w:after="0"/>
              <w:jc w:val="center"/>
              <w:rPr>
                <w:rFonts w:eastAsia="Times New Roman" w:cs="Arial"/>
                <w:i/>
                <w:iCs/>
                <w:sz w:val="16"/>
                <w:szCs w:val="16"/>
              </w:rPr>
            </w:pPr>
            <w:r w:rsidRPr="00DB5BE2">
              <w:rPr>
                <w:rFonts w:eastAsia="Times New Roman" w:cs="Arial"/>
                <w:i/>
                <w:iCs/>
                <w:sz w:val="16"/>
                <w:szCs w:val="16"/>
              </w:rPr>
              <w:t>col.4 =</w:t>
            </w:r>
          </w:p>
          <w:p w14:paraId="4AEB4CA6" w14:textId="77777777" w:rsidR="007C7A78" w:rsidRPr="00DB5BE2" w:rsidRDefault="007C7A78" w:rsidP="0081692E">
            <w:pPr>
              <w:keepNext w:val="0"/>
              <w:keepLines w:val="0"/>
              <w:spacing w:after="0"/>
              <w:jc w:val="center"/>
              <w:rPr>
                <w:rFonts w:eastAsia="Times New Roman" w:cs="Arial"/>
                <w:i/>
                <w:iCs/>
                <w:sz w:val="16"/>
                <w:szCs w:val="16"/>
              </w:rPr>
            </w:pPr>
            <w:r w:rsidRPr="00DB5BE2">
              <w:rPr>
                <w:rFonts w:eastAsia="Times New Roman" w:cs="Arial"/>
                <w:i/>
                <w:iCs/>
                <w:sz w:val="16"/>
                <w:szCs w:val="16"/>
              </w:rPr>
              <w:t>col.2 x col. 3</w:t>
            </w:r>
          </w:p>
        </w:tc>
        <w:tc>
          <w:tcPr>
            <w:tcW w:w="1066" w:type="dxa"/>
            <w:tcBorders>
              <w:top w:val="nil"/>
              <w:left w:val="nil"/>
              <w:bottom w:val="single" w:sz="4" w:space="0" w:color="auto"/>
              <w:right w:val="single" w:sz="4" w:space="0" w:color="auto"/>
            </w:tcBorders>
            <w:shd w:val="clear" w:color="auto" w:fill="auto"/>
            <w:vAlign w:val="center"/>
            <w:hideMark/>
          </w:tcPr>
          <w:p w14:paraId="3FE85C83" w14:textId="77777777" w:rsidR="007C7A78" w:rsidRPr="00DB5BE2" w:rsidRDefault="007C7A78" w:rsidP="0081692E">
            <w:pPr>
              <w:keepNext w:val="0"/>
              <w:keepLines w:val="0"/>
              <w:spacing w:after="0"/>
              <w:jc w:val="center"/>
              <w:rPr>
                <w:rFonts w:eastAsia="Times New Roman" w:cs="Arial"/>
                <w:i/>
                <w:iCs/>
                <w:sz w:val="16"/>
                <w:szCs w:val="16"/>
              </w:rPr>
            </w:pPr>
            <w:r w:rsidRPr="00DB5BE2">
              <w:rPr>
                <w:rFonts w:eastAsia="Times New Roman" w:cs="Arial"/>
                <w:i/>
                <w:iCs/>
                <w:sz w:val="16"/>
                <w:szCs w:val="16"/>
              </w:rPr>
              <w:t>col. 5 = col.4 x 19%</w:t>
            </w:r>
          </w:p>
        </w:tc>
        <w:tc>
          <w:tcPr>
            <w:tcW w:w="1187" w:type="dxa"/>
            <w:tcBorders>
              <w:top w:val="nil"/>
              <w:left w:val="nil"/>
              <w:bottom w:val="single" w:sz="4" w:space="0" w:color="auto"/>
              <w:right w:val="single" w:sz="4" w:space="0" w:color="auto"/>
            </w:tcBorders>
            <w:shd w:val="clear" w:color="auto" w:fill="auto"/>
            <w:vAlign w:val="center"/>
            <w:hideMark/>
          </w:tcPr>
          <w:p w14:paraId="5031F01F" w14:textId="77777777" w:rsidR="00812C40" w:rsidRPr="00DB5BE2" w:rsidRDefault="007C7A78" w:rsidP="0081692E">
            <w:pPr>
              <w:keepNext w:val="0"/>
              <w:keepLines w:val="0"/>
              <w:spacing w:after="0"/>
              <w:jc w:val="center"/>
              <w:rPr>
                <w:rFonts w:eastAsia="Times New Roman" w:cs="Arial"/>
                <w:i/>
                <w:iCs/>
                <w:sz w:val="16"/>
                <w:szCs w:val="16"/>
              </w:rPr>
            </w:pPr>
            <w:r w:rsidRPr="00DB5BE2">
              <w:rPr>
                <w:rFonts w:eastAsia="Times New Roman" w:cs="Arial"/>
                <w:i/>
                <w:iCs/>
                <w:sz w:val="16"/>
                <w:szCs w:val="16"/>
              </w:rPr>
              <w:t>col.6 =</w:t>
            </w:r>
          </w:p>
          <w:p w14:paraId="26D5A9A2" w14:textId="77777777" w:rsidR="007C7A78" w:rsidRPr="00DB5BE2" w:rsidRDefault="007C7A78" w:rsidP="0081692E">
            <w:pPr>
              <w:keepNext w:val="0"/>
              <w:keepLines w:val="0"/>
              <w:spacing w:after="0"/>
              <w:jc w:val="center"/>
              <w:rPr>
                <w:rFonts w:eastAsia="Times New Roman" w:cs="Arial"/>
                <w:i/>
                <w:iCs/>
                <w:sz w:val="16"/>
                <w:szCs w:val="16"/>
              </w:rPr>
            </w:pPr>
            <w:r w:rsidRPr="00DB5BE2">
              <w:rPr>
                <w:rFonts w:eastAsia="Times New Roman" w:cs="Arial"/>
                <w:i/>
                <w:iCs/>
                <w:sz w:val="16"/>
                <w:szCs w:val="16"/>
              </w:rPr>
              <w:t>col.4 + col.5</w:t>
            </w:r>
          </w:p>
        </w:tc>
        <w:tc>
          <w:tcPr>
            <w:tcW w:w="1184" w:type="dxa"/>
            <w:tcBorders>
              <w:top w:val="nil"/>
              <w:left w:val="nil"/>
              <w:bottom w:val="single" w:sz="4" w:space="0" w:color="auto"/>
              <w:right w:val="single" w:sz="4" w:space="0" w:color="auto"/>
            </w:tcBorders>
            <w:shd w:val="clear" w:color="auto" w:fill="auto"/>
            <w:vAlign w:val="center"/>
            <w:hideMark/>
          </w:tcPr>
          <w:p w14:paraId="6DD9738E" w14:textId="77777777" w:rsidR="00E1415D" w:rsidRPr="00DB5BE2" w:rsidRDefault="007C7A78" w:rsidP="0081692E">
            <w:pPr>
              <w:keepNext w:val="0"/>
              <w:keepLines w:val="0"/>
              <w:spacing w:after="0"/>
              <w:jc w:val="center"/>
              <w:rPr>
                <w:rFonts w:eastAsia="Times New Roman" w:cs="Arial"/>
                <w:i/>
                <w:iCs/>
                <w:sz w:val="16"/>
                <w:szCs w:val="16"/>
              </w:rPr>
            </w:pPr>
            <w:r w:rsidRPr="00DB5BE2">
              <w:rPr>
                <w:rFonts w:eastAsia="Times New Roman" w:cs="Arial"/>
                <w:i/>
                <w:iCs/>
                <w:sz w:val="16"/>
                <w:szCs w:val="16"/>
              </w:rPr>
              <w:t>col.7 =</w:t>
            </w:r>
          </w:p>
          <w:p w14:paraId="4A330845" w14:textId="77777777" w:rsidR="007C7A78" w:rsidRPr="00DB5BE2" w:rsidRDefault="007C7A78" w:rsidP="0081692E">
            <w:pPr>
              <w:keepNext w:val="0"/>
              <w:keepLines w:val="0"/>
              <w:spacing w:after="0"/>
              <w:jc w:val="center"/>
              <w:rPr>
                <w:rFonts w:eastAsia="Times New Roman" w:cs="Arial"/>
                <w:i/>
                <w:iCs/>
                <w:sz w:val="16"/>
                <w:szCs w:val="16"/>
              </w:rPr>
            </w:pPr>
            <w:r w:rsidRPr="00DB5BE2">
              <w:rPr>
                <w:rFonts w:eastAsia="Times New Roman" w:cs="Arial"/>
                <w:i/>
                <w:iCs/>
                <w:sz w:val="16"/>
                <w:szCs w:val="16"/>
              </w:rPr>
              <w:t>col.4 x 5,00</w:t>
            </w:r>
          </w:p>
        </w:tc>
        <w:tc>
          <w:tcPr>
            <w:tcW w:w="1184" w:type="dxa"/>
            <w:tcBorders>
              <w:top w:val="nil"/>
              <w:left w:val="nil"/>
              <w:bottom w:val="single" w:sz="4" w:space="0" w:color="auto"/>
              <w:right w:val="single" w:sz="4" w:space="0" w:color="auto"/>
            </w:tcBorders>
            <w:shd w:val="clear" w:color="auto" w:fill="auto"/>
            <w:vAlign w:val="center"/>
            <w:hideMark/>
          </w:tcPr>
          <w:p w14:paraId="22D1184F" w14:textId="77777777" w:rsidR="00E1415D" w:rsidRPr="00DB5BE2" w:rsidRDefault="007C7A78" w:rsidP="0081692E">
            <w:pPr>
              <w:keepNext w:val="0"/>
              <w:keepLines w:val="0"/>
              <w:spacing w:after="0"/>
              <w:jc w:val="center"/>
              <w:rPr>
                <w:rFonts w:eastAsia="Times New Roman" w:cs="Arial"/>
                <w:i/>
                <w:iCs/>
                <w:sz w:val="16"/>
                <w:szCs w:val="16"/>
              </w:rPr>
            </w:pPr>
            <w:r w:rsidRPr="00DB5BE2">
              <w:rPr>
                <w:rFonts w:eastAsia="Times New Roman" w:cs="Arial"/>
                <w:i/>
                <w:iCs/>
                <w:sz w:val="16"/>
                <w:szCs w:val="16"/>
              </w:rPr>
              <w:t>col. 8 =</w:t>
            </w:r>
          </w:p>
          <w:p w14:paraId="4A9E4EFD" w14:textId="77777777" w:rsidR="007C7A78" w:rsidRPr="00DB5BE2" w:rsidRDefault="007C7A78" w:rsidP="0081692E">
            <w:pPr>
              <w:keepNext w:val="0"/>
              <w:keepLines w:val="0"/>
              <w:spacing w:after="0"/>
              <w:jc w:val="center"/>
              <w:rPr>
                <w:rFonts w:eastAsia="Times New Roman" w:cs="Arial"/>
                <w:i/>
                <w:iCs/>
                <w:sz w:val="16"/>
                <w:szCs w:val="16"/>
              </w:rPr>
            </w:pPr>
            <w:r w:rsidRPr="00DB5BE2">
              <w:rPr>
                <w:rFonts w:eastAsia="Times New Roman" w:cs="Arial"/>
                <w:i/>
                <w:iCs/>
                <w:sz w:val="16"/>
                <w:szCs w:val="16"/>
              </w:rPr>
              <w:t>col.7 x 19%</w:t>
            </w:r>
          </w:p>
        </w:tc>
        <w:tc>
          <w:tcPr>
            <w:tcW w:w="1301" w:type="dxa"/>
            <w:tcBorders>
              <w:top w:val="nil"/>
              <w:left w:val="nil"/>
              <w:bottom w:val="single" w:sz="4" w:space="0" w:color="auto"/>
              <w:right w:val="single" w:sz="4" w:space="0" w:color="auto"/>
            </w:tcBorders>
            <w:shd w:val="clear" w:color="auto" w:fill="auto"/>
            <w:vAlign w:val="center"/>
            <w:hideMark/>
          </w:tcPr>
          <w:p w14:paraId="364913E8" w14:textId="77777777" w:rsidR="00E1415D" w:rsidRPr="00DB5BE2" w:rsidRDefault="007C7A78" w:rsidP="0081692E">
            <w:pPr>
              <w:keepNext w:val="0"/>
              <w:keepLines w:val="0"/>
              <w:spacing w:after="0"/>
              <w:jc w:val="center"/>
              <w:rPr>
                <w:rFonts w:eastAsia="Times New Roman" w:cs="Arial"/>
                <w:i/>
                <w:iCs/>
                <w:sz w:val="16"/>
                <w:szCs w:val="16"/>
              </w:rPr>
            </w:pPr>
            <w:r w:rsidRPr="00DB5BE2">
              <w:rPr>
                <w:rFonts w:eastAsia="Times New Roman" w:cs="Arial"/>
                <w:i/>
                <w:iCs/>
                <w:sz w:val="16"/>
                <w:szCs w:val="16"/>
              </w:rPr>
              <w:t>col.9 =</w:t>
            </w:r>
          </w:p>
          <w:p w14:paraId="2C8D7683" w14:textId="77777777" w:rsidR="007C7A78" w:rsidRPr="00DB5BE2" w:rsidRDefault="007C7A78" w:rsidP="0081692E">
            <w:pPr>
              <w:keepNext w:val="0"/>
              <w:keepLines w:val="0"/>
              <w:spacing w:after="0"/>
              <w:jc w:val="center"/>
              <w:rPr>
                <w:rFonts w:eastAsia="Times New Roman" w:cs="Arial"/>
                <w:i/>
                <w:iCs/>
                <w:sz w:val="16"/>
                <w:szCs w:val="16"/>
              </w:rPr>
            </w:pPr>
            <w:r w:rsidRPr="00DB5BE2">
              <w:rPr>
                <w:rFonts w:eastAsia="Times New Roman" w:cs="Arial"/>
                <w:i/>
                <w:iCs/>
                <w:sz w:val="16"/>
                <w:szCs w:val="16"/>
              </w:rPr>
              <w:t>col.7 + col.8</w:t>
            </w:r>
          </w:p>
        </w:tc>
      </w:tr>
      <w:tr w:rsidR="00DB5BE2" w:rsidRPr="00DB5BE2" w14:paraId="0DACFFE0" w14:textId="77777777" w:rsidTr="00245E80">
        <w:trPr>
          <w:trHeight w:val="73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9B84C89" w14:textId="3124FAAB" w:rsidR="007C7A78" w:rsidRPr="00DB5BE2" w:rsidRDefault="007C7A78" w:rsidP="00A0168B">
            <w:pPr>
              <w:keepNext w:val="0"/>
              <w:keepLines w:val="0"/>
              <w:spacing w:after="0" w:line="280" w:lineRule="atLeast"/>
              <w:jc w:val="left"/>
              <w:rPr>
                <w:rFonts w:eastAsia="Times New Roman" w:cs="Arial"/>
                <w:sz w:val="20"/>
                <w:szCs w:val="20"/>
              </w:rPr>
            </w:pPr>
            <w:r w:rsidRPr="00DB5BE2">
              <w:rPr>
                <w:rFonts w:eastAsia="Times New Roman" w:cs="Arial"/>
                <w:sz w:val="20"/>
                <w:szCs w:val="20"/>
              </w:rPr>
              <w:t xml:space="preserve">Conexiune principală în locația </w:t>
            </w:r>
            <w:r w:rsidR="00245E80">
              <w:rPr>
                <w:rFonts w:eastAsia="Times New Roman" w:cs="Arial"/>
                <w:sz w:val="20"/>
                <w:szCs w:val="20"/>
              </w:rPr>
              <w:t>............</w:t>
            </w:r>
          </w:p>
        </w:tc>
        <w:tc>
          <w:tcPr>
            <w:tcW w:w="1097" w:type="dxa"/>
            <w:tcBorders>
              <w:top w:val="nil"/>
              <w:left w:val="nil"/>
              <w:bottom w:val="single" w:sz="4" w:space="0" w:color="auto"/>
              <w:right w:val="single" w:sz="4" w:space="0" w:color="auto"/>
            </w:tcBorders>
            <w:shd w:val="clear" w:color="auto" w:fill="auto"/>
            <w:vAlign w:val="center"/>
            <w:hideMark/>
          </w:tcPr>
          <w:p w14:paraId="6E5CF5AA" w14:textId="259694B5" w:rsidR="007C7A78" w:rsidRPr="00DB5BE2" w:rsidRDefault="007C7A78" w:rsidP="00A0168B">
            <w:pPr>
              <w:keepNext w:val="0"/>
              <w:keepLines w:val="0"/>
              <w:spacing w:after="0" w:line="280" w:lineRule="atLeast"/>
              <w:jc w:val="center"/>
              <w:rPr>
                <w:rFonts w:eastAsia="Times New Roman" w:cs="Arial"/>
                <w:sz w:val="20"/>
                <w:szCs w:val="20"/>
              </w:rPr>
            </w:pPr>
          </w:p>
        </w:tc>
        <w:tc>
          <w:tcPr>
            <w:tcW w:w="571" w:type="dxa"/>
            <w:tcBorders>
              <w:top w:val="nil"/>
              <w:left w:val="nil"/>
              <w:bottom w:val="single" w:sz="4" w:space="0" w:color="auto"/>
              <w:right w:val="single" w:sz="4" w:space="0" w:color="auto"/>
            </w:tcBorders>
            <w:shd w:val="clear" w:color="auto" w:fill="auto"/>
            <w:vAlign w:val="center"/>
          </w:tcPr>
          <w:p w14:paraId="7F49690C" w14:textId="73CBFC5D" w:rsidR="007C7A78" w:rsidRPr="00DB5BE2" w:rsidRDefault="007C7A78" w:rsidP="00A0168B">
            <w:pPr>
              <w:keepNext w:val="0"/>
              <w:keepLines w:val="0"/>
              <w:spacing w:after="0" w:line="280" w:lineRule="atLeast"/>
              <w:jc w:val="center"/>
              <w:rPr>
                <w:rFonts w:eastAsia="Times New Roman" w:cs="Arial"/>
                <w:sz w:val="20"/>
                <w:szCs w:val="20"/>
              </w:rPr>
            </w:pPr>
          </w:p>
        </w:tc>
        <w:tc>
          <w:tcPr>
            <w:tcW w:w="1193" w:type="dxa"/>
            <w:tcBorders>
              <w:top w:val="nil"/>
              <w:left w:val="nil"/>
              <w:bottom w:val="single" w:sz="4" w:space="0" w:color="auto"/>
              <w:right w:val="single" w:sz="4" w:space="0" w:color="auto"/>
            </w:tcBorders>
            <w:shd w:val="clear" w:color="auto" w:fill="auto"/>
            <w:vAlign w:val="center"/>
          </w:tcPr>
          <w:p w14:paraId="3E4FFFF3" w14:textId="7F18C1B3" w:rsidR="007C7A78" w:rsidRPr="00DB5BE2" w:rsidRDefault="007C7A78" w:rsidP="00A0168B">
            <w:pPr>
              <w:keepNext w:val="0"/>
              <w:keepLines w:val="0"/>
              <w:spacing w:after="0" w:line="280" w:lineRule="atLeast"/>
              <w:jc w:val="center"/>
              <w:rPr>
                <w:rFonts w:eastAsia="Times New Roman" w:cs="Arial"/>
                <w:sz w:val="20"/>
                <w:szCs w:val="20"/>
              </w:rPr>
            </w:pPr>
          </w:p>
        </w:tc>
        <w:tc>
          <w:tcPr>
            <w:tcW w:w="1066" w:type="dxa"/>
            <w:tcBorders>
              <w:top w:val="nil"/>
              <w:left w:val="nil"/>
              <w:bottom w:val="single" w:sz="4" w:space="0" w:color="auto"/>
              <w:right w:val="single" w:sz="4" w:space="0" w:color="auto"/>
            </w:tcBorders>
            <w:shd w:val="clear" w:color="auto" w:fill="auto"/>
            <w:vAlign w:val="center"/>
          </w:tcPr>
          <w:p w14:paraId="1E1ADA3B" w14:textId="3031BC7D" w:rsidR="007C7A78" w:rsidRPr="00DB5BE2" w:rsidRDefault="007C7A78" w:rsidP="00A0168B">
            <w:pPr>
              <w:keepNext w:val="0"/>
              <w:keepLines w:val="0"/>
              <w:spacing w:after="0" w:line="280" w:lineRule="atLeast"/>
              <w:jc w:val="center"/>
              <w:rPr>
                <w:rFonts w:eastAsia="Times New Roman" w:cs="Arial"/>
                <w:sz w:val="20"/>
                <w:szCs w:val="20"/>
              </w:rPr>
            </w:pPr>
          </w:p>
        </w:tc>
        <w:tc>
          <w:tcPr>
            <w:tcW w:w="1187" w:type="dxa"/>
            <w:tcBorders>
              <w:top w:val="nil"/>
              <w:left w:val="nil"/>
              <w:bottom w:val="single" w:sz="4" w:space="0" w:color="auto"/>
              <w:right w:val="single" w:sz="4" w:space="0" w:color="auto"/>
            </w:tcBorders>
            <w:shd w:val="clear" w:color="auto" w:fill="auto"/>
            <w:vAlign w:val="center"/>
          </w:tcPr>
          <w:p w14:paraId="0732D1D1" w14:textId="3EBE939D" w:rsidR="007C7A78" w:rsidRPr="00DB5BE2" w:rsidRDefault="007C7A78" w:rsidP="00A0168B">
            <w:pPr>
              <w:keepNext w:val="0"/>
              <w:keepLines w:val="0"/>
              <w:spacing w:after="0" w:line="280" w:lineRule="atLeast"/>
              <w:jc w:val="center"/>
              <w:rPr>
                <w:rFonts w:eastAsia="Times New Roman" w:cs="Arial"/>
                <w:sz w:val="20"/>
                <w:szCs w:val="20"/>
              </w:rPr>
            </w:pPr>
          </w:p>
        </w:tc>
        <w:tc>
          <w:tcPr>
            <w:tcW w:w="1184" w:type="dxa"/>
            <w:tcBorders>
              <w:top w:val="nil"/>
              <w:left w:val="nil"/>
              <w:bottom w:val="single" w:sz="4" w:space="0" w:color="auto"/>
              <w:right w:val="single" w:sz="4" w:space="0" w:color="auto"/>
            </w:tcBorders>
            <w:shd w:val="clear" w:color="auto" w:fill="auto"/>
            <w:vAlign w:val="center"/>
          </w:tcPr>
          <w:p w14:paraId="43A8043C" w14:textId="49E058E1" w:rsidR="007C7A78" w:rsidRPr="00DB5BE2" w:rsidRDefault="007C7A78" w:rsidP="00A0168B">
            <w:pPr>
              <w:keepNext w:val="0"/>
              <w:keepLines w:val="0"/>
              <w:spacing w:after="0" w:line="280" w:lineRule="atLeast"/>
              <w:jc w:val="center"/>
              <w:rPr>
                <w:rFonts w:eastAsia="Times New Roman" w:cs="Arial"/>
                <w:sz w:val="20"/>
                <w:szCs w:val="20"/>
              </w:rPr>
            </w:pPr>
          </w:p>
        </w:tc>
        <w:tc>
          <w:tcPr>
            <w:tcW w:w="1184" w:type="dxa"/>
            <w:tcBorders>
              <w:top w:val="nil"/>
              <w:left w:val="nil"/>
              <w:bottom w:val="single" w:sz="4" w:space="0" w:color="auto"/>
              <w:right w:val="single" w:sz="4" w:space="0" w:color="auto"/>
            </w:tcBorders>
            <w:shd w:val="clear" w:color="auto" w:fill="auto"/>
            <w:vAlign w:val="center"/>
          </w:tcPr>
          <w:p w14:paraId="1FB74C50" w14:textId="0061FAD4" w:rsidR="007C7A78" w:rsidRPr="00DB5BE2" w:rsidRDefault="007C7A78" w:rsidP="00A0168B">
            <w:pPr>
              <w:keepNext w:val="0"/>
              <w:keepLines w:val="0"/>
              <w:spacing w:after="0" w:line="280" w:lineRule="atLeast"/>
              <w:jc w:val="center"/>
              <w:rPr>
                <w:rFonts w:eastAsia="Times New Roman" w:cs="Arial"/>
                <w:sz w:val="20"/>
                <w:szCs w:val="20"/>
              </w:rPr>
            </w:pPr>
          </w:p>
        </w:tc>
        <w:tc>
          <w:tcPr>
            <w:tcW w:w="1301" w:type="dxa"/>
            <w:tcBorders>
              <w:top w:val="nil"/>
              <w:left w:val="nil"/>
              <w:bottom w:val="single" w:sz="4" w:space="0" w:color="auto"/>
              <w:right w:val="single" w:sz="4" w:space="0" w:color="auto"/>
            </w:tcBorders>
            <w:shd w:val="clear" w:color="auto" w:fill="auto"/>
            <w:vAlign w:val="center"/>
          </w:tcPr>
          <w:p w14:paraId="55F75CB9" w14:textId="01BE662A" w:rsidR="007C7A78" w:rsidRPr="00DB5BE2" w:rsidRDefault="007C7A78" w:rsidP="00A0168B">
            <w:pPr>
              <w:keepNext w:val="0"/>
              <w:keepLines w:val="0"/>
              <w:spacing w:after="0" w:line="280" w:lineRule="atLeast"/>
              <w:jc w:val="center"/>
              <w:rPr>
                <w:rFonts w:eastAsia="Times New Roman" w:cs="Arial"/>
                <w:sz w:val="20"/>
                <w:szCs w:val="20"/>
              </w:rPr>
            </w:pPr>
          </w:p>
        </w:tc>
      </w:tr>
      <w:tr w:rsidR="00DB5BE2" w:rsidRPr="00DB5BE2" w14:paraId="4F4B87B7" w14:textId="77777777" w:rsidTr="00245E80">
        <w:trPr>
          <w:trHeight w:val="51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0E0DF9C" w14:textId="23B30369" w:rsidR="007C7A78" w:rsidRPr="00DB5BE2" w:rsidRDefault="007C7A78" w:rsidP="00A0168B">
            <w:pPr>
              <w:keepNext w:val="0"/>
              <w:keepLines w:val="0"/>
              <w:spacing w:after="0" w:line="280" w:lineRule="atLeast"/>
              <w:jc w:val="left"/>
              <w:rPr>
                <w:rFonts w:eastAsia="Times New Roman" w:cs="Arial"/>
                <w:sz w:val="20"/>
                <w:szCs w:val="20"/>
              </w:rPr>
            </w:pPr>
            <w:r w:rsidRPr="00DB5BE2">
              <w:rPr>
                <w:rFonts w:eastAsia="Times New Roman" w:cs="Arial"/>
                <w:sz w:val="20"/>
                <w:szCs w:val="20"/>
              </w:rPr>
              <w:t xml:space="preserve">Conexiune secundară în locația </w:t>
            </w:r>
            <w:r w:rsidR="00245E80">
              <w:rPr>
                <w:rFonts w:eastAsia="Times New Roman" w:cs="Arial"/>
                <w:sz w:val="20"/>
                <w:szCs w:val="20"/>
              </w:rPr>
              <w:t>...............</w:t>
            </w:r>
          </w:p>
        </w:tc>
        <w:tc>
          <w:tcPr>
            <w:tcW w:w="1097" w:type="dxa"/>
            <w:tcBorders>
              <w:top w:val="nil"/>
              <w:left w:val="nil"/>
              <w:bottom w:val="single" w:sz="4" w:space="0" w:color="auto"/>
              <w:right w:val="single" w:sz="4" w:space="0" w:color="auto"/>
            </w:tcBorders>
            <w:shd w:val="clear" w:color="auto" w:fill="auto"/>
            <w:vAlign w:val="center"/>
            <w:hideMark/>
          </w:tcPr>
          <w:p w14:paraId="0DEF3619" w14:textId="1CD3BB1F" w:rsidR="007C7A78" w:rsidRPr="00DB5BE2" w:rsidRDefault="007C7A78" w:rsidP="00A0168B">
            <w:pPr>
              <w:keepNext w:val="0"/>
              <w:keepLines w:val="0"/>
              <w:spacing w:after="0" w:line="280" w:lineRule="atLeast"/>
              <w:jc w:val="center"/>
              <w:rPr>
                <w:rFonts w:eastAsia="Times New Roman" w:cs="Arial"/>
                <w:sz w:val="20"/>
                <w:szCs w:val="20"/>
              </w:rPr>
            </w:pPr>
          </w:p>
        </w:tc>
        <w:tc>
          <w:tcPr>
            <w:tcW w:w="571" w:type="dxa"/>
            <w:tcBorders>
              <w:top w:val="nil"/>
              <w:left w:val="nil"/>
              <w:bottom w:val="single" w:sz="4" w:space="0" w:color="auto"/>
              <w:right w:val="single" w:sz="4" w:space="0" w:color="auto"/>
            </w:tcBorders>
            <w:shd w:val="clear" w:color="auto" w:fill="auto"/>
            <w:vAlign w:val="center"/>
          </w:tcPr>
          <w:p w14:paraId="2CFB0911" w14:textId="26A0AF6C" w:rsidR="007C7A78" w:rsidRPr="00DB5BE2" w:rsidRDefault="007C7A78" w:rsidP="00A0168B">
            <w:pPr>
              <w:keepNext w:val="0"/>
              <w:keepLines w:val="0"/>
              <w:spacing w:after="0" w:line="280" w:lineRule="atLeast"/>
              <w:jc w:val="center"/>
              <w:rPr>
                <w:rFonts w:eastAsia="Times New Roman" w:cs="Arial"/>
                <w:sz w:val="20"/>
                <w:szCs w:val="20"/>
              </w:rPr>
            </w:pPr>
          </w:p>
        </w:tc>
        <w:tc>
          <w:tcPr>
            <w:tcW w:w="1193" w:type="dxa"/>
            <w:tcBorders>
              <w:top w:val="nil"/>
              <w:left w:val="nil"/>
              <w:bottom w:val="single" w:sz="4" w:space="0" w:color="auto"/>
              <w:right w:val="single" w:sz="4" w:space="0" w:color="auto"/>
            </w:tcBorders>
            <w:shd w:val="clear" w:color="auto" w:fill="auto"/>
            <w:vAlign w:val="center"/>
          </w:tcPr>
          <w:p w14:paraId="35979C8E" w14:textId="244FDB66" w:rsidR="007C7A78" w:rsidRPr="00DB5BE2" w:rsidRDefault="007C7A78" w:rsidP="00A0168B">
            <w:pPr>
              <w:keepNext w:val="0"/>
              <w:keepLines w:val="0"/>
              <w:spacing w:after="0" w:line="280" w:lineRule="atLeast"/>
              <w:jc w:val="center"/>
              <w:rPr>
                <w:rFonts w:eastAsia="Times New Roman" w:cs="Arial"/>
                <w:sz w:val="20"/>
                <w:szCs w:val="20"/>
              </w:rPr>
            </w:pPr>
          </w:p>
        </w:tc>
        <w:tc>
          <w:tcPr>
            <w:tcW w:w="1066" w:type="dxa"/>
            <w:tcBorders>
              <w:top w:val="nil"/>
              <w:left w:val="nil"/>
              <w:bottom w:val="single" w:sz="4" w:space="0" w:color="auto"/>
              <w:right w:val="single" w:sz="4" w:space="0" w:color="auto"/>
            </w:tcBorders>
            <w:shd w:val="clear" w:color="auto" w:fill="auto"/>
            <w:vAlign w:val="center"/>
          </w:tcPr>
          <w:p w14:paraId="145DC316" w14:textId="619B77CD" w:rsidR="007C7A78" w:rsidRPr="00DB5BE2" w:rsidRDefault="007C7A78" w:rsidP="00A0168B">
            <w:pPr>
              <w:keepNext w:val="0"/>
              <w:keepLines w:val="0"/>
              <w:spacing w:after="0" w:line="280" w:lineRule="atLeast"/>
              <w:jc w:val="center"/>
              <w:rPr>
                <w:rFonts w:eastAsia="Times New Roman" w:cs="Arial"/>
                <w:sz w:val="20"/>
                <w:szCs w:val="20"/>
              </w:rPr>
            </w:pPr>
          </w:p>
        </w:tc>
        <w:tc>
          <w:tcPr>
            <w:tcW w:w="1187" w:type="dxa"/>
            <w:tcBorders>
              <w:top w:val="nil"/>
              <w:left w:val="nil"/>
              <w:bottom w:val="single" w:sz="4" w:space="0" w:color="auto"/>
              <w:right w:val="single" w:sz="4" w:space="0" w:color="auto"/>
            </w:tcBorders>
            <w:shd w:val="clear" w:color="auto" w:fill="auto"/>
            <w:vAlign w:val="center"/>
          </w:tcPr>
          <w:p w14:paraId="6C11F21D" w14:textId="07B90FB0" w:rsidR="007C7A78" w:rsidRPr="00DB5BE2" w:rsidRDefault="007C7A78" w:rsidP="00A0168B">
            <w:pPr>
              <w:keepNext w:val="0"/>
              <w:keepLines w:val="0"/>
              <w:spacing w:after="0" w:line="280" w:lineRule="atLeast"/>
              <w:jc w:val="center"/>
              <w:rPr>
                <w:rFonts w:eastAsia="Times New Roman" w:cs="Arial"/>
                <w:sz w:val="20"/>
                <w:szCs w:val="20"/>
              </w:rPr>
            </w:pPr>
          </w:p>
        </w:tc>
        <w:tc>
          <w:tcPr>
            <w:tcW w:w="1184" w:type="dxa"/>
            <w:tcBorders>
              <w:top w:val="nil"/>
              <w:left w:val="nil"/>
              <w:bottom w:val="single" w:sz="4" w:space="0" w:color="auto"/>
              <w:right w:val="single" w:sz="4" w:space="0" w:color="auto"/>
            </w:tcBorders>
            <w:shd w:val="clear" w:color="auto" w:fill="auto"/>
            <w:vAlign w:val="center"/>
          </w:tcPr>
          <w:p w14:paraId="07823B8C" w14:textId="360C0F70" w:rsidR="007C7A78" w:rsidRPr="00DB5BE2" w:rsidRDefault="007C7A78" w:rsidP="00A0168B">
            <w:pPr>
              <w:keepNext w:val="0"/>
              <w:keepLines w:val="0"/>
              <w:spacing w:after="0" w:line="280" w:lineRule="atLeast"/>
              <w:jc w:val="center"/>
              <w:rPr>
                <w:rFonts w:eastAsia="Times New Roman" w:cs="Arial"/>
                <w:sz w:val="20"/>
                <w:szCs w:val="20"/>
              </w:rPr>
            </w:pPr>
          </w:p>
        </w:tc>
        <w:tc>
          <w:tcPr>
            <w:tcW w:w="1184" w:type="dxa"/>
            <w:tcBorders>
              <w:top w:val="nil"/>
              <w:left w:val="nil"/>
              <w:bottom w:val="single" w:sz="4" w:space="0" w:color="auto"/>
              <w:right w:val="single" w:sz="4" w:space="0" w:color="auto"/>
            </w:tcBorders>
            <w:shd w:val="clear" w:color="auto" w:fill="auto"/>
            <w:vAlign w:val="center"/>
          </w:tcPr>
          <w:p w14:paraId="2A332AD3" w14:textId="7CE69C6D" w:rsidR="007C7A78" w:rsidRPr="00DB5BE2" w:rsidRDefault="007C7A78" w:rsidP="00A0168B">
            <w:pPr>
              <w:keepNext w:val="0"/>
              <w:keepLines w:val="0"/>
              <w:spacing w:after="0" w:line="280" w:lineRule="atLeast"/>
              <w:jc w:val="center"/>
              <w:rPr>
                <w:rFonts w:eastAsia="Times New Roman" w:cs="Arial"/>
                <w:sz w:val="20"/>
                <w:szCs w:val="20"/>
              </w:rPr>
            </w:pPr>
          </w:p>
        </w:tc>
        <w:tc>
          <w:tcPr>
            <w:tcW w:w="1301" w:type="dxa"/>
            <w:tcBorders>
              <w:top w:val="nil"/>
              <w:left w:val="nil"/>
              <w:bottom w:val="single" w:sz="4" w:space="0" w:color="auto"/>
              <w:right w:val="single" w:sz="4" w:space="0" w:color="auto"/>
            </w:tcBorders>
            <w:shd w:val="clear" w:color="auto" w:fill="auto"/>
            <w:vAlign w:val="center"/>
          </w:tcPr>
          <w:p w14:paraId="07FEA6A4" w14:textId="739D843A" w:rsidR="007C7A78" w:rsidRPr="00DB5BE2" w:rsidRDefault="007C7A78" w:rsidP="00A0168B">
            <w:pPr>
              <w:keepNext w:val="0"/>
              <w:keepLines w:val="0"/>
              <w:spacing w:after="0" w:line="280" w:lineRule="atLeast"/>
              <w:jc w:val="center"/>
              <w:rPr>
                <w:rFonts w:eastAsia="Times New Roman" w:cs="Arial"/>
                <w:sz w:val="20"/>
                <w:szCs w:val="20"/>
              </w:rPr>
            </w:pPr>
          </w:p>
        </w:tc>
      </w:tr>
      <w:tr w:rsidR="00DB5BE2" w:rsidRPr="00DB5BE2" w14:paraId="61BBD47C" w14:textId="77777777" w:rsidTr="00245E80">
        <w:trPr>
          <w:trHeight w:val="39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FA262C8" w14:textId="77777777" w:rsidR="007C7A78" w:rsidRPr="00DB5BE2" w:rsidRDefault="007C7A78" w:rsidP="00A0168B">
            <w:pPr>
              <w:keepNext w:val="0"/>
              <w:keepLines w:val="0"/>
              <w:spacing w:after="0" w:line="280" w:lineRule="atLeast"/>
              <w:jc w:val="left"/>
              <w:rPr>
                <w:rFonts w:eastAsia="Times New Roman" w:cs="Arial"/>
                <w:b/>
                <w:bCs/>
                <w:sz w:val="20"/>
                <w:szCs w:val="20"/>
              </w:rPr>
            </w:pPr>
            <w:r w:rsidRPr="00DB5BE2">
              <w:rPr>
                <w:rFonts w:eastAsia="Times New Roman" w:cs="Arial"/>
                <w:b/>
                <w:bCs/>
                <w:sz w:val="20"/>
                <w:szCs w:val="20"/>
              </w:rPr>
              <w:t xml:space="preserve">Total </w:t>
            </w:r>
          </w:p>
        </w:tc>
        <w:tc>
          <w:tcPr>
            <w:tcW w:w="1097" w:type="dxa"/>
            <w:tcBorders>
              <w:top w:val="nil"/>
              <w:left w:val="nil"/>
              <w:bottom w:val="single" w:sz="4" w:space="0" w:color="auto"/>
              <w:right w:val="single" w:sz="4" w:space="0" w:color="auto"/>
            </w:tcBorders>
            <w:shd w:val="clear" w:color="auto" w:fill="auto"/>
            <w:vAlign w:val="center"/>
          </w:tcPr>
          <w:p w14:paraId="33B44A54" w14:textId="3ED73E1E" w:rsidR="007C7A78" w:rsidRPr="00DB5BE2" w:rsidRDefault="007C7A78" w:rsidP="00A0168B">
            <w:pPr>
              <w:keepNext w:val="0"/>
              <w:keepLines w:val="0"/>
              <w:spacing w:after="0" w:line="280" w:lineRule="atLeast"/>
              <w:jc w:val="center"/>
              <w:rPr>
                <w:rFonts w:eastAsia="Times New Roman" w:cs="Arial"/>
                <w:b/>
                <w:bCs/>
                <w:sz w:val="20"/>
                <w:szCs w:val="20"/>
              </w:rPr>
            </w:pPr>
          </w:p>
        </w:tc>
        <w:tc>
          <w:tcPr>
            <w:tcW w:w="571" w:type="dxa"/>
            <w:tcBorders>
              <w:top w:val="nil"/>
              <w:left w:val="nil"/>
              <w:bottom w:val="single" w:sz="4" w:space="0" w:color="auto"/>
              <w:right w:val="single" w:sz="4" w:space="0" w:color="auto"/>
            </w:tcBorders>
            <w:shd w:val="clear" w:color="auto" w:fill="auto"/>
            <w:vAlign w:val="center"/>
          </w:tcPr>
          <w:p w14:paraId="269450C8" w14:textId="0E7F25BB" w:rsidR="007C7A78" w:rsidRPr="00DB5BE2" w:rsidRDefault="007C7A78" w:rsidP="00A0168B">
            <w:pPr>
              <w:keepNext w:val="0"/>
              <w:keepLines w:val="0"/>
              <w:spacing w:after="0" w:line="280" w:lineRule="atLeast"/>
              <w:jc w:val="center"/>
              <w:rPr>
                <w:rFonts w:eastAsia="Times New Roman" w:cs="Arial"/>
                <w:b/>
                <w:bCs/>
                <w:sz w:val="20"/>
                <w:szCs w:val="20"/>
              </w:rPr>
            </w:pPr>
          </w:p>
        </w:tc>
        <w:tc>
          <w:tcPr>
            <w:tcW w:w="1193" w:type="dxa"/>
            <w:tcBorders>
              <w:top w:val="nil"/>
              <w:left w:val="nil"/>
              <w:bottom w:val="single" w:sz="4" w:space="0" w:color="auto"/>
              <w:right w:val="single" w:sz="4" w:space="0" w:color="auto"/>
            </w:tcBorders>
            <w:shd w:val="clear" w:color="auto" w:fill="auto"/>
            <w:vAlign w:val="center"/>
          </w:tcPr>
          <w:p w14:paraId="22EBE173" w14:textId="0C5AB284" w:rsidR="007C7A78" w:rsidRPr="00DB5BE2" w:rsidRDefault="007C7A78" w:rsidP="00A0168B">
            <w:pPr>
              <w:keepNext w:val="0"/>
              <w:keepLines w:val="0"/>
              <w:spacing w:after="0" w:line="280" w:lineRule="atLeast"/>
              <w:jc w:val="center"/>
              <w:rPr>
                <w:rFonts w:eastAsia="Times New Roman" w:cs="Arial"/>
                <w:b/>
                <w:bCs/>
                <w:sz w:val="20"/>
                <w:szCs w:val="20"/>
              </w:rPr>
            </w:pPr>
          </w:p>
        </w:tc>
        <w:tc>
          <w:tcPr>
            <w:tcW w:w="1066" w:type="dxa"/>
            <w:tcBorders>
              <w:top w:val="nil"/>
              <w:left w:val="nil"/>
              <w:bottom w:val="single" w:sz="4" w:space="0" w:color="auto"/>
              <w:right w:val="single" w:sz="4" w:space="0" w:color="auto"/>
            </w:tcBorders>
            <w:shd w:val="clear" w:color="auto" w:fill="auto"/>
            <w:vAlign w:val="center"/>
          </w:tcPr>
          <w:p w14:paraId="4E34B59E" w14:textId="5C3C3218" w:rsidR="007C7A78" w:rsidRPr="00DB5BE2" w:rsidRDefault="007C7A78" w:rsidP="00A0168B">
            <w:pPr>
              <w:keepNext w:val="0"/>
              <w:keepLines w:val="0"/>
              <w:spacing w:after="0" w:line="280" w:lineRule="atLeast"/>
              <w:jc w:val="center"/>
              <w:rPr>
                <w:rFonts w:eastAsia="Times New Roman" w:cs="Arial"/>
                <w:b/>
                <w:bCs/>
                <w:sz w:val="20"/>
                <w:szCs w:val="20"/>
              </w:rPr>
            </w:pPr>
          </w:p>
        </w:tc>
        <w:tc>
          <w:tcPr>
            <w:tcW w:w="1187" w:type="dxa"/>
            <w:tcBorders>
              <w:top w:val="nil"/>
              <w:left w:val="nil"/>
              <w:bottom w:val="single" w:sz="4" w:space="0" w:color="auto"/>
              <w:right w:val="single" w:sz="4" w:space="0" w:color="auto"/>
            </w:tcBorders>
            <w:shd w:val="clear" w:color="auto" w:fill="auto"/>
            <w:vAlign w:val="center"/>
          </w:tcPr>
          <w:p w14:paraId="57285B1E" w14:textId="1D7CEA7B" w:rsidR="007C7A78" w:rsidRPr="00DB5BE2" w:rsidRDefault="007C7A78" w:rsidP="00A0168B">
            <w:pPr>
              <w:keepNext w:val="0"/>
              <w:keepLines w:val="0"/>
              <w:spacing w:after="0" w:line="280" w:lineRule="atLeast"/>
              <w:jc w:val="center"/>
              <w:rPr>
                <w:rFonts w:eastAsia="Times New Roman" w:cs="Arial"/>
                <w:b/>
                <w:bCs/>
                <w:sz w:val="20"/>
                <w:szCs w:val="20"/>
              </w:rPr>
            </w:pPr>
          </w:p>
        </w:tc>
        <w:tc>
          <w:tcPr>
            <w:tcW w:w="1184" w:type="dxa"/>
            <w:tcBorders>
              <w:top w:val="nil"/>
              <w:left w:val="nil"/>
              <w:bottom w:val="single" w:sz="4" w:space="0" w:color="auto"/>
              <w:right w:val="single" w:sz="4" w:space="0" w:color="auto"/>
            </w:tcBorders>
            <w:shd w:val="clear" w:color="auto" w:fill="auto"/>
            <w:vAlign w:val="center"/>
          </w:tcPr>
          <w:p w14:paraId="423C7D3E" w14:textId="11344662" w:rsidR="007C7A78" w:rsidRPr="00DB5BE2" w:rsidRDefault="007C7A78" w:rsidP="00A0168B">
            <w:pPr>
              <w:keepNext w:val="0"/>
              <w:keepLines w:val="0"/>
              <w:spacing w:after="0" w:line="280" w:lineRule="atLeast"/>
              <w:jc w:val="center"/>
              <w:rPr>
                <w:rFonts w:eastAsia="Times New Roman" w:cs="Arial"/>
                <w:b/>
                <w:bCs/>
                <w:sz w:val="20"/>
                <w:szCs w:val="20"/>
              </w:rPr>
            </w:pPr>
          </w:p>
        </w:tc>
        <w:tc>
          <w:tcPr>
            <w:tcW w:w="1184" w:type="dxa"/>
            <w:tcBorders>
              <w:top w:val="nil"/>
              <w:left w:val="nil"/>
              <w:bottom w:val="single" w:sz="4" w:space="0" w:color="auto"/>
              <w:right w:val="single" w:sz="4" w:space="0" w:color="auto"/>
            </w:tcBorders>
            <w:shd w:val="clear" w:color="auto" w:fill="auto"/>
            <w:vAlign w:val="center"/>
          </w:tcPr>
          <w:p w14:paraId="259D8A38" w14:textId="491DA448" w:rsidR="007C7A78" w:rsidRPr="00DB5BE2" w:rsidRDefault="007C7A78" w:rsidP="00A0168B">
            <w:pPr>
              <w:keepNext w:val="0"/>
              <w:keepLines w:val="0"/>
              <w:spacing w:after="0" w:line="280" w:lineRule="atLeast"/>
              <w:jc w:val="center"/>
              <w:rPr>
                <w:rFonts w:eastAsia="Times New Roman" w:cs="Arial"/>
                <w:b/>
                <w:bCs/>
                <w:sz w:val="20"/>
                <w:szCs w:val="20"/>
              </w:rPr>
            </w:pPr>
          </w:p>
        </w:tc>
        <w:tc>
          <w:tcPr>
            <w:tcW w:w="1301" w:type="dxa"/>
            <w:tcBorders>
              <w:top w:val="nil"/>
              <w:left w:val="nil"/>
              <w:bottom w:val="single" w:sz="4" w:space="0" w:color="auto"/>
              <w:right w:val="single" w:sz="4" w:space="0" w:color="auto"/>
            </w:tcBorders>
            <w:shd w:val="clear" w:color="auto" w:fill="auto"/>
            <w:vAlign w:val="center"/>
          </w:tcPr>
          <w:p w14:paraId="27CC3FE4" w14:textId="7D769421" w:rsidR="007C7A78" w:rsidRPr="00DB5BE2" w:rsidRDefault="007C7A78" w:rsidP="00A0168B">
            <w:pPr>
              <w:keepNext w:val="0"/>
              <w:keepLines w:val="0"/>
              <w:spacing w:after="0" w:line="280" w:lineRule="atLeast"/>
              <w:jc w:val="center"/>
              <w:rPr>
                <w:rFonts w:eastAsia="Times New Roman" w:cs="Arial"/>
                <w:b/>
                <w:bCs/>
                <w:sz w:val="20"/>
                <w:szCs w:val="20"/>
              </w:rPr>
            </w:pPr>
          </w:p>
        </w:tc>
      </w:tr>
    </w:tbl>
    <w:p w14:paraId="7DD37DE6" w14:textId="68AB7021" w:rsidR="005277AE" w:rsidRPr="0065769B" w:rsidRDefault="005277AE" w:rsidP="00A0168B">
      <w:pPr>
        <w:pStyle w:val="Titlu2"/>
        <w:keepNext w:val="0"/>
        <w:keepLines w:val="0"/>
        <w:widowControl w:val="0"/>
        <w:spacing w:before="120" w:line="280" w:lineRule="atLeast"/>
        <w:rPr>
          <w:szCs w:val="24"/>
        </w:rPr>
      </w:pPr>
      <w:r w:rsidRPr="0065769B">
        <w:rPr>
          <w:szCs w:val="24"/>
        </w:rPr>
        <w:t xml:space="preserve">Plata </w:t>
      </w:r>
      <w:bookmarkStart w:id="0" w:name="_Hlk120173744"/>
      <w:r w:rsidRPr="0065769B">
        <w:rPr>
          <w:szCs w:val="24"/>
        </w:rPr>
        <w:t xml:space="preserve">se va efectua în lei, în contul prestatorului, în baza </w:t>
      </w:r>
      <w:r w:rsidRPr="0065769B">
        <w:t xml:space="preserve">facturii fiscale </w:t>
      </w:r>
      <w:r w:rsidR="008958CE" w:rsidRPr="0065769B">
        <w:t xml:space="preserve">emise în sistemul Ro-eFactura, potrivit prevederilor OUG nr. 120/2021, aprobată cu modificări </w:t>
      </w:r>
      <w:r w:rsidR="00B65981" w:rsidRPr="0065769B">
        <w:t xml:space="preserve">și completări </w:t>
      </w:r>
      <w:r w:rsidR="008958CE" w:rsidRPr="0065769B">
        <w:t>prin Legea nr. 139/2022,</w:t>
      </w:r>
      <w:r w:rsidR="00B65981" w:rsidRPr="0065769B">
        <w:t xml:space="preserve"> cu modificările și completările ulterioare,</w:t>
      </w:r>
      <w:r w:rsidR="008958CE" w:rsidRPr="0065769B">
        <w:t xml:space="preserve"> </w:t>
      </w:r>
      <w:r w:rsidRPr="0065769B">
        <w:t>însoţit</w:t>
      </w:r>
      <w:r w:rsidR="00834302" w:rsidRPr="0065769B">
        <w:t>ă</w:t>
      </w:r>
      <w:r w:rsidRPr="0065769B">
        <w:t xml:space="preserve"> de procesul-verbal de recepţie</w:t>
      </w:r>
      <w:r w:rsidR="000A6AE2" w:rsidRPr="0065769B">
        <w:t xml:space="preserve"> </w:t>
      </w:r>
      <w:r w:rsidRPr="0065769B">
        <w:t xml:space="preserve">a serviciilor </w:t>
      </w:r>
      <w:r w:rsidR="00C1008E" w:rsidRPr="0065769B">
        <w:t>de comunicații</w:t>
      </w:r>
      <w:r w:rsidR="000A6AE2" w:rsidRPr="0065769B">
        <w:t>,</w:t>
      </w:r>
      <w:r w:rsidRPr="0065769B">
        <w:t xml:space="preserve"> </w:t>
      </w:r>
      <w:r w:rsidRPr="0065769B">
        <w:rPr>
          <w:rFonts w:cs="Arial"/>
        </w:rPr>
        <w:t>semnat de către reprezentanții ambelor părți</w:t>
      </w:r>
      <w:r w:rsidRPr="0065769B">
        <w:rPr>
          <w:rFonts w:cs="Arial"/>
          <w:szCs w:val="24"/>
        </w:rPr>
        <w:t xml:space="preserve"> și situația lunară</w:t>
      </w:r>
      <w:bookmarkEnd w:id="0"/>
      <w:r w:rsidRPr="0065769B">
        <w:rPr>
          <w:rFonts w:cs="Arial"/>
          <w:szCs w:val="24"/>
        </w:rPr>
        <w:t>.</w:t>
      </w:r>
    </w:p>
    <w:p w14:paraId="3591CD20" w14:textId="77777777" w:rsidR="00C3040F" w:rsidRPr="00B35B6D" w:rsidRDefault="00C3040F" w:rsidP="008958CE">
      <w:pPr>
        <w:pStyle w:val="Titlu1"/>
        <w:keepNext w:val="0"/>
        <w:keepLines w:val="0"/>
        <w:widowControl w:val="0"/>
        <w:spacing w:line="280" w:lineRule="atLeast"/>
        <w:ind w:left="431" w:hanging="431"/>
      </w:pPr>
      <w:r w:rsidRPr="00B35B6D">
        <w:t>Ajustarea preţului contractului</w:t>
      </w:r>
    </w:p>
    <w:p w14:paraId="3577261C" w14:textId="77777777" w:rsidR="00C3040F" w:rsidRPr="00B35B6D" w:rsidRDefault="00C3040F" w:rsidP="00A0168B">
      <w:pPr>
        <w:pStyle w:val="Titlu2"/>
        <w:keepNext w:val="0"/>
        <w:keepLines w:val="0"/>
        <w:widowControl w:val="0"/>
        <w:spacing w:line="280" w:lineRule="atLeast"/>
      </w:pPr>
      <w:r w:rsidRPr="00B35B6D">
        <w:t xml:space="preserve">Pentru seviciile efectiv prestate, plăţile datorate de către beneficiar prestatorului sunt cele </w:t>
      </w:r>
      <w:r w:rsidR="00094259" w:rsidRPr="00B35B6D">
        <w:t xml:space="preserve">prevăzute în prezentul </w:t>
      </w:r>
      <w:r w:rsidRPr="00B35B6D">
        <w:t>contract.</w:t>
      </w:r>
    </w:p>
    <w:p w14:paraId="36FDBFB6" w14:textId="77777777" w:rsidR="00E5230B" w:rsidRPr="00B35B6D" w:rsidRDefault="00C3040F" w:rsidP="00A0168B">
      <w:pPr>
        <w:pStyle w:val="Titlu2"/>
        <w:keepNext w:val="0"/>
        <w:keepLines w:val="0"/>
        <w:widowControl w:val="0"/>
        <w:spacing w:line="280" w:lineRule="atLeast"/>
      </w:pPr>
      <w:r w:rsidRPr="00B35B6D">
        <w:t xml:space="preserve">Preţul contractului este ferm şi nu poate fi ajustat. </w:t>
      </w:r>
    </w:p>
    <w:p w14:paraId="3FB08428" w14:textId="77777777" w:rsidR="004C70B2" w:rsidRPr="00B35B6D" w:rsidRDefault="004C70B2" w:rsidP="008958CE">
      <w:pPr>
        <w:pStyle w:val="Titlu1"/>
        <w:keepNext w:val="0"/>
        <w:keepLines w:val="0"/>
        <w:widowControl w:val="0"/>
        <w:spacing w:line="280" w:lineRule="atLeast"/>
        <w:ind w:left="431" w:hanging="431"/>
      </w:pPr>
      <w:r w:rsidRPr="00B35B6D">
        <w:t xml:space="preserve">Valabilitatea contractului și </w:t>
      </w:r>
      <w:r w:rsidR="000B3BD1" w:rsidRPr="00B35B6D">
        <w:t>perioada</w:t>
      </w:r>
      <w:r w:rsidRPr="00B35B6D">
        <w:t xml:space="preserve"> de execuție a obligațiilor</w:t>
      </w:r>
    </w:p>
    <w:p w14:paraId="71CAC09B" w14:textId="77777777" w:rsidR="0098769D" w:rsidRPr="00B35B6D" w:rsidRDefault="004C70B2" w:rsidP="00A0168B">
      <w:pPr>
        <w:pStyle w:val="Titlu2"/>
        <w:keepNext w:val="0"/>
        <w:keepLines w:val="0"/>
        <w:widowControl w:val="0"/>
        <w:spacing w:line="280" w:lineRule="atLeast"/>
      </w:pPr>
      <w:r w:rsidRPr="00B35B6D">
        <w:t xml:space="preserve">Valabilitatea prezentului contract începe de la data semnării </w:t>
      </w:r>
      <w:r w:rsidR="00FF4D29" w:rsidRPr="00B35B6D">
        <w:t>acestuia</w:t>
      </w:r>
      <w:r w:rsidRPr="00B35B6D">
        <w:t xml:space="preserve"> de către ambele părți și se termină la epuizarea convențională sau legală a oricărui efect pe care îl produce.</w:t>
      </w:r>
      <w:bookmarkStart w:id="1" w:name="_Ref521510128"/>
    </w:p>
    <w:p w14:paraId="0A4BDE7E" w14:textId="5119AF85" w:rsidR="004C70B2" w:rsidRPr="00B35B6D" w:rsidRDefault="0098769D" w:rsidP="00A0168B">
      <w:pPr>
        <w:pStyle w:val="Titlu2"/>
        <w:keepNext w:val="0"/>
        <w:keepLines w:val="0"/>
        <w:widowControl w:val="0"/>
        <w:spacing w:line="280" w:lineRule="atLeast"/>
      </w:pPr>
      <w:bookmarkStart w:id="2" w:name="_Ref57903563"/>
      <w:r w:rsidRPr="00B35B6D">
        <w:t xml:space="preserve">Perioada </w:t>
      </w:r>
      <w:r w:rsidR="004C70B2" w:rsidRPr="00B35B6D">
        <w:t xml:space="preserve">pentru </w:t>
      </w:r>
      <w:r w:rsidR="00F87746" w:rsidRPr="00B35B6D">
        <w:t xml:space="preserve">prestarea serviciilor </w:t>
      </w:r>
      <w:r w:rsidR="004C70B2" w:rsidRPr="00B35B6D">
        <w:t xml:space="preserve">este de la data </w:t>
      </w:r>
      <w:bookmarkEnd w:id="1"/>
      <w:r w:rsidR="00EC722B">
        <w:t xml:space="preserve">semnării contractului de către </w:t>
      </w:r>
      <w:r w:rsidR="00EC722B">
        <w:lastRenderedPageBreak/>
        <w:t xml:space="preserve">ambele părți, dar nu mai devreme </w:t>
      </w:r>
      <w:r w:rsidR="00031C1A" w:rsidRPr="00B35B6D">
        <w:t xml:space="preserve">de </w:t>
      </w:r>
      <w:r w:rsidR="005C6CA0" w:rsidRPr="00B35B6D">
        <w:t>0</w:t>
      </w:r>
      <w:r w:rsidR="008C59EB" w:rsidRPr="00B35B6D">
        <w:t>1</w:t>
      </w:r>
      <w:r w:rsidR="005C6CA0" w:rsidRPr="00B35B6D">
        <w:t>.0</w:t>
      </w:r>
      <w:r w:rsidR="008C59EB" w:rsidRPr="00B35B6D">
        <w:t>1</w:t>
      </w:r>
      <w:r w:rsidR="005C6CA0" w:rsidRPr="00B35B6D">
        <w:t>.202</w:t>
      </w:r>
      <w:r w:rsidR="00BA2D1B">
        <w:t>5</w:t>
      </w:r>
      <w:r w:rsidR="00031C1A" w:rsidRPr="00B35B6D">
        <w:t xml:space="preserve"> </w:t>
      </w:r>
      <w:r w:rsidR="00EC47BF">
        <w:t xml:space="preserve">și </w:t>
      </w:r>
      <w:r w:rsidR="00031C1A" w:rsidRPr="00B35B6D">
        <w:t xml:space="preserve">până la data de </w:t>
      </w:r>
      <w:r w:rsidR="008C59EB" w:rsidRPr="00B35B6D">
        <w:t>31.</w:t>
      </w:r>
      <w:r w:rsidR="00BA2D1B">
        <w:t>03</w:t>
      </w:r>
      <w:r w:rsidR="008C59EB" w:rsidRPr="00B35B6D">
        <w:t>.202</w:t>
      </w:r>
      <w:r w:rsidR="00BA2D1B">
        <w:t>5</w:t>
      </w:r>
      <w:r w:rsidR="00031C1A" w:rsidRPr="00B35B6D">
        <w:t>.</w:t>
      </w:r>
      <w:bookmarkEnd w:id="2"/>
    </w:p>
    <w:p w14:paraId="1BA335B5" w14:textId="77777777" w:rsidR="005E2355" w:rsidRPr="00B35B6D" w:rsidRDefault="005E2355" w:rsidP="00197503">
      <w:pPr>
        <w:pStyle w:val="Titlu1"/>
        <w:keepLines w:val="0"/>
        <w:widowControl w:val="0"/>
        <w:spacing w:line="280" w:lineRule="atLeast"/>
        <w:ind w:left="431" w:hanging="431"/>
      </w:pPr>
      <w:bookmarkStart w:id="3" w:name="_Ref518566251"/>
      <w:r w:rsidRPr="00B35B6D">
        <w:t>Documentele contractului</w:t>
      </w:r>
      <w:bookmarkEnd w:id="3"/>
      <w:r w:rsidRPr="00B35B6D">
        <w:t xml:space="preserve"> </w:t>
      </w:r>
    </w:p>
    <w:p w14:paraId="5F50217E" w14:textId="77777777" w:rsidR="005E2355" w:rsidRPr="00B35B6D" w:rsidRDefault="005E2355" w:rsidP="00B82155">
      <w:pPr>
        <w:pStyle w:val="Titlu2"/>
        <w:keepNext w:val="0"/>
        <w:keepLines w:val="0"/>
        <w:widowControl w:val="0"/>
        <w:spacing w:line="280" w:lineRule="atLeast"/>
      </w:pPr>
      <w:bookmarkStart w:id="4" w:name="_Ref518585941"/>
      <w:r w:rsidRPr="00B35B6D">
        <w:t>Documentele contractului sunt:</w:t>
      </w:r>
      <w:bookmarkEnd w:id="4"/>
    </w:p>
    <w:p w14:paraId="6B7A9BDC" w14:textId="77777777" w:rsidR="002E587C" w:rsidRPr="005E2355" w:rsidRDefault="002E587C" w:rsidP="002E587C">
      <w:pPr>
        <w:pStyle w:val="Listparagraphletters"/>
        <w:keepNext w:val="0"/>
        <w:keepLines w:val="0"/>
        <w:widowControl w:val="0"/>
        <w:numPr>
          <w:ilvl w:val="0"/>
          <w:numId w:val="9"/>
        </w:numPr>
      </w:pPr>
      <w:r w:rsidRPr="0046163F">
        <w:rPr>
          <w:highlight w:val="cyan"/>
        </w:rPr>
        <w:t>Caietul de sarcini / Specificațiile tehnice</w:t>
      </w:r>
      <w:r>
        <w:t xml:space="preserve"> </w:t>
      </w:r>
      <w:r w:rsidRPr="003C0207">
        <w:rPr>
          <w:highlight w:val="lightGray"/>
        </w:rPr>
        <w:t>și eventualele clarificări – Anexa nr. 1</w:t>
      </w:r>
      <w:r w:rsidRPr="005E2355">
        <w:t>;</w:t>
      </w:r>
    </w:p>
    <w:p w14:paraId="59BA2614" w14:textId="77777777" w:rsidR="002E587C" w:rsidRPr="005E2355" w:rsidRDefault="002E587C" w:rsidP="002E587C">
      <w:pPr>
        <w:pStyle w:val="Listparagraphletters"/>
        <w:keepNext w:val="0"/>
        <w:keepLines w:val="0"/>
        <w:widowControl w:val="0"/>
        <w:numPr>
          <w:ilvl w:val="0"/>
          <w:numId w:val="9"/>
        </w:numPr>
      </w:pPr>
      <w:r w:rsidRPr="005E2355">
        <w:t xml:space="preserve">Propunerea tehnică </w:t>
      </w:r>
      <w:r w:rsidRPr="003C0207">
        <w:rPr>
          <w:highlight w:val="lightGray"/>
        </w:rPr>
        <w:t>și eventualele clarificări – Anexa nr. 2</w:t>
      </w:r>
      <w:r w:rsidRPr="005E2355">
        <w:t>;</w:t>
      </w:r>
    </w:p>
    <w:p w14:paraId="5553C17A" w14:textId="77777777" w:rsidR="002E587C" w:rsidRPr="005E2355" w:rsidRDefault="002E587C" w:rsidP="002E587C">
      <w:pPr>
        <w:pStyle w:val="Listparagraphletters"/>
        <w:keepNext w:val="0"/>
        <w:keepLines w:val="0"/>
        <w:widowControl w:val="0"/>
        <w:numPr>
          <w:ilvl w:val="0"/>
          <w:numId w:val="9"/>
        </w:numPr>
      </w:pPr>
      <w:r w:rsidRPr="005E2355">
        <w:t xml:space="preserve">Propunerea financiară </w:t>
      </w:r>
      <w:r w:rsidRPr="003C0207">
        <w:rPr>
          <w:highlight w:val="lightGray"/>
        </w:rPr>
        <w:t>și eventualele clarificări – Anexa nr. 3</w:t>
      </w:r>
      <w:r w:rsidRPr="005E2355">
        <w:t>;</w:t>
      </w:r>
    </w:p>
    <w:p w14:paraId="09325AF6" w14:textId="77777777" w:rsidR="002E587C" w:rsidRDefault="002E587C" w:rsidP="002E587C">
      <w:pPr>
        <w:pStyle w:val="Listparagraphletters"/>
        <w:keepNext w:val="0"/>
        <w:keepLines w:val="0"/>
        <w:widowControl w:val="0"/>
        <w:numPr>
          <w:ilvl w:val="0"/>
          <w:numId w:val="9"/>
        </w:numPr>
      </w:pPr>
      <w:r w:rsidRPr="005E2355">
        <w:t>Garanția de bună execuție, constituită conform art.</w:t>
      </w:r>
      <w:r>
        <w:fldChar w:fldCharType="begin"/>
      </w:r>
      <w:r>
        <w:instrText xml:space="preserve"> REF  _Ref518566035 \h \r </w:instrText>
      </w:r>
      <w:r>
        <w:fldChar w:fldCharType="separate"/>
      </w:r>
      <w:r>
        <w:t>14</w:t>
      </w:r>
      <w:r>
        <w:fldChar w:fldCharType="end"/>
      </w:r>
      <w:r w:rsidRPr="005E2355">
        <w:t xml:space="preserve">. – </w:t>
      </w:r>
      <w:r w:rsidRPr="003C0207">
        <w:rPr>
          <w:highlight w:val="lightGray"/>
        </w:rPr>
        <w:t>Anexa nr. 4</w:t>
      </w:r>
      <w:r w:rsidRPr="005E2355">
        <w:t>.</w:t>
      </w:r>
    </w:p>
    <w:p w14:paraId="6BD84996" w14:textId="77777777" w:rsidR="002E587C" w:rsidRPr="00BB5EF2" w:rsidRDefault="002E587C" w:rsidP="002E587C">
      <w:pPr>
        <w:pStyle w:val="Listparagraphletters"/>
        <w:keepNext w:val="0"/>
        <w:keepLines w:val="0"/>
        <w:widowControl w:val="0"/>
        <w:numPr>
          <w:ilvl w:val="0"/>
          <w:numId w:val="9"/>
        </w:numPr>
        <w:ind w:right="-284"/>
        <w:rPr>
          <w:rFonts w:cs="Arial"/>
        </w:rPr>
      </w:pPr>
      <w:r w:rsidRPr="00BB5EF2">
        <w:rPr>
          <w:rFonts w:cs="Arial"/>
        </w:rPr>
        <w:t xml:space="preserve">Acord de asociere </w:t>
      </w:r>
      <w:r w:rsidRPr="00BB5EF2">
        <w:rPr>
          <w:rFonts w:cs="Arial"/>
          <w:highlight w:val="cyan"/>
        </w:rPr>
        <w:t>(daca este cazul)</w:t>
      </w:r>
    </w:p>
    <w:p w14:paraId="638BDE80" w14:textId="77777777" w:rsidR="002E587C" w:rsidRPr="0028210E" w:rsidRDefault="002E587C" w:rsidP="002E587C">
      <w:pPr>
        <w:pStyle w:val="Listparagraphletters"/>
        <w:keepNext w:val="0"/>
        <w:keepLines w:val="0"/>
        <w:widowControl w:val="0"/>
        <w:numPr>
          <w:ilvl w:val="0"/>
          <w:numId w:val="9"/>
        </w:numPr>
        <w:ind w:right="-284"/>
        <w:rPr>
          <w:rFonts w:cs="Arial"/>
        </w:rPr>
      </w:pPr>
      <w:r w:rsidRPr="00BB5EF2">
        <w:rPr>
          <w:rFonts w:cs="Arial"/>
        </w:rPr>
        <w:t xml:space="preserve">Acordurile de subcontractare </w:t>
      </w:r>
      <w:r w:rsidRPr="00BB5EF2">
        <w:rPr>
          <w:rFonts w:cs="Arial"/>
          <w:highlight w:val="cyan"/>
        </w:rPr>
        <w:t>(daca este cazul)</w:t>
      </w:r>
    </w:p>
    <w:p w14:paraId="39EB0679" w14:textId="3CBE993F" w:rsidR="00BA27B7" w:rsidRDefault="00BA27B7" w:rsidP="00BA27B7">
      <w:pPr>
        <w:pStyle w:val="Titlu2"/>
        <w:keepNext w:val="0"/>
        <w:keepLines w:val="0"/>
        <w:widowControl w:val="0"/>
      </w:pPr>
      <w:r w:rsidRPr="005E2355">
        <w:t xml:space="preserve">În cazul </w:t>
      </w:r>
      <w:proofErr w:type="spellStart"/>
      <w:r w:rsidRPr="005E2355">
        <w:t>apariţiei</w:t>
      </w:r>
      <w:proofErr w:type="spellEnd"/>
      <w:r w:rsidRPr="005E2355">
        <w:t xml:space="preserve"> de neconcordanțe între propunerea tehnică și </w:t>
      </w:r>
      <w:r w:rsidRPr="00725C4A">
        <w:rPr>
          <w:highlight w:val="cyan"/>
        </w:rPr>
        <w:t>Caietul de sarcini</w:t>
      </w:r>
      <w:r w:rsidRPr="005E2355">
        <w:t xml:space="preserve">, primează prevederile </w:t>
      </w:r>
      <w:r>
        <w:t xml:space="preserve">din </w:t>
      </w:r>
      <w:r w:rsidRPr="00725C4A">
        <w:rPr>
          <w:highlight w:val="cyan"/>
        </w:rPr>
        <w:t>Caietul de sarcini</w:t>
      </w:r>
      <w:r w:rsidRPr="005E2355">
        <w:t>.</w:t>
      </w:r>
    </w:p>
    <w:p w14:paraId="086418B7" w14:textId="77777777" w:rsidR="00BA27B7" w:rsidRPr="005842A6" w:rsidRDefault="00BA27B7" w:rsidP="00BA27B7">
      <w:pPr>
        <w:suppressAutoHyphens/>
        <w:autoSpaceDE w:val="0"/>
        <w:rPr>
          <w:rFonts w:cs="Arial"/>
          <w:lang w:eastAsia="ar-SA"/>
        </w:rPr>
      </w:pPr>
      <w:r>
        <w:rPr>
          <w:rFonts w:cs="Arial"/>
          <w:lang w:eastAsia="ar-SA"/>
        </w:rPr>
        <w:t>8.3. Beneficiarul și prestatorul au obligația să își constituie propriul set de documente ale contractului, așa cum sunt acestea prevăzute la art.8.1.</w:t>
      </w:r>
    </w:p>
    <w:p w14:paraId="4048EDD6" w14:textId="77777777" w:rsidR="005E2355" w:rsidRPr="00B35B6D" w:rsidRDefault="005E2355" w:rsidP="00B82155">
      <w:pPr>
        <w:pStyle w:val="Titlu1"/>
        <w:keepNext w:val="0"/>
        <w:keepLines w:val="0"/>
        <w:widowControl w:val="0"/>
        <w:spacing w:line="280" w:lineRule="atLeast"/>
        <w:ind w:left="431" w:hanging="431"/>
      </w:pPr>
      <w:proofErr w:type="spellStart"/>
      <w:r w:rsidRPr="00B35B6D">
        <w:t>Obligaţiile</w:t>
      </w:r>
      <w:proofErr w:type="spellEnd"/>
      <w:r w:rsidRPr="00B35B6D">
        <w:t xml:space="preserve"> </w:t>
      </w:r>
      <w:r w:rsidR="00677AEC" w:rsidRPr="00B35B6D">
        <w:t>p</w:t>
      </w:r>
      <w:r w:rsidR="00823D9C" w:rsidRPr="00B35B6D">
        <w:t>restatorul</w:t>
      </w:r>
      <w:r w:rsidRPr="00B35B6D">
        <w:t>ui</w:t>
      </w:r>
    </w:p>
    <w:p w14:paraId="48D8F97E" w14:textId="77777777" w:rsidR="005E2355" w:rsidRPr="00B35B6D" w:rsidRDefault="000079E9" w:rsidP="00811C9D">
      <w:pPr>
        <w:pStyle w:val="Titlu2"/>
        <w:keepNext w:val="0"/>
        <w:keepLines w:val="0"/>
        <w:widowControl w:val="0"/>
        <w:spacing w:line="300" w:lineRule="atLeast"/>
      </w:pPr>
      <w:r w:rsidRPr="00B35B6D">
        <w:t xml:space="preserve">Prestatorul are obligaţia de a presta serviciile prevăzute în prezentul contract </w:t>
      </w:r>
      <w:r w:rsidR="008B7EFE" w:rsidRPr="00B35B6D">
        <w:t>cu profesionalismul şi promptitudinea cuvenite angajamentului asumat în conformitate cu cerințele din Caietul de sarcini și Propunerea tehnică</w:t>
      </w:r>
      <w:r w:rsidR="005E2355" w:rsidRPr="00B35B6D">
        <w:t>.</w:t>
      </w:r>
    </w:p>
    <w:p w14:paraId="46E82CF1" w14:textId="77777777" w:rsidR="005E2355" w:rsidRPr="00B35B6D" w:rsidRDefault="00823D9C" w:rsidP="00811C9D">
      <w:pPr>
        <w:pStyle w:val="Titlu2"/>
        <w:keepNext w:val="0"/>
        <w:keepLines w:val="0"/>
        <w:widowControl w:val="0"/>
        <w:spacing w:line="300" w:lineRule="atLeast"/>
      </w:pPr>
      <w:r w:rsidRPr="00B35B6D">
        <w:t>Prestatorul</w:t>
      </w:r>
      <w:r w:rsidR="005E2355" w:rsidRPr="00B35B6D">
        <w:t xml:space="preserve"> se obligă să despăgubească </w:t>
      </w:r>
      <w:r w:rsidR="001D23F9" w:rsidRPr="00B35B6D">
        <w:t>beneficiar</w:t>
      </w:r>
      <w:r w:rsidR="005E2355" w:rsidRPr="00B35B6D">
        <w:t>ul împotriva oricăror:</w:t>
      </w:r>
    </w:p>
    <w:p w14:paraId="5410EF0B" w14:textId="77777777" w:rsidR="005E2355" w:rsidRPr="00B35B6D" w:rsidRDefault="00E72D19" w:rsidP="00811C9D">
      <w:pPr>
        <w:pStyle w:val="Listparagraphletters"/>
        <w:keepNext w:val="0"/>
        <w:keepLines w:val="0"/>
        <w:widowControl w:val="0"/>
        <w:numPr>
          <w:ilvl w:val="2"/>
          <w:numId w:val="8"/>
        </w:numPr>
        <w:spacing w:before="40" w:after="0" w:line="300" w:lineRule="atLeast"/>
        <w:ind w:left="907" w:hanging="187"/>
      </w:pPr>
      <w:r w:rsidRPr="00B35B6D">
        <w:t>reclamaţii şi acţiuni în justiţie, ce rezultă din încălcarea unor drepturi de proprietate intelectuală (brevete, nume, mărci înregistrate etc.), legate de serviciile achiziţionate,</w:t>
      </w:r>
      <w:r w:rsidR="00823D9C" w:rsidRPr="00B35B6D">
        <w:t xml:space="preserve"> </w:t>
      </w:r>
      <w:r w:rsidR="005E2355" w:rsidRPr="00B35B6D">
        <w:t>şi</w:t>
      </w:r>
    </w:p>
    <w:p w14:paraId="28AF5C81" w14:textId="77777777" w:rsidR="005E2355" w:rsidRPr="00B35B6D" w:rsidRDefault="005E2355" w:rsidP="00811C9D">
      <w:pPr>
        <w:pStyle w:val="Listparagraphletters"/>
        <w:keepNext w:val="0"/>
        <w:keepLines w:val="0"/>
        <w:widowControl w:val="0"/>
        <w:numPr>
          <w:ilvl w:val="2"/>
          <w:numId w:val="8"/>
        </w:numPr>
        <w:spacing w:before="40" w:after="0" w:line="300" w:lineRule="atLeast"/>
        <w:ind w:left="907" w:hanging="187"/>
      </w:pPr>
      <w:r w:rsidRPr="00B35B6D">
        <w:t xml:space="preserve">daune-interese, costuri, taxe şi cheltuieli de orice natură, aferente, cu excepţia situaţiei în care o astfel de încălcare rezultă din respectarea </w:t>
      </w:r>
      <w:r w:rsidR="00E72D19" w:rsidRPr="00B35B6D">
        <w:t>Caietului de sarcini</w:t>
      </w:r>
      <w:r w:rsidRPr="00B35B6D">
        <w:t xml:space="preserve"> întocmit de către </w:t>
      </w:r>
      <w:r w:rsidR="001D23F9" w:rsidRPr="00B35B6D">
        <w:t>beneficiar</w:t>
      </w:r>
      <w:r w:rsidRPr="00B35B6D">
        <w:t>.</w:t>
      </w:r>
    </w:p>
    <w:p w14:paraId="6A7C7CBB" w14:textId="77777777" w:rsidR="005E2355" w:rsidRPr="00B35B6D" w:rsidRDefault="00823D9C" w:rsidP="00811C9D">
      <w:pPr>
        <w:pStyle w:val="Titlu2"/>
        <w:keepNext w:val="0"/>
        <w:keepLines w:val="0"/>
        <w:widowControl w:val="0"/>
        <w:spacing w:line="300" w:lineRule="atLeast"/>
      </w:pPr>
      <w:r w:rsidRPr="00B35B6D">
        <w:t>Prestatorul</w:t>
      </w:r>
      <w:r w:rsidR="005E2355" w:rsidRPr="00B35B6D">
        <w:t xml:space="preserve"> are obligaţia de a supraveghea </w:t>
      </w:r>
      <w:r w:rsidR="002F590F" w:rsidRPr="00B35B6D">
        <w:t>prestarea serviciilor</w:t>
      </w:r>
      <w:r w:rsidR="005E2355" w:rsidRPr="00B35B6D">
        <w:t xml:space="preserve"> şi de a asigura în mod conti</w:t>
      </w:r>
      <w:r w:rsidR="002F590F" w:rsidRPr="00B35B6D">
        <w:t>nuu resursele umane,</w:t>
      </w:r>
      <w:r w:rsidR="005E2355" w:rsidRPr="00B35B6D">
        <w:t xml:space="preserve"> materiale</w:t>
      </w:r>
      <w:r w:rsidR="002F590F" w:rsidRPr="00B35B6D">
        <w:t xml:space="preserve"> și orice alte asemenea,</w:t>
      </w:r>
      <w:r w:rsidR="005E2355" w:rsidRPr="00B35B6D">
        <w:t xml:space="preserve"> necesare pentru îndeplinirea contractului.</w:t>
      </w:r>
    </w:p>
    <w:p w14:paraId="44C9F0CB" w14:textId="77777777" w:rsidR="005E2355" w:rsidRPr="00B35B6D" w:rsidRDefault="00823D9C" w:rsidP="00811C9D">
      <w:pPr>
        <w:pStyle w:val="Titlu2"/>
        <w:keepNext w:val="0"/>
        <w:keepLines w:val="0"/>
        <w:widowControl w:val="0"/>
        <w:spacing w:line="300" w:lineRule="atLeast"/>
      </w:pPr>
      <w:r w:rsidRPr="00B35B6D">
        <w:t>Prestatorul</w:t>
      </w:r>
      <w:r w:rsidR="005E2355" w:rsidRPr="00B35B6D">
        <w:t xml:space="preserve"> este pe deplin responsabil pentru </w:t>
      </w:r>
      <w:r w:rsidR="002F590F" w:rsidRPr="00B35B6D">
        <w:t>prestarea serviciilor ce fac obiectul prezentului contract</w:t>
      </w:r>
      <w:r w:rsidR="005E2355" w:rsidRPr="00B35B6D">
        <w:t>. Totodată, este răspunzător atât de siguranţa tuturor operaţiunilor şi metodelor utilizate, cât şi de calificarea personalului folosit pe toată durata contractului.</w:t>
      </w:r>
    </w:p>
    <w:p w14:paraId="122773F1" w14:textId="77777777" w:rsidR="00B82155" w:rsidRPr="00B35B6D" w:rsidRDefault="00B82155" w:rsidP="00811C9D">
      <w:pPr>
        <w:pStyle w:val="Titlu2"/>
        <w:keepNext w:val="0"/>
        <w:widowControl w:val="0"/>
        <w:spacing w:line="300" w:lineRule="atLeast"/>
        <w:rPr>
          <w:rFonts w:cs="Arial"/>
        </w:rPr>
      </w:pPr>
      <w:bookmarkStart w:id="5" w:name="_Hlk120174070"/>
      <w:r w:rsidRPr="00B35B6D">
        <w:t>Prestatorul</w:t>
      </w:r>
      <w:r w:rsidRPr="00B35B6D">
        <w:rPr>
          <w:szCs w:val="24"/>
        </w:rPr>
        <w:t xml:space="preserve"> se obligă să respecte prevederile art.5K </w:t>
      </w:r>
      <w:r w:rsidRPr="00B35B6D">
        <w:rPr>
          <w:rFonts w:cs="Arial"/>
        </w:rPr>
        <w:t>din Regulamentul (UE) 2022/576 al Consiliului din 8 aprilie 2022 de modificare a Regulamentului (UE) nr. 833/2014 privind măsuri restrictive având în vedere acțiunile Rusiei de destabilizare a situației în Ucraina</w:t>
      </w:r>
      <w:bookmarkEnd w:id="5"/>
      <w:r w:rsidRPr="00B35B6D">
        <w:rPr>
          <w:rFonts w:cs="Arial"/>
        </w:rPr>
        <w:t>.</w:t>
      </w:r>
    </w:p>
    <w:p w14:paraId="0E979003" w14:textId="01AC7A33" w:rsidR="00B82155" w:rsidRPr="00B35B6D" w:rsidRDefault="00B82155" w:rsidP="00811C9D">
      <w:pPr>
        <w:pStyle w:val="Titlu2"/>
        <w:keepNext w:val="0"/>
        <w:keepLines w:val="0"/>
        <w:widowControl w:val="0"/>
        <w:spacing w:line="300" w:lineRule="atLeast"/>
      </w:pPr>
      <w:bookmarkStart w:id="6" w:name="_Hlk120174080"/>
      <w:r w:rsidRPr="00B35B6D">
        <w:t>Prestatorul se obligă să actualiz</w:t>
      </w:r>
      <w:r w:rsidR="00607677">
        <w:t>e</w:t>
      </w:r>
      <w:r w:rsidRPr="00B35B6D">
        <w:t>ze, în mod regulat până la încetarea valabilității prezentului contract, datele și informațiile privind benefi</w:t>
      </w:r>
      <w:r w:rsidR="00607677">
        <w:t>ci</w:t>
      </w:r>
      <w:r w:rsidRPr="00B35B6D">
        <w:t>arii reali ai fondurilor alocate prin prezentul contract în conformitate cu prevederile Directivei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 și a Legii nr. 129 / 2019 pentru prevenirea și combaterea spălării banilor și finanțării terorismului, precum și pentru modificarea și completarea unor acte normative</w:t>
      </w:r>
      <w:bookmarkEnd w:id="6"/>
      <w:r w:rsidRPr="00B35B6D">
        <w:t>.</w:t>
      </w:r>
    </w:p>
    <w:p w14:paraId="677C840D" w14:textId="77777777" w:rsidR="005E2355" w:rsidRPr="00B35B6D" w:rsidRDefault="005E2355" w:rsidP="00197503">
      <w:pPr>
        <w:pStyle w:val="Titlu1"/>
        <w:keepLines w:val="0"/>
        <w:widowControl w:val="0"/>
        <w:spacing w:line="280" w:lineRule="atLeast"/>
        <w:ind w:left="431" w:hanging="431"/>
      </w:pPr>
      <w:r w:rsidRPr="00B35B6D">
        <w:lastRenderedPageBreak/>
        <w:t xml:space="preserve">Obligaţiile </w:t>
      </w:r>
      <w:r w:rsidR="001D23F9" w:rsidRPr="00B35B6D">
        <w:t>beneficiar</w:t>
      </w:r>
      <w:r w:rsidRPr="00B35B6D">
        <w:t>ului</w:t>
      </w:r>
    </w:p>
    <w:p w14:paraId="2EE2D312" w14:textId="53D2AAF9" w:rsidR="005E2355" w:rsidRPr="00B35B6D" w:rsidRDefault="001D23F9" w:rsidP="00CA0B6E">
      <w:pPr>
        <w:pStyle w:val="Titlu2"/>
        <w:keepNext w:val="0"/>
        <w:keepLines w:val="0"/>
        <w:widowControl w:val="0"/>
        <w:spacing w:line="280" w:lineRule="atLeast"/>
      </w:pPr>
      <w:bookmarkStart w:id="7" w:name="_Ref518566410"/>
      <w:r w:rsidRPr="00B35B6D">
        <w:t>Beneficiar</w:t>
      </w:r>
      <w:r w:rsidR="005E2355" w:rsidRPr="00B35B6D">
        <w:t xml:space="preserve">ul se obligă să plătească preţul </w:t>
      </w:r>
      <w:r w:rsidR="00A22113" w:rsidRPr="00B35B6D">
        <w:t>serviciilor prestate</w:t>
      </w:r>
      <w:r w:rsidR="005E2355" w:rsidRPr="00B35B6D">
        <w:t>, în conformitate cu prevederile art.</w:t>
      </w:r>
      <w:r w:rsidR="00156BD5" w:rsidRPr="00B35B6D">
        <w:t xml:space="preserve"> </w:t>
      </w:r>
      <w:r w:rsidR="005E2355" w:rsidRPr="00B35B6D">
        <w:t>6 alin.</w:t>
      </w:r>
      <w:r w:rsidR="00D80427" w:rsidRPr="00B35B6D">
        <w:t xml:space="preserve"> </w:t>
      </w:r>
      <w:r w:rsidR="005E2355" w:rsidRPr="00B35B6D">
        <w:t>(1) lit.</w:t>
      </w:r>
      <w:r w:rsidR="00D80427" w:rsidRPr="00B35B6D">
        <w:t xml:space="preserve"> </w:t>
      </w:r>
      <w:r w:rsidR="00BA27B7">
        <w:t>a</w:t>
      </w:r>
      <w:r w:rsidR="005E2355" w:rsidRPr="00B35B6D">
        <w:t>) din Legea nr. 72/2013 privind măsurile pentru combaterea întârzierii în executarea obligaţiilor de plată a unor sume de bani rezultând din contracte încheiate între profesionişti şi între aceştia şi autorităţi contractante.</w:t>
      </w:r>
      <w:bookmarkEnd w:id="7"/>
    </w:p>
    <w:p w14:paraId="4EC8260A" w14:textId="77777777" w:rsidR="005E2355" w:rsidRPr="00B35B6D" w:rsidRDefault="001D23F9" w:rsidP="00CA0B6E">
      <w:pPr>
        <w:pStyle w:val="Titlu2"/>
        <w:keepNext w:val="0"/>
        <w:keepLines w:val="0"/>
        <w:widowControl w:val="0"/>
        <w:spacing w:line="280" w:lineRule="atLeast"/>
      </w:pPr>
      <w:r w:rsidRPr="00B35B6D">
        <w:t>Beneficiar</w:t>
      </w:r>
      <w:r w:rsidR="005E2355" w:rsidRPr="00B35B6D">
        <w:t xml:space="preserve">ul se obligă să pună la dispoziţia </w:t>
      </w:r>
      <w:r w:rsidR="003C4506" w:rsidRPr="00B35B6D">
        <w:t>p</w:t>
      </w:r>
      <w:r w:rsidR="00823D9C" w:rsidRPr="00B35B6D">
        <w:t>restatorul</w:t>
      </w:r>
      <w:r w:rsidR="005E2355" w:rsidRPr="00B35B6D">
        <w:t xml:space="preserve">ui orice </w:t>
      </w:r>
      <w:r w:rsidR="003C4506" w:rsidRPr="00B35B6D">
        <w:t xml:space="preserve">informaţii şi/sau </w:t>
      </w:r>
      <w:r w:rsidR="005E2355" w:rsidRPr="00B35B6D">
        <w:t>facilităţi pe care le consideră relevante şi necesare pentru îndeplinirea contractului.</w:t>
      </w:r>
    </w:p>
    <w:p w14:paraId="6F6838ED" w14:textId="77777777" w:rsidR="00002D95" w:rsidRPr="00B35B6D" w:rsidRDefault="001D23F9" w:rsidP="00CA0B6E">
      <w:pPr>
        <w:pStyle w:val="Titlu2"/>
        <w:keepNext w:val="0"/>
        <w:keepLines w:val="0"/>
        <w:widowControl w:val="0"/>
        <w:spacing w:line="280" w:lineRule="atLeast"/>
      </w:pPr>
      <w:r w:rsidRPr="00B35B6D">
        <w:t>Beneficiar</w:t>
      </w:r>
      <w:r w:rsidR="005E2355" w:rsidRPr="00B35B6D">
        <w:t xml:space="preserve">ul se obligă să asigure accesul reprezentanţilor </w:t>
      </w:r>
      <w:r w:rsidR="003C4506" w:rsidRPr="00B35B6D">
        <w:t>p</w:t>
      </w:r>
      <w:r w:rsidR="00823D9C" w:rsidRPr="00B35B6D">
        <w:t>restatorul</w:t>
      </w:r>
      <w:r w:rsidR="005E2355" w:rsidRPr="00B35B6D">
        <w:t xml:space="preserve">ui în sediul său, în vederea </w:t>
      </w:r>
      <w:r w:rsidR="003C4506" w:rsidRPr="00B35B6D">
        <w:t>prestării serviciilor, dacă este cazul</w:t>
      </w:r>
      <w:r w:rsidR="005E2355" w:rsidRPr="00B35B6D">
        <w:t>.</w:t>
      </w:r>
    </w:p>
    <w:p w14:paraId="0C5CE080" w14:textId="77777777" w:rsidR="00002D95" w:rsidRPr="00B35B6D" w:rsidRDefault="00002D95" w:rsidP="00CA0B6E">
      <w:pPr>
        <w:pStyle w:val="Titlu1"/>
        <w:keepLines w:val="0"/>
        <w:widowControl w:val="0"/>
        <w:spacing w:line="280" w:lineRule="atLeast"/>
        <w:ind w:left="431" w:hanging="431"/>
      </w:pPr>
      <w:r w:rsidRPr="00B35B6D">
        <w:t>Caracterul confidenţial al contractului</w:t>
      </w:r>
    </w:p>
    <w:p w14:paraId="621D407A" w14:textId="77777777" w:rsidR="00002D95" w:rsidRPr="00B35B6D" w:rsidRDefault="00002D95" w:rsidP="00CA0B6E">
      <w:pPr>
        <w:pStyle w:val="Titlu2"/>
        <w:keepNext w:val="0"/>
        <w:keepLines w:val="0"/>
        <w:widowControl w:val="0"/>
        <w:spacing w:line="280" w:lineRule="atLeast"/>
      </w:pPr>
      <w:r w:rsidRPr="00B35B6D">
        <w:t>Fără a aduce atingere derulării şi execuţiei prezentului contract, beneficiarul are obligaţia de a asigura garantarea protejării acelor informaţii pe care prestatorul le precizează ca fiind confidenţiale, în măsura în care, în mod obiectiv, dezvăluirea acestor informaţii ar prejudicia interesele legitime ale acestuia, în special în ceea ce prive</w:t>
      </w:r>
      <w:r w:rsidR="00E72D19" w:rsidRPr="00B35B6D">
        <w:t>ș</w:t>
      </w:r>
      <w:r w:rsidRPr="00B35B6D">
        <w:t xml:space="preserve">te secretul comercial </w:t>
      </w:r>
      <w:r w:rsidR="00E72D19" w:rsidRPr="00B35B6D">
        <w:t>ș</w:t>
      </w:r>
      <w:r w:rsidRPr="00B35B6D">
        <w:t>i proprietatea intelectuală.</w:t>
      </w:r>
    </w:p>
    <w:p w14:paraId="173F6815" w14:textId="77777777" w:rsidR="00260754" w:rsidRPr="00B35B6D" w:rsidRDefault="00725C4A" w:rsidP="00CA0B6E">
      <w:pPr>
        <w:pStyle w:val="Titlu2"/>
        <w:keepNext w:val="0"/>
        <w:keepLines w:val="0"/>
        <w:widowControl w:val="0"/>
        <w:spacing w:line="280" w:lineRule="atLeast"/>
      </w:pPr>
      <w:r w:rsidRPr="00B35B6D">
        <w:t>Prestatorul</w:t>
      </w:r>
      <w:r w:rsidR="00260754" w:rsidRPr="00B35B6D">
        <w:t xml:space="preserve"> va trata toate documentele și informațiile care îi sunt puse la dispoziție referitoare la contract ca avân</w:t>
      </w:r>
      <w:r w:rsidR="00460E57" w:rsidRPr="00B35B6D">
        <w:t>d caracter personal și confidenț</w:t>
      </w:r>
      <w:r w:rsidR="00260754" w:rsidRPr="00B35B6D">
        <w:t>ial, cu excepț</w:t>
      </w:r>
      <w:r w:rsidR="00460E57" w:rsidRPr="00B35B6D">
        <w:t>ia celor care, fă</w:t>
      </w:r>
      <w:r w:rsidR="00260754" w:rsidRPr="00B35B6D">
        <w:t>când parte din dosarul achiziției pu</w:t>
      </w:r>
      <w:bookmarkStart w:id="8" w:name="_GoBack"/>
      <w:bookmarkEnd w:id="8"/>
      <w:r w:rsidR="00260754" w:rsidRPr="00B35B6D">
        <w:t>blice, așa cum acesta este defin</w:t>
      </w:r>
      <w:r w:rsidR="002B23C1" w:rsidRPr="00B35B6D">
        <w:t>it în Legea nr. 98/2016 privind achizițiile publice</w:t>
      </w:r>
      <w:r w:rsidR="00260754" w:rsidRPr="00B35B6D">
        <w:t xml:space="preserve">, cu modificările și completările ulterioare, au caracter de informație publică. </w:t>
      </w:r>
      <w:r w:rsidRPr="00B35B6D">
        <w:t>Prestatorul</w:t>
      </w:r>
      <w:r w:rsidR="00260754" w:rsidRPr="00B35B6D">
        <w:t xml:space="preserve"> nu va publica sau divulga nicio informație cu privire la contract fără acordul scris, prealabil, al </w:t>
      </w:r>
      <w:r w:rsidRPr="00B35B6D">
        <w:t>beneficiarului</w:t>
      </w:r>
      <w:r w:rsidR="00260754" w:rsidRPr="00B35B6D">
        <w:t>.</w:t>
      </w:r>
    </w:p>
    <w:p w14:paraId="7688A659" w14:textId="77777777" w:rsidR="00002D95" w:rsidRPr="00B35B6D" w:rsidRDefault="00002D95" w:rsidP="00CA0B6E">
      <w:pPr>
        <w:pStyle w:val="Titlu2"/>
        <w:keepNext w:val="0"/>
        <w:keepLines w:val="0"/>
        <w:widowControl w:val="0"/>
        <w:spacing w:line="280" w:lineRule="atLeast"/>
        <w:rPr>
          <w:rFonts w:eastAsia="MS Mincho"/>
        </w:rPr>
      </w:pPr>
      <w:r w:rsidRPr="00B35B6D">
        <w:t>Prestatorul</w:t>
      </w:r>
      <w:r w:rsidRPr="00B35B6D">
        <w:rPr>
          <w:rFonts w:eastAsia="MS Mincho"/>
        </w:rPr>
        <w:t xml:space="preserve"> va asigura confidențialitatea informaţiilor și protecția datelor cu caracter personal la care are acces şi se va asigura că, atât pe perioada de derulare a contractului, cât şi după încetarea acestuia, informaţiile sau documentele la care a avut acces nu vor fi utilizate în alt scop decât pentru îndeplinirea obligaţiilor contractuale.</w:t>
      </w:r>
    </w:p>
    <w:p w14:paraId="7362916D" w14:textId="77777777" w:rsidR="008721D0" w:rsidRPr="00B35B6D" w:rsidRDefault="00002D95" w:rsidP="00CA0B6E">
      <w:pPr>
        <w:pStyle w:val="Titlu2"/>
        <w:keepNext w:val="0"/>
        <w:keepLines w:val="0"/>
        <w:widowControl w:val="0"/>
        <w:spacing w:line="280" w:lineRule="atLeast"/>
      </w:pPr>
      <w:r w:rsidRPr="00B35B6D">
        <w:t>Prestatorul are obligația de a instrui personalul folosit în scopul îndeplinirii contractului pentru ca acesta să asigure păstrarea confidențialității informațiilor și securitatea documentelor, datelor și bunurilor cu care intră în contact în timpul prestării serviciilor care fac obiectul contractului.</w:t>
      </w:r>
    </w:p>
    <w:p w14:paraId="2771EE6C" w14:textId="77777777" w:rsidR="00803742" w:rsidRPr="00B35B6D" w:rsidRDefault="00803742" w:rsidP="00803742">
      <w:pPr>
        <w:pStyle w:val="Titlu1"/>
        <w:keepLines w:val="0"/>
        <w:widowControl w:val="0"/>
        <w:ind w:left="431" w:hanging="431"/>
        <w:rPr>
          <w:rFonts w:eastAsia="Trebuchet MS"/>
          <w:szCs w:val="24"/>
        </w:rPr>
      </w:pPr>
      <w:bookmarkStart w:id="9" w:name="_Hlk120174284"/>
      <w:r w:rsidRPr="00B35B6D">
        <w:rPr>
          <w:rFonts w:eastAsia="Trebuchet MS"/>
          <w:szCs w:val="24"/>
        </w:rPr>
        <w:t>Conflictul de interese</w:t>
      </w:r>
      <w:bookmarkEnd w:id="9"/>
    </w:p>
    <w:p w14:paraId="58D46765" w14:textId="77777777" w:rsidR="00803742" w:rsidRPr="00B35B6D" w:rsidRDefault="00803742" w:rsidP="008D4546">
      <w:pPr>
        <w:pStyle w:val="Titlu2"/>
        <w:keepNext w:val="0"/>
        <w:keepLines w:val="0"/>
        <w:widowControl w:val="0"/>
        <w:rPr>
          <w:rFonts w:eastAsia="Trebuchet MS"/>
        </w:rPr>
      </w:pPr>
      <w:bookmarkStart w:id="10" w:name="_Hlk120174302"/>
      <w:r w:rsidRPr="00B35B6D">
        <w:rPr>
          <w:rFonts w:eastAsia="Trebuchet MS"/>
        </w:rPr>
        <w:t xml:space="preserve">Părțile se obligă să respecte prevederile </w:t>
      </w:r>
      <w:r w:rsidRPr="00B35B6D">
        <w:rPr>
          <w:rFonts w:cs="Arial"/>
          <w:bCs/>
          <w:szCs w:val="24"/>
        </w:rPr>
        <w:t xml:space="preserve">art. 61 alin. (1) din </w:t>
      </w:r>
      <w:r w:rsidRPr="00B35B6D">
        <w:t>Regulamentul (UE, Euratom) 2018/1046 al Parlamentului European și al Consiliului din 18 iulie 2018</w:t>
      </w:r>
      <w:r w:rsidRPr="00B35B6D">
        <w:rPr>
          <w:lang w:eastAsia="ro-RO"/>
        </w:rPr>
        <w:t xml:space="preserve"> și legislația națională în vigoare cu privire la conflictul de interese.</w:t>
      </w:r>
    </w:p>
    <w:p w14:paraId="678F7670" w14:textId="77777777" w:rsidR="00803742" w:rsidRPr="00B35B6D" w:rsidRDefault="00803742" w:rsidP="008D4546">
      <w:pPr>
        <w:pStyle w:val="Titlu2"/>
        <w:keepNext w:val="0"/>
        <w:keepLines w:val="0"/>
        <w:widowControl w:val="0"/>
        <w:rPr>
          <w:rFonts w:eastAsia="Trebuchet MS"/>
        </w:rPr>
      </w:pPr>
      <w:r w:rsidRPr="00B35B6D">
        <w:rPr>
          <w:rFonts w:eastAsia="Trebuchet MS"/>
        </w:rPr>
        <w:t xml:space="preserve">Părțile se obligă să instruiască atât personalul cu funcție de </w:t>
      </w:r>
      <w:r w:rsidRPr="00B35B6D">
        <w:t>conducere, cât și salariații implicați în derularea prezentului contract cu privire la conflictul de interese și măsurile necesare pentru a preveni ori stopa orice situație care ar putea genera un conflict de interese.</w:t>
      </w:r>
    </w:p>
    <w:p w14:paraId="05BFA459" w14:textId="77777777" w:rsidR="00803742" w:rsidRPr="00B35B6D" w:rsidRDefault="00803742" w:rsidP="008D4546">
      <w:pPr>
        <w:pStyle w:val="Titlu2"/>
        <w:keepNext w:val="0"/>
        <w:keepLines w:val="0"/>
        <w:widowControl w:val="0"/>
        <w:rPr>
          <w:rFonts w:eastAsia="Trebuchet MS"/>
        </w:rPr>
      </w:pPr>
      <w:r w:rsidRPr="00B35B6D">
        <w:t xml:space="preserve"> </w:t>
      </w:r>
      <w:r w:rsidRPr="00B35B6D">
        <w:rPr>
          <w:rFonts w:eastAsia="Trebuchet MS"/>
        </w:rPr>
        <w:t>Părțile se obligă să întreprindă toate diligențele necesare pentru a evita orice conflict de interese și să se informeze reciproc, în termen de maxim 5(cinci) zile lucrătoare de la luarea la cunoștință, în legătură cu orice situație care dă sau este posibil să dea naștere unui astfel de conflict.</w:t>
      </w:r>
    </w:p>
    <w:p w14:paraId="24108EE6" w14:textId="77777777" w:rsidR="00803742" w:rsidRPr="00B35B6D" w:rsidRDefault="00803742" w:rsidP="008D4546">
      <w:pPr>
        <w:pStyle w:val="Titlu2"/>
        <w:keepNext w:val="0"/>
        <w:keepLines w:val="0"/>
        <w:widowControl w:val="0"/>
        <w:rPr>
          <w:rFonts w:eastAsia="Trebuchet MS"/>
        </w:rPr>
      </w:pPr>
      <w:bookmarkStart w:id="11" w:name="_Ref102563867"/>
      <w:r w:rsidRPr="00B35B6D">
        <w:rPr>
          <w:rFonts w:eastAsia="Trebuchet MS"/>
        </w:rPr>
        <w:t xml:space="preserve">Părțile vor lua </w:t>
      </w:r>
      <w:r w:rsidRPr="00B35B6D">
        <w:t>toate măsurile necesare pentru a preveni ori stopa orice situație care ar putea compromite executarea obiectivă și imparțială a contractului. Măsurile adoptate nu vor genera vreo compensație din partea părților.</w:t>
      </w:r>
      <w:bookmarkEnd w:id="11"/>
    </w:p>
    <w:p w14:paraId="2A46D99C" w14:textId="75CF8874" w:rsidR="00803742" w:rsidRPr="00B35B6D" w:rsidRDefault="00803742" w:rsidP="008D4546">
      <w:pPr>
        <w:pStyle w:val="Titlu2"/>
        <w:keepNext w:val="0"/>
        <w:keepLines w:val="0"/>
        <w:widowControl w:val="0"/>
        <w:rPr>
          <w:rFonts w:eastAsia="Trebuchet MS"/>
        </w:rPr>
      </w:pPr>
      <w:r w:rsidRPr="00B35B6D">
        <w:t xml:space="preserve">Beneficiarul își rezervă dreptul de a verifica dacă măsurile luate de prestator conform art. </w:t>
      </w:r>
      <w:r w:rsidRPr="00B35B6D">
        <w:fldChar w:fldCharType="begin"/>
      </w:r>
      <w:r w:rsidRPr="00B35B6D">
        <w:instrText xml:space="preserve"> REF _Ref102563867 \r \h </w:instrText>
      </w:r>
      <w:r w:rsidRPr="00B35B6D">
        <w:fldChar w:fldCharType="separate"/>
      </w:r>
      <w:r w:rsidR="00EC722B">
        <w:t>12.4</w:t>
      </w:r>
      <w:r w:rsidRPr="00B35B6D">
        <w:fldChar w:fldCharType="end"/>
      </w:r>
      <w:r w:rsidRPr="00B35B6D">
        <w:t xml:space="preserve"> sunt corespunzătoare și poate solicita măsuri suplimentare dacă este necesar.</w:t>
      </w:r>
    </w:p>
    <w:p w14:paraId="7B16F728" w14:textId="77777777" w:rsidR="00803742" w:rsidRPr="00B35B6D" w:rsidRDefault="00803742" w:rsidP="008D4546">
      <w:pPr>
        <w:pStyle w:val="Titlu2"/>
        <w:keepNext w:val="0"/>
        <w:keepLines w:val="0"/>
        <w:widowControl w:val="0"/>
        <w:rPr>
          <w:rFonts w:eastAsia="Trebuchet MS"/>
        </w:rPr>
      </w:pPr>
      <w:r w:rsidRPr="00B35B6D">
        <w:t xml:space="preserve">În cazul în care prestatorul nu poate înlătura situația de conflict de interese, </w:t>
      </w:r>
      <w:r w:rsidRPr="00B35B6D">
        <w:lastRenderedPageBreak/>
        <w:t>beneficiarul, fără afectarea dreptului acesteia de a obține repararea prejudiciului ce i-a fost cauzat ca urmare a situației de conflict de interese, va putea decide încetarea de plin drept și cu efect imediat a contractului, în condițiile prevăzute în prezentul contract.</w:t>
      </w:r>
    </w:p>
    <w:p w14:paraId="3B14B04B" w14:textId="77777777" w:rsidR="00803742" w:rsidRPr="00B35B6D" w:rsidRDefault="00803742" w:rsidP="008D4546">
      <w:pPr>
        <w:pStyle w:val="Titlu2"/>
        <w:keepNext w:val="0"/>
        <w:keepLines w:val="0"/>
        <w:widowControl w:val="0"/>
        <w:rPr>
          <w:rFonts w:eastAsia="Trebuchet MS"/>
        </w:rPr>
      </w:pPr>
      <w:r w:rsidRPr="00B35B6D">
        <w:rPr>
          <w:rFonts w:eastAsia="Trebuchet MS"/>
        </w:rPr>
        <w:t>Pentru a evita chiar și aparența unor conflicte de interese, membrilor personalului beneficiarului nu li se permite să accepte niciun avantaj oferit de prestator direct sau prin intermediari. Este o restricție care se aplică tuturor beneficiilor, indiferent de natura acestora, inclusiv cadouri și ospitalitate.</w:t>
      </w:r>
    </w:p>
    <w:p w14:paraId="23BC0357" w14:textId="77777777" w:rsidR="00803742" w:rsidRPr="00B35B6D" w:rsidRDefault="00803742" w:rsidP="008D4546">
      <w:pPr>
        <w:pStyle w:val="Titlu2"/>
        <w:keepNext w:val="0"/>
        <w:keepLines w:val="0"/>
        <w:widowControl w:val="0"/>
        <w:rPr>
          <w:rFonts w:eastAsia="Trebuchet MS"/>
        </w:rPr>
      </w:pPr>
      <w:r w:rsidRPr="00B35B6D">
        <w:rPr>
          <w:rFonts w:cs="Arial"/>
          <w:lang w:eastAsia="ro-RO"/>
        </w:rPr>
        <w:t xml:space="preserve">Prestatorul cu care beneficiarul a încheiat contractul de achiziție publică nu are dreptul de a angaja sau încheia orice alte înțelegeri privind prestarea de servicii, direct ori indirect, în scopul îndeplinirii contractului de achiziție publică, cu persoane fizice sau juridice care au fost implicate în procesul de verificare/evaluare a ofertelor depuse în cadrul unei proceduri de atribuire ori angajați/foști angajați ai beneficiarului cu care beneficiarul a încetat relațiile contractuale ulterior atribuirii contractului de achiziție publică, pe parcursul unei perioade de cel puțin 12 luni de la încheierea contractului, sub sancțiunea rezoluțiunii ori rezilierii de drept a contractului respectiv. </w:t>
      </w:r>
    </w:p>
    <w:bookmarkEnd w:id="10"/>
    <w:p w14:paraId="7ED8EF20" w14:textId="77777777" w:rsidR="005E2355" w:rsidRPr="00B35B6D" w:rsidRDefault="005E2355" w:rsidP="00CA0B6E">
      <w:pPr>
        <w:pStyle w:val="Titlu1"/>
        <w:keepNext w:val="0"/>
        <w:keepLines w:val="0"/>
        <w:widowControl w:val="0"/>
        <w:spacing w:line="280" w:lineRule="atLeast"/>
        <w:ind w:left="431" w:hanging="431"/>
      </w:pPr>
      <w:r w:rsidRPr="00B35B6D">
        <w:t xml:space="preserve">Sancţiuni pentru neîndeplinirea culpabilă a obligaţiilor </w:t>
      </w:r>
    </w:p>
    <w:p w14:paraId="3D41DC10" w14:textId="1E5B9CA3" w:rsidR="00CA5D3B" w:rsidRPr="00723D7F" w:rsidRDefault="00CA5D3B" w:rsidP="00CA5D3B">
      <w:pPr>
        <w:pStyle w:val="Titlu2"/>
        <w:keepNext w:val="0"/>
        <w:keepLines w:val="0"/>
        <w:widowControl w:val="0"/>
        <w:spacing w:before="0"/>
      </w:pPr>
      <w:r w:rsidRPr="00723D7F">
        <w:t xml:space="preserve">În cazul în care </w:t>
      </w:r>
      <w:r w:rsidR="00A17D06" w:rsidRPr="00723D7F">
        <w:rPr>
          <w:rFonts w:cs="Arial"/>
          <w:lang w:eastAsia="ro-RO"/>
        </w:rPr>
        <w:t>Prestatorul</w:t>
      </w:r>
      <w:r w:rsidRPr="00723D7F">
        <w:t xml:space="preserve">, din vina sa exclusivă, </w:t>
      </w:r>
      <w:r w:rsidRPr="00723D7F">
        <w:rPr>
          <w:rFonts w:cs="Arial"/>
        </w:rPr>
        <w:t xml:space="preserve">nu își onorează </w:t>
      </w:r>
      <w:proofErr w:type="spellStart"/>
      <w:r w:rsidRPr="00723D7F">
        <w:rPr>
          <w:rFonts w:cs="Arial"/>
        </w:rPr>
        <w:t>obligaţiile</w:t>
      </w:r>
      <w:proofErr w:type="spellEnd"/>
      <w:r w:rsidRPr="00723D7F">
        <w:rPr>
          <w:rFonts w:cs="Arial"/>
        </w:rPr>
        <w:t xml:space="preserve"> stabilite prin contract </w:t>
      </w:r>
      <w:r w:rsidRPr="00723D7F">
        <w:t>sau le îndeplinește necorespunzător</w:t>
      </w:r>
      <w:r w:rsidRPr="00723D7F">
        <w:rPr>
          <w:rFonts w:cs="Arial"/>
        </w:rPr>
        <w:t>, începând cu ziua următoare</w:t>
      </w:r>
      <w:r w:rsidRPr="00723D7F">
        <w:t xml:space="preserve"> </w:t>
      </w:r>
      <w:r w:rsidR="00A34B47">
        <w:rPr>
          <w:rFonts w:cs="Arial"/>
          <w:lang w:eastAsia="ro-RO"/>
        </w:rPr>
        <w:t>beneficiarul</w:t>
      </w:r>
      <w:r w:rsidRPr="00723D7F">
        <w:t xml:space="preserve"> are dreptul de a emite o notificare însoțită de factură pentru valoarea dobânzii penalizatoare prevăzută la art.3  alin. (2</w:t>
      </w:r>
      <w:r w:rsidRPr="00723D7F">
        <w:rPr>
          <w:vertAlign w:val="superscript"/>
        </w:rPr>
        <w:t>1</w:t>
      </w:r>
      <w:r w:rsidRPr="00723D7F">
        <w:t xml:space="preserve">) din Ordonanța Guvernului nr. 13/2011 privind dobânda legală remuneratorie și penalizatoare pentru obligații bănești, precum și pentru reglementarea unor măsuri financiar- fiscale în domeniul bancar, aprobată prin Legea nr. 43/2012, cu modificările și completările ulterioare, calculată la valoarea obligației neîndeplinite cu TVA.  </w:t>
      </w:r>
    </w:p>
    <w:p w14:paraId="22A41C38" w14:textId="6688DFB8" w:rsidR="00CA5D3B" w:rsidRPr="00743D6C" w:rsidRDefault="00CA5D3B" w:rsidP="00CA5D3B">
      <w:pPr>
        <w:pStyle w:val="Titlu2"/>
        <w:numPr>
          <w:ilvl w:val="0"/>
          <w:numId w:val="0"/>
        </w:numPr>
        <w:spacing w:before="0"/>
        <w:rPr>
          <w:sz w:val="23"/>
          <w:szCs w:val="23"/>
        </w:rPr>
      </w:pPr>
      <w:r w:rsidRPr="00373B86">
        <w:rPr>
          <w:sz w:val="23"/>
          <w:szCs w:val="23"/>
        </w:rPr>
        <w:t xml:space="preserve">În acest sens, în termen de </w:t>
      </w:r>
      <w:r>
        <w:rPr>
          <w:sz w:val="23"/>
          <w:szCs w:val="23"/>
        </w:rPr>
        <w:t xml:space="preserve">maxim </w:t>
      </w:r>
      <w:r w:rsidRPr="00373B86">
        <w:rPr>
          <w:sz w:val="23"/>
          <w:szCs w:val="23"/>
        </w:rPr>
        <w:t xml:space="preserve">10 zile de la constatare, </w:t>
      </w:r>
      <w:r w:rsidR="00A17D06">
        <w:rPr>
          <w:rFonts w:cs="Arial"/>
          <w:lang w:eastAsia="ro-RO"/>
        </w:rPr>
        <w:t>beneficiarul</w:t>
      </w:r>
      <w:r w:rsidRPr="00373B86">
        <w:rPr>
          <w:sz w:val="23"/>
          <w:szCs w:val="23"/>
        </w:rPr>
        <w:t xml:space="preserve"> va </w:t>
      </w:r>
      <w:r>
        <w:rPr>
          <w:sz w:val="23"/>
          <w:szCs w:val="23"/>
        </w:rPr>
        <w:t>trimite pe SPV e-factura calculul cu penalități</w:t>
      </w:r>
      <w:r w:rsidRPr="00373B86">
        <w:rPr>
          <w:sz w:val="23"/>
          <w:szCs w:val="23"/>
        </w:rPr>
        <w:t xml:space="preserve"> cu privire la obligațiile neîndeplinite sau îndeplinite necorespunzător și îi va aduce la cunoștință acestuia data de la care încep să curgă penalitățile și modalitatea de calcul a acestora.</w:t>
      </w:r>
    </w:p>
    <w:p w14:paraId="0CDB51FC" w14:textId="32DC3D34" w:rsidR="00CA5D3B" w:rsidRPr="00373B86" w:rsidRDefault="00CA5D3B" w:rsidP="00CA5D3B">
      <w:pPr>
        <w:pStyle w:val="Titlu2"/>
        <w:numPr>
          <w:ilvl w:val="0"/>
          <w:numId w:val="0"/>
        </w:numPr>
        <w:spacing w:before="0"/>
        <w:rPr>
          <w:sz w:val="23"/>
          <w:szCs w:val="23"/>
        </w:rPr>
      </w:pPr>
      <w:r w:rsidRPr="00373B86">
        <w:rPr>
          <w:sz w:val="23"/>
          <w:szCs w:val="23"/>
        </w:rPr>
        <w:t>Dobânda se aplică la valoarea obligației neîndeplinite pentru fiecare zi de întârziere</w:t>
      </w:r>
      <w:r w:rsidR="00BB3FF5">
        <w:rPr>
          <w:sz w:val="23"/>
          <w:szCs w:val="23"/>
        </w:rPr>
        <w:t xml:space="preserve">. </w:t>
      </w:r>
      <w:r w:rsidRPr="00373B86">
        <w:rPr>
          <w:sz w:val="23"/>
          <w:szCs w:val="23"/>
        </w:rPr>
        <w:t xml:space="preserve">Penalitățile se calculează la valoarea </w:t>
      </w:r>
      <w:r>
        <w:rPr>
          <w:sz w:val="23"/>
          <w:szCs w:val="23"/>
        </w:rPr>
        <w:t>cu</w:t>
      </w:r>
      <w:r w:rsidRPr="00373B86">
        <w:rPr>
          <w:sz w:val="23"/>
          <w:szCs w:val="23"/>
        </w:rPr>
        <w:t xml:space="preserve"> TVA a obligației neîndeplinite.</w:t>
      </w:r>
    </w:p>
    <w:p w14:paraId="54E4E884" w14:textId="7639C205" w:rsidR="00CA5D3B" w:rsidRPr="00055290" w:rsidRDefault="00CA5D3B" w:rsidP="00CA5D3B">
      <w:pPr>
        <w:spacing w:after="0"/>
        <w:rPr>
          <w:szCs w:val="24"/>
        </w:rPr>
      </w:pPr>
      <w:r w:rsidRPr="00373B86">
        <w:rPr>
          <w:sz w:val="23"/>
          <w:szCs w:val="23"/>
        </w:rPr>
        <w:t>(2) În cadrul procesului verbal de recepție</w:t>
      </w:r>
      <w:r w:rsidR="00723D7F">
        <w:rPr>
          <w:sz w:val="23"/>
          <w:szCs w:val="23"/>
        </w:rPr>
        <w:t>,</w:t>
      </w:r>
      <w:r w:rsidRPr="00373B86">
        <w:rPr>
          <w:sz w:val="23"/>
          <w:szCs w:val="23"/>
        </w:rPr>
        <w:t xml:space="preserve"> comisia de recepție va constata neîndeplinirea obligațiilor stabilite prin contract și data de la care încep să curgă penalități, iar </w:t>
      </w:r>
      <w:r>
        <w:rPr>
          <w:sz w:val="23"/>
          <w:szCs w:val="23"/>
        </w:rPr>
        <w:t>prestatorul</w:t>
      </w:r>
      <w:r w:rsidRPr="00373B86">
        <w:rPr>
          <w:sz w:val="23"/>
          <w:szCs w:val="23"/>
        </w:rPr>
        <w:t xml:space="preserve">, prin semnarea procesului verbal, va lua la cunoștință faptul că </w:t>
      </w:r>
      <w:r w:rsidR="0088589B">
        <w:rPr>
          <w:sz w:val="23"/>
          <w:szCs w:val="23"/>
        </w:rPr>
        <w:t>beneficiarul</w:t>
      </w:r>
      <w:r w:rsidRPr="00373B86">
        <w:rPr>
          <w:sz w:val="23"/>
          <w:szCs w:val="23"/>
        </w:rPr>
        <w:t xml:space="preserve"> urmează să-l </w:t>
      </w:r>
      <w:r w:rsidRPr="00055290">
        <w:rPr>
          <w:szCs w:val="24"/>
        </w:rPr>
        <w:t>notifice cu privire la data de la care încep să curgă penalitățile împreună cu modalitatea de calcul.</w:t>
      </w:r>
    </w:p>
    <w:p w14:paraId="6CB90417" w14:textId="0016BD97" w:rsidR="00CA5D3B" w:rsidRPr="00055290" w:rsidRDefault="00CA5D3B" w:rsidP="00CA5D3B">
      <w:pPr>
        <w:spacing w:after="0"/>
        <w:rPr>
          <w:szCs w:val="24"/>
        </w:rPr>
      </w:pPr>
      <w:r w:rsidRPr="00055290">
        <w:rPr>
          <w:szCs w:val="24"/>
        </w:rPr>
        <w:t xml:space="preserve">(3) </w:t>
      </w:r>
      <w:r w:rsidR="0053314F">
        <w:rPr>
          <w:szCs w:val="24"/>
        </w:rPr>
        <w:t>Prestatorul</w:t>
      </w:r>
      <w:r w:rsidRPr="00CA1628">
        <w:rPr>
          <w:szCs w:val="24"/>
        </w:rPr>
        <w:t xml:space="preserve"> se obligă ca în termen de </w:t>
      </w:r>
      <w:r>
        <w:rPr>
          <w:szCs w:val="24"/>
        </w:rPr>
        <w:t>30</w:t>
      </w:r>
      <w:r w:rsidRPr="00CA1628">
        <w:rPr>
          <w:szCs w:val="24"/>
        </w:rPr>
        <w:t xml:space="preserve"> zile de la transmiterea</w:t>
      </w:r>
      <w:r>
        <w:rPr>
          <w:szCs w:val="24"/>
        </w:rPr>
        <w:t xml:space="preserve"> </w:t>
      </w:r>
      <w:r w:rsidRPr="00CA1628">
        <w:rPr>
          <w:szCs w:val="24"/>
        </w:rPr>
        <w:t xml:space="preserve">de către </w:t>
      </w:r>
      <w:r w:rsidR="0088589B">
        <w:rPr>
          <w:szCs w:val="24"/>
        </w:rPr>
        <w:t>beneficiar</w:t>
      </w:r>
      <w:r w:rsidRPr="00CA1628">
        <w:rPr>
          <w:szCs w:val="24"/>
        </w:rPr>
        <w:t xml:space="preserve"> </w:t>
      </w:r>
      <w:r>
        <w:rPr>
          <w:szCs w:val="24"/>
        </w:rPr>
        <w:t>a facturii în SPV</w:t>
      </w:r>
      <w:r w:rsidRPr="00CA1628">
        <w:rPr>
          <w:szCs w:val="24"/>
        </w:rPr>
        <w:t>, să facă dovada achitării penalităților de întârziere</w:t>
      </w:r>
      <w:r w:rsidRPr="00055290">
        <w:rPr>
          <w:szCs w:val="24"/>
        </w:rPr>
        <w:t xml:space="preserve"> în contul RO</w:t>
      </w:r>
      <w:r>
        <w:rPr>
          <w:szCs w:val="24"/>
        </w:rPr>
        <w:t>87</w:t>
      </w:r>
      <w:r w:rsidRPr="00055290">
        <w:rPr>
          <w:szCs w:val="24"/>
        </w:rPr>
        <w:t>TREZ700</w:t>
      </w:r>
      <w:r>
        <w:rPr>
          <w:szCs w:val="24"/>
        </w:rPr>
        <w:t>20360150</w:t>
      </w:r>
      <w:r w:rsidRPr="00055290">
        <w:rPr>
          <w:szCs w:val="24"/>
        </w:rPr>
        <w:t>XXX</w:t>
      </w:r>
      <w:r>
        <w:rPr>
          <w:szCs w:val="24"/>
        </w:rPr>
        <w:t>XX</w:t>
      </w:r>
      <w:r w:rsidRPr="00055290">
        <w:rPr>
          <w:szCs w:val="24"/>
        </w:rPr>
        <w:t xml:space="preserve">, în caz contrar </w:t>
      </w:r>
      <w:proofErr w:type="spellStart"/>
      <w:r w:rsidR="0088589B">
        <w:rPr>
          <w:szCs w:val="24"/>
        </w:rPr>
        <w:t>benficiarul</w:t>
      </w:r>
      <w:proofErr w:type="spellEnd"/>
      <w:r w:rsidRPr="00055290">
        <w:rPr>
          <w:szCs w:val="24"/>
        </w:rPr>
        <w:t xml:space="preserve"> își rezervă dreptul de a întreprinde măsurile necesare pentru recuperarea acestora pe cale legală.</w:t>
      </w:r>
    </w:p>
    <w:p w14:paraId="289CE4F8" w14:textId="77777777" w:rsidR="00031C1A" w:rsidRPr="00B35B6D" w:rsidRDefault="00031C1A" w:rsidP="008D4546">
      <w:pPr>
        <w:pStyle w:val="Titlu2"/>
        <w:spacing w:line="280" w:lineRule="atLeast"/>
      </w:pPr>
      <w:r w:rsidRPr="00B35B6D">
        <w:rPr>
          <w:rFonts w:cs="Arial"/>
          <w:szCs w:val="24"/>
        </w:rPr>
        <w:t xml:space="preserve">În cazul în care serviciile de telecomunicaţii pentru conectarea la reţeaua SWIFT a platformei SEP vor fi asigurate sub procentul de 99,50%, prestatorul va acorda reduceri </w:t>
      </w:r>
      <w:r w:rsidR="00E72D19" w:rsidRPr="00B35B6D">
        <w:rPr>
          <w:rFonts w:cs="Arial"/>
          <w:szCs w:val="24"/>
        </w:rPr>
        <w:t xml:space="preserve">pentru indisponibilitatea serviciilor, </w:t>
      </w:r>
      <w:r w:rsidRPr="00B35B6D">
        <w:rPr>
          <w:rFonts w:cs="Arial"/>
          <w:szCs w:val="24"/>
        </w:rPr>
        <w:t>conform prevederilor Caietului de sarcini.</w:t>
      </w:r>
    </w:p>
    <w:p w14:paraId="2608C115" w14:textId="77777777" w:rsidR="00E72D19" w:rsidRPr="00B35B6D" w:rsidRDefault="00E72D19" w:rsidP="008D4546">
      <w:pPr>
        <w:pStyle w:val="Titlu2"/>
        <w:keepNext w:val="0"/>
        <w:keepLines w:val="0"/>
        <w:widowControl w:val="0"/>
        <w:spacing w:line="280" w:lineRule="atLeast"/>
      </w:pPr>
      <w:r w:rsidRPr="00B35B6D">
        <w:rPr>
          <w:rFonts w:cs="Arial"/>
        </w:rPr>
        <w:t>În cazul în care prestatorul nu reuşeşte să îşi îndeplinească obligaţiile asumate privind asigurarea disponibilităţii minime garantate, atunci beneficiarul are dreptul de a impune ca penalităţi, o sumă echivalentă cu 0,01% din preţul contractului, pentru fiecare oră de indisponibilitate în prestarea serviciului.</w:t>
      </w:r>
    </w:p>
    <w:p w14:paraId="38E404F1" w14:textId="6BFA7DCA" w:rsidR="005E2355" w:rsidRPr="00B35B6D" w:rsidRDefault="005E2355" w:rsidP="008D4546">
      <w:pPr>
        <w:pStyle w:val="Titlu2"/>
        <w:keepNext w:val="0"/>
        <w:widowControl w:val="0"/>
        <w:spacing w:line="280" w:lineRule="atLeast"/>
      </w:pPr>
      <w:r w:rsidRPr="00B35B6D">
        <w:lastRenderedPageBreak/>
        <w:t xml:space="preserve">În cazul în care </w:t>
      </w:r>
      <w:r w:rsidR="001D23F9" w:rsidRPr="00B35B6D">
        <w:t>beneficiar</w:t>
      </w:r>
      <w:r w:rsidRPr="00B35B6D">
        <w:t>ul, din vina sa exclusivă, nu îşi onorează obligaţiile în termenul prevăzut la art.</w:t>
      </w:r>
      <w:r w:rsidR="0034553B" w:rsidRPr="00B35B6D">
        <w:t xml:space="preserve"> </w:t>
      </w:r>
      <w:r w:rsidR="0034553B" w:rsidRPr="00B35B6D">
        <w:fldChar w:fldCharType="begin"/>
      </w:r>
      <w:r w:rsidR="0034553B" w:rsidRPr="00B35B6D">
        <w:instrText xml:space="preserve"> REF _Ref518566410 \r \h </w:instrText>
      </w:r>
      <w:r w:rsidR="0034553B" w:rsidRPr="00B35B6D">
        <w:fldChar w:fldCharType="separate"/>
      </w:r>
      <w:r w:rsidR="00EC722B">
        <w:t>10.1</w:t>
      </w:r>
      <w:r w:rsidR="0034553B" w:rsidRPr="00B35B6D">
        <w:fldChar w:fldCharType="end"/>
      </w:r>
      <w:r w:rsidRPr="00B35B6D">
        <w:t xml:space="preserve">, </w:t>
      </w:r>
      <w:r w:rsidR="00E72D19" w:rsidRPr="00B35B6D">
        <w:t>p</w:t>
      </w:r>
      <w:r w:rsidR="00823D9C" w:rsidRPr="00B35B6D">
        <w:t>restatorul</w:t>
      </w:r>
      <w:r w:rsidRPr="00B35B6D">
        <w:t xml:space="preserve"> are dreptul de a solicita plata dobânzii legale penalizatoare, aplicată la valoarea plăţii neefectuate, în conformitate cu prevederile art.</w:t>
      </w:r>
      <w:r w:rsidR="00E72D19" w:rsidRPr="00B35B6D">
        <w:t xml:space="preserve"> </w:t>
      </w:r>
      <w:r w:rsidRPr="00B35B6D">
        <w:t>4 din Legea nr. 72/2013 privind măsurile pentru combaterea întârzierii în executarea obligaţiilor de plată a unor sume de bani rezultând din contracte încheiate între profesionişti şi între aceştia şi autorităţi contractante.</w:t>
      </w:r>
    </w:p>
    <w:p w14:paraId="1E9E61E0" w14:textId="77777777" w:rsidR="005E2355" w:rsidRPr="00B35B6D" w:rsidRDefault="002B2E63" w:rsidP="008D4546">
      <w:pPr>
        <w:pStyle w:val="Titlu2"/>
        <w:keepNext w:val="0"/>
        <w:keepLines w:val="0"/>
        <w:widowControl w:val="0"/>
        <w:spacing w:line="280" w:lineRule="atLeast"/>
        <w:rPr>
          <w:rFonts w:cs="Arial"/>
          <w:szCs w:val="24"/>
        </w:rPr>
      </w:pPr>
      <w:bookmarkStart w:id="12" w:name="_Ref57904083"/>
      <w:r w:rsidRPr="00B35B6D">
        <w:rPr>
          <w:rFonts w:cs="Arial"/>
          <w:szCs w:val="24"/>
        </w:rPr>
        <w:t>Nerespectarea obligaţiilor asumate prin prezentul contract de către una dintre părţi, în mod culpabil şi repetat, dă dreptul părţii lezate de a cere reziliere</w:t>
      </w:r>
      <w:r w:rsidR="009234F0" w:rsidRPr="00B35B6D">
        <w:rPr>
          <w:rFonts w:cs="Arial"/>
          <w:szCs w:val="24"/>
        </w:rPr>
        <w:t>a</w:t>
      </w:r>
      <w:r w:rsidRPr="00B35B6D">
        <w:rPr>
          <w:rFonts w:cs="Arial"/>
          <w:szCs w:val="24"/>
        </w:rPr>
        <w:t xml:space="preserve"> contractului şi de a pretinde plata de daune-interese.</w:t>
      </w:r>
      <w:bookmarkEnd w:id="12"/>
    </w:p>
    <w:p w14:paraId="3D1D9D6D" w14:textId="77777777" w:rsidR="00580D4E" w:rsidRPr="00B35B6D" w:rsidRDefault="00C53600" w:rsidP="008D4546">
      <w:pPr>
        <w:pStyle w:val="Titlu2"/>
        <w:keepNext w:val="0"/>
        <w:keepLines w:val="0"/>
        <w:widowControl w:val="0"/>
        <w:spacing w:line="280" w:lineRule="atLeast"/>
        <w:rPr>
          <w:szCs w:val="24"/>
        </w:rPr>
      </w:pPr>
      <w:r w:rsidRPr="00B35B6D">
        <w:t xml:space="preserve"> </w:t>
      </w:r>
      <w:bookmarkStart w:id="13" w:name="_Ref521680003"/>
      <w:r w:rsidR="00580D4E" w:rsidRPr="00B35B6D">
        <w:rPr>
          <w:rFonts w:cs="Arial"/>
          <w:sz w:val="20"/>
          <w:szCs w:val="20"/>
        </w:rPr>
        <w:t>(</w:t>
      </w:r>
      <w:r w:rsidR="00580D4E" w:rsidRPr="00B35B6D">
        <w:rPr>
          <w:rFonts w:cs="Arial"/>
          <w:szCs w:val="24"/>
        </w:rPr>
        <w:t xml:space="preserve">1) </w:t>
      </w:r>
      <w:bookmarkEnd w:id="13"/>
      <w:r w:rsidR="00580D4E" w:rsidRPr="00B35B6D">
        <w:rPr>
          <w:szCs w:val="24"/>
        </w:rPr>
        <w:t>Beneficiarul</w:t>
      </w:r>
      <w:r w:rsidR="00580D4E" w:rsidRPr="00B35B6D">
        <w:rPr>
          <w:rFonts w:cs="Arial"/>
          <w:szCs w:val="24"/>
        </w:rPr>
        <w:t xml:space="preserve"> are dreptul de a considera contractul ca fiind reziliat de plin drept, fără punerea în întârziere şi fără intervenţia vreunei autorităţi sau instanţe de judecată printr-o notificare scrisă adresată </w:t>
      </w:r>
      <w:r w:rsidR="00467C4E" w:rsidRPr="00B35B6D">
        <w:rPr>
          <w:rFonts w:cs="Arial"/>
          <w:szCs w:val="24"/>
        </w:rPr>
        <w:t>prestatorului</w:t>
      </w:r>
      <w:r w:rsidR="00580D4E" w:rsidRPr="00B35B6D">
        <w:rPr>
          <w:rFonts w:cs="Arial"/>
          <w:szCs w:val="24"/>
        </w:rPr>
        <w:t xml:space="preserve">, fără plata vreunei compensaţii către prestator, dacă acesta din urmă nu îşi îndeplineşte obligaţiile conform prevederilor </w:t>
      </w:r>
      <w:r w:rsidR="00EB52E5" w:rsidRPr="00B35B6D">
        <w:rPr>
          <w:rFonts w:cs="Arial"/>
          <w:szCs w:val="24"/>
        </w:rPr>
        <w:t xml:space="preserve">şi documentelor contractului. </w:t>
      </w:r>
    </w:p>
    <w:p w14:paraId="342D2A47" w14:textId="77777777" w:rsidR="00580D4E" w:rsidRPr="00B35B6D" w:rsidRDefault="00580D4E" w:rsidP="008D4546">
      <w:pPr>
        <w:pStyle w:val="Titlu2"/>
        <w:keepNext w:val="0"/>
        <w:widowControl w:val="0"/>
        <w:numPr>
          <w:ilvl w:val="0"/>
          <w:numId w:val="0"/>
        </w:numPr>
        <w:spacing w:line="280" w:lineRule="atLeast"/>
        <w:rPr>
          <w:szCs w:val="24"/>
        </w:rPr>
      </w:pPr>
      <w:r w:rsidRPr="00B35B6D">
        <w:rPr>
          <w:rFonts w:cs="Arial"/>
          <w:szCs w:val="24"/>
        </w:rPr>
        <w:t>(2) În situaţiile prevăzute la alin.</w:t>
      </w:r>
      <w:r w:rsidR="00E72D19" w:rsidRPr="00B35B6D">
        <w:rPr>
          <w:rFonts w:cs="Arial"/>
          <w:szCs w:val="24"/>
        </w:rPr>
        <w:t xml:space="preserve"> </w:t>
      </w:r>
      <w:r w:rsidRPr="00B35B6D">
        <w:rPr>
          <w:rFonts w:cs="Arial"/>
          <w:szCs w:val="24"/>
        </w:rPr>
        <w:t xml:space="preserve">(1), dacă </w:t>
      </w:r>
      <w:r w:rsidR="00E72D19" w:rsidRPr="00B35B6D">
        <w:rPr>
          <w:rFonts w:cs="Arial"/>
          <w:szCs w:val="24"/>
        </w:rPr>
        <w:t>beneficiarul</w:t>
      </w:r>
      <w:r w:rsidRPr="00B35B6D">
        <w:rPr>
          <w:rFonts w:cs="Arial"/>
          <w:szCs w:val="24"/>
        </w:rPr>
        <w:t xml:space="preserve"> consideră contractul ca fiind reziliat de plin drept, acesta are dreptul de a solicita plata de daune-interese.</w:t>
      </w:r>
    </w:p>
    <w:p w14:paraId="43BBAACD" w14:textId="77777777" w:rsidR="005E2355" w:rsidRPr="00B35B6D" w:rsidRDefault="001D23F9" w:rsidP="008D4546">
      <w:pPr>
        <w:pStyle w:val="Titlu2"/>
        <w:keepNext w:val="0"/>
        <w:keepLines w:val="0"/>
        <w:widowControl w:val="0"/>
        <w:spacing w:line="280" w:lineRule="atLeast"/>
      </w:pPr>
      <w:r w:rsidRPr="00B35B6D">
        <w:t>Beneficiar</w:t>
      </w:r>
      <w:r w:rsidR="005E2355" w:rsidRPr="00B35B6D">
        <w:t xml:space="preserve">ul îşi rezervă dreptul de a denunţa unilateral contractul, printr-o notificare scrisă adresată </w:t>
      </w:r>
      <w:r w:rsidR="00E72D19" w:rsidRPr="00B35B6D">
        <w:t>p</w:t>
      </w:r>
      <w:r w:rsidR="00823D9C" w:rsidRPr="00B35B6D">
        <w:t>restatorul</w:t>
      </w:r>
      <w:r w:rsidR="005E2355" w:rsidRPr="00B35B6D">
        <w:t xml:space="preserve">ui, fără nicio compensaţie, dacă acesta din urmă </w:t>
      </w:r>
      <w:r w:rsidR="006965BC" w:rsidRPr="00B35B6D">
        <w:t>intră în procedura</w:t>
      </w:r>
      <w:r w:rsidR="002A3FE6" w:rsidRPr="00B35B6D">
        <w:t xml:space="preserve"> faliment</w:t>
      </w:r>
      <w:r w:rsidR="006965BC" w:rsidRPr="00B35B6D">
        <w:t>ului</w:t>
      </w:r>
      <w:r w:rsidR="005E2355" w:rsidRPr="00B35B6D">
        <w:t xml:space="preserve">, cu condiţia ca această denunţare să nu prejudicieze sau să afecteze dreptul la acţiune sau despăgubire pentru </w:t>
      </w:r>
      <w:r w:rsidR="00AD701B" w:rsidRPr="00B35B6D">
        <w:t>prestator</w:t>
      </w:r>
      <w:r w:rsidR="005E2355" w:rsidRPr="00B35B6D">
        <w:t xml:space="preserve">. În acest caz, </w:t>
      </w:r>
      <w:r w:rsidR="00AD701B" w:rsidRPr="00B35B6D">
        <w:t>p</w:t>
      </w:r>
      <w:r w:rsidR="00823D9C" w:rsidRPr="00B35B6D">
        <w:t>restatorul</w:t>
      </w:r>
      <w:r w:rsidR="005E2355" w:rsidRPr="00B35B6D">
        <w:t xml:space="preserve"> are dreptul de a pretinde numai plata corespunzătoare pentru partea din contract îndeplinită până la data denunţării unilaterale a contractului.</w:t>
      </w:r>
    </w:p>
    <w:p w14:paraId="11945F7B" w14:textId="77777777" w:rsidR="005E2355" w:rsidRPr="00B35B6D" w:rsidRDefault="005E2355" w:rsidP="009F4688">
      <w:pPr>
        <w:pStyle w:val="Titlu1"/>
        <w:keepLines w:val="0"/>
        <w:widowControl w:val="0"/>
        <w:spacing w:line="280" w:lineRule="atLeast"/>
        <w:ind w:left="431" w:hanging="431"/>
      </w:pPr>
      <w:bookmarkStart w:id="14" w:name="_Ref518566035"/>
      <w:r w:rsidRPr="00B35B6D">
        <w:t>Garanţia de bună execuţie a contractului</w:t>
      </w:r>
      <w:bookmarkEnd w:id="14"/>
    </w:p>
    <w:p w14:paraId="041F9F78" w14:textId="71083F54" w:rsidR="00CE27F0" w:rsidRPr="00B35B6D" w:rsidRDefault="00823D9C" w:rsidP="008D4546">
      <w:pPr>
        <w:pStyle w:val="Titlu2"/>
        <w:keepNext w:val="0"/>
        <w:keepLines w:val="0"/>
        <w:widowControl w:val="0"/>
        <w:spacing w:line="280" w:lineRule="atLeast"/>
      </w:pPr>
      <w:r w:rsidRPr="00B35B6D">
        <w:t>Prestatorul</w:t>
      </w:r>
      <w:r w:rsidR="005E2355" w:rsidRPr="00B35B6D">
        <w:t xml:space="preserve"> se obligă să constituie garanţia de bună execuţie a contractului în termen de 5 zile lucrătoare de la semnarea acestuia de către ambele părți, în cuantum de </w:t>
      </w:r>
      <w:r w:rsidR="00B35B9C">
        <w:rPr>
          <w:b/>
        </w:rPr>
        <w:t>...............</w:t>
      </w:r>
      <w:r w:rsidR="00B20309" w:rsidRPr="00C834ED">
        <w:rPr>
          <w:b/>
        </w:rPr>
        <w:t xml:space="preserve"> </w:t>
      </w:r>
      <w:r w:rsidR="005E2355" w:rsidRPr="00C834ED">
        <w:rPr>
          <w:b/>
        </w:rPr>
        <w:t xml:space="preserve"> lei</w:t>
      </w:r>
      <w:r w:rsidR="005E2355" w:rsidRPr="00B35B6D">
        <w:t xml:space="preserve">, reprezentând 10% din valoarea contractului fără TVA. </w:t>
      </w:r>
      <w:bookmarkStart w:id="15" w:name="_Hlk120174546"/>
      <w:r w:rsidR="008D4546" w:rsidRPr="00B35B6D">
        <w:t xml:space="preserve">Acest termen poate fi prelungit la solicitarea justificată a </w:t>
      </w:r>
      <w:r w:rsidR="00B35B9C">
        <w:t>prestatorului</w:t>
      </w:r>
      <w:r w:rsidR="008D4546" w:rsidRPr="00B35B6D">
        <w:t>, fără a depăși 15 zile de la data semnării contractului. Garanția de bună execuție se constituie în conformitate cu prevederile din documentația de atribuire.</w:t>
      </w:r>
      <w:bookmarkEnd w:id="15"/>
    </w:p>
    <w:p w14:paraId="4C357165" w14:textId="5E288C95" w:rsidR="005E2355" w:rsidRPr="00B35B6D" w:rsidRDefault="005E2355" w:rsidP="008D4546">
      <w:pPr>
        <w:pStyle w:val="Titlu2"/>
        <w:keepNext w:val="0"/>
        <w:keepLines w:val="0"/>
        <w:widowControl w:val="0"/>
        <w:spacing w:line="280" w:lineRule="atLeast"/>
      </w:pPr>
      <w:r w:rsidRPr="00B35B6D">
        <w:t xml:space="preserve">Perioada de valabilitate a garanției de bună execuție </w:t>
      </w:r>
      <w:r w:rsidR="00324A7B" w:rsidRPr="00B35B6D">
        <w:t xml:space="preserve">trebuie să depăşească </w:t>
      </w:r>
      <w:r w:rsidR="00820825" w:rsidRPr="00B35B6D">
        <w:t xml:space="preserve">cu cel puţin 14 zile </w:t>
      </w:r>
      <w:r w:rsidRPr="00B35B6D">
        <w:t>durata de execuție a contractului, prevăzută la art.</w:t>
      </w:r>
      <w:r w:rsidR="00031C1A" w:rsidRPr="00B35B6D">
        <w:t xml:space="preserve"> </w:t>
      </w:r>
      <w:r w:rsidR="00031C1A" w:rsidRPr="00B35B6D">
        <w:fldChar w:fldCharType="begin"/>
      </w:r>
      <w:r w:rsidR="00031C1A" w:rsidRPr="00B35B6D">
        <w:instrText xml:space="preserve"> REF _Ref57903563 \r \h </w:instrText>
      </w:r>
      <w:r w:rsidR="00031C1A" w:rsidRPr="00B35B6D">
        <w:fldChar w:fldCharType="separate"/>
      </w:r>
      <w:r w:rsidR="00EC722B">
        <w:t>7.2</w:t>
      </w:r>
      <w:r w:rsidR="00031C1A" w:rsidRPr="00B35B6D">
        <w:fldChar w:fldCharType="end"/>
      </w:r>
      <w:r w:rsidR="0034553B" w:rsidRPr="00B35B6D">
        <w:t>.</w:t>
      </w:r>
    </w:p>
    <w:p w14:paraId="394C0F60" w14:textId="77777777" w:rsidR="005E2355" w:rsidRPr="00B35B6D" w:rsidRDefault="005E2355" w:rsidP="008D4546">
      <w:pPr>
        <w:pStyle w:val="Titlu2"/>
        <w:keepNext w:val="0"/>
        <w:widowControl w:val="0"/>
        <w:spacing w:line="280" w:lineRule="atLeast"/>
      </w:pPr>
      <w:r w:rsidRPr="00B35B6D">
        <w:t xml:space="preserve">În cazul modificării valorii și/sau a duratei de execuție a prezentului contract, prin act adițional, </w:t>
      </w:r>
      <w:r w:rsidR="00AD701B" w:rsidRPr="00B35B6D">
        <w:t>p</w:t>
      </w:r>
      <w:r w:rsidR="00823D9C" w:rsidRPr="00B35B6D">
        <w:t>restatorul</w:t>
      </w:r>
      <w:r w:rsidRPr="00B35B6D">
        <w:t xml:space="preserve"> se obligă să suplimenteze cuantumul și/sau să extindă perioada garanției de bună execuție, dacă este cazul.</w:t>
      </w:r>
    </w:p>
    <w:p w14:paraId="35F6ADFE" w14:textId="77777777" w:rsidR="005E2355" w:rsidRPr="00B35B6D" w:rsidRDefault="00823D9C" w:rsidP="008D4546">
      <w:pPr>
        <w:pStyle w:val="Titlu2"/>
        <w:keepNext w:val="0"/>
        <w:widowControl w:val="0"/>
        <w:spacing w:line="280" w:lineRule="atLeast"/>
      </w:pPr>
      <w:r w:rsidRPr="00B35B6D">
        <w:t>Prestatorul</w:t>
      </w:r>
      <w:r w:rsidR="005E2355" w:rsidRPr="00B35B6D">
        <w:t xml:space="preserve"> se obligă să constituie garanţia de bună execuţie a contractului prin virament bancar în contul RO06TREZ7005005XXX000153</w:t>
      </w:r>
      <w:r w:rsidR="00322EFE" w:rsidRPr="00B35B6D">
        <w:t xml:space="preserve"> deschis la ATCPMB sau printr-un instrument de garantare emis de o instituție de credit din România sau din alt stat sau de o societate de asigurări, în condițiile legii</w:t>
      </w:r>
      <w:r w:rsidR="005E2355" w:rsidRPr="00B35B6D">
        <w:t>.</w:t>
      </w:r>
    </w:p>
    <w:p w14:paraId="537DB420" w14:textId="77777777" w:rsidR="005E2355" w:rsidRPr="00B35B6D" w:rsidRDefault="001D23F9" w:rsidP="008D4546">
      <w:pPr>
        <w:pStyle w:val="Titlu2"/>
        <w:keepNext w:val="0"/>
        <w:keepLines w:val="0"/>
        <w:widowControl w:val="0"/>
        <w:spacing w:line="280" w:lineRule="atLeast"/>
      </w:pPr>
      <w:r w:rsidRPr="00B35B6D">
        <w:t>Beneficiar</w:t>
      </w:r>
      <w:r w:rsidR="005E2355" w:rsidRPr="00B35B6D">
        <w:t xml:space="preserve">ul are dreptul de a emite pretenţii asupra garanţiei de bună execuţie oricând pe parcursul îndeplinirii contractului, în limita prejudiciului creat, dacă </w:t>
      </w:r>
      <w:r w:rsidR="00AD701B" w:rsidRPr="00B35B6D">
        <w:t>p</w:t>
      </w:r>
      <w:r w:rsidR="00823D9C" w:rsidRPr="00B35B6D">
        <w:t>restatorul</w:t>
      </w:r>
      <w:r w:rsidR="005E2355" w:rsidRPr="00B35B6D">
        <w:t xml:space="preserve"> nu îşi execută, execută cu întârziere sau execută necorespunzător obligaţiile asumate prin prezentul contract. Anterior emiterii unei pretenţii asupra garanţiei de bună execuţie, </w:t>
      </w:r>
      <w:r w:rsidRPr="00B35B6D">
        <w:t>beneficiar</w:t>
      </w:r>
      <w:r w:rsidR="005E2355" w:rsidRPr="00B35B6D">
        <w:t xml:space="preserve">ul are obligaţia de a notifica pretenția, atât </w:t>
      </w:r>
      <w:r w:rsidR="00E72D19" w:rsidRPr="00B35B6D">
        <w:t>p</w:t>
      </w:r>
      <w:r w:rsidR="00823D9C" w:rsidRPr="00B35B6D">
        <w:t>restatorul</w:t>
      </w:r>
      <w:r w:rsidR="005E2355" w:rsidRPr="00B35B6D">
        <w:t xml:space="preserve">ui cât și emitentului instrumentului de garantare, precizând totodată obligaţiile care nu au fost respectate, precum și modul de calcul al prejudiciului. În situația executării garanției de bună execuție, parțial sau total, </w:t>
      </w:r>
      <w:r w:rsidR="00AD701B" w:rsidRPr="00B35B6D">
        <w:t>p</w:t>
      </w:r>
      <w:r w:rsidR="00823D9C" w:rsidRPr="00B35B6D">
        <w:t>restatorul</w:t>
      </w:r>
      <w:r w:rsidR="005E2355" w:rsidRPr="00B35B6D">
        <w:t xml:space="preserve"> are obligația de a reîntregi garanția în cauză raportat la restul rămas de executat. </w:t>
      </w:r>
    </w:p>
    <w:p w14:paraId="18741B13" w14:textId="77777777" w:rsidR="005E2355" w:rsidRPr="00B35B6D" w:rsidRDefault="001D23F9" w:rsidP="008D4546">
      <w:pPr>
        <w:pStyle w:val="Titlu2"/>
        <w:keepNext w:val="0"/>
        <w:widowControl w:val="0"/>
        <w:spacing w:line="280" w:lineRule="atLeast"/>
      </w:pPr>
      <w:r w:rsidRPr="00B35B6D">
        <w:t>Beneficiar</w:t>
      </w:r>
      <w:r w:rsidR="005E2355" w:rsidRPr="00B35B6D">
        <w:t>ul se obligă să restituie garanţia de bună execuţie în ter</w:t>
      </w:r>
      <w:r w:rsidR="005E2355" w:rsidRPr="00B35B6D">
        <w:rPr>
          <w:rFonts w:cs="Arial"/>
          <w:szCs w:val="24"/>
        </w:rPr>
        <w:t>men de</w:t>
      </w:r>
      <w:r w:rsidR="0024637B" w:rsidRPr="00B35B6D">
        <w:rPr>
          <w:rFonts w:cs="Arial"/>
          <w:szCs w:val="24"/>
        </w:rPr>
        <w:t xml:space="preserve"> </w:t>
      </w:r>
      <w:r w:rsidR="0024637B" w:rsidRPr="00B35B6D">
        <w:rPr>
          <w:rFonts w:cs="Arial"/>
          <w:szCs w:val="24"/>
          <w:shd w:val="clear" w:color="auto" w:fill="FFFFFF"/>
        </w:rPr>
        <w:t xml:space="preserve">cel mult 14 zile de la data îndeplinirii de către </w:t>
      </w:r>
      <w:r w:rsidR="005C470F" w:rsidRPr="00B35B6D">
        <w:rPr>
          <w:rFonts w:cs="Arial"/>
          <w:szCs w:val="24"/>
          <w:shd w:val="clear" w:color="auto" w:fill="FFFFFF"/>
        </w:rPr>
        <w:t>prestator</w:t>
      </w:r>
      <w:r w:rsidR="0024637B" w:rsidRPr="00B35B6D">
        <w:rPr>
          <w:rFonts w:cs="Arial"/>
          <w:szCs w:val="24"/>
          <w:shd w:val="clear" w:color="auto" w:fill="FFFFFF"/>
        </w:rPr>
        <w:t xml:space="preserve"> a obligaţiilor asumate prin prezentul contract, dacă nu a ridicat până la acea dată pretenţii asupra ei.</w:t>
      </w:r>
      <w:r w:rsidR="005E2355" w:rsidRPr="00B35B6D">
        <w:rPr>
          <w:rFonts w:cs="Arial"/>
          <w:szCs w:val="24"/>
        </w:rPr>
        <w:t xml:space="preserve"> </w:t>
      </w:r>
    </w:p>
    <w:p w14:paraId="393F6D83" w14:textId="77777777" w:rsidR="005E2355" w:rsidRPr="00B35B6D" w:rsidRDefault="00AD701B" w:rsidP="008D4546">
      <w:pPr>
        <w:pStyle w:val="Titlu1"/>
        <w:keepLines w:val="0"/>
        <w:widowControl w:val="0"/>
        <w:spacing w:line="280" w:lineRule="atLeast"/>
        <w:ind w:left="431" w:hanging="431"/>
      </w:pPr>
      <w:r w:rsidRPr="00B35B6D">
        <w:lastRenderedPageBreak/>
        <w:t>R</w:t>
      </w:r>
      <w:r w:rsidR="005E2355" w:rsidRPr="00B35B6D">
        <w:t>ecepție</w:t>
      </w:r>
      <w:r w:rsidRPr="00B35B6D">
        <w:t xml:space="preserve"> și verificări</w:t>
      </w:r>
      <w:r w:rsidR="005E2355" w:rsidRPr="00B35B6D">
        <w:t xml:space="preserve"> </w:t>
      </w:r>
    </w:p>
    <w:p w14:paraId="51590A9D" w14:textId="77777777" w:rsidR="00B36001" w:rsidRPr="00B35B6D" w:rsidRDefault="00B36001" w:rsidP="008D4546">
      <w:pPr>
        <w:pStyle w:val="Titlu2"/>
        <w:keepNext w:val="0"/>
        <w:keepLines w:val="0"/>
        <w:widowControl w:val="0"/>
        <w:spacing w:line="280" w:lineRule="atLeast"/>
      </w:pPr>
      <w:bookmarkStart w:id="16" w:name="_Ref518566823"/>
      <w:r w:rsidRPr="00B35B6D">
        <w:t>Beneficiarul sau reprezentantul său are dreptul</w:t>
      </w:r>
      <w:r w:rsidR="004F05D6" w:rsidRPr="00B35B6D">
        <w:t xml:space="preserve"> de a verifica</w:t>
      </w:r>
      <w:r w:rsidRPr="00B35B6D">
        <w:t xml:space="preserve"> </w:t>
      </w:r>
      <w:r w:rsidRPr="00B35B6D">
        <w:rPr>
          <w:rFonts w:cs="Arial"/>
          <w:szCs w:val="24"/>
        </w:rPr>
        <w:t xml:space="preserve">modul de prestare a serviciilor pentru a stabili conformitatea lor cu prevederile din </w:t>
      </w:r>
      <w:r w:rsidR="00710880" w:rsidRPr="00B35B6D">
        <w:rPr>
          <w:rFonts w:cs="Arial"/>
        </w:rPr>
        <w:t>Caietul de sarcini</w:t>
      </w:r>
      <w:r w:rsidRPr="00B35B6D">
        <w:rPr>
          <w:rFonts w:cs="Arial"/>
        </w:rPr>
        <w:t xml:space="preserve"> și </w:t>
      </w:r>
      <w:r w:rsidRPr="00B35B6D">
        <w:rPr>
          <w:rFonts w:cs="Arial"/>
          <w:szCs w:val="24"/>
        </w:rPr>
        <w:t>din Propunerea tehnică</w:t>
      </w:r>
      <w:r w:rsidRPr="00B35B6D">
        <w:t>.</w:t>
      </w:r>
      <w:bookmarkEnd w:id="16"/>
    </w:p>
    <w:p w14:paraId="5FF90293" w14:textId="368416E6" w:rsidR="005E2355" w:rsidRDefault="00D6102F" w:rsidP="00A86DC1">
      <w:pPr>
        <w:pStyle w:val="Titlu2"/>
        <w:keepNext w:val="0"/>
        <w:keepLines w:val="0"/>
        <w:widowControl w:val="0"/>
        <w:spacing w:line="280" w:lineRule="atLeast"/>
      </w:pPr>
      <w:r w:rsidRPr="00B35B6D">
        <w:rPr>
          <w:rFonts w:cs="Arial"/>
          <w:szCs w:val="24"/>
        </w:rPr>
        <w:t>Recepţia lunară a serviciilor se efectuează conform Procedurii de recepție lunară a serviciilor de telecomunicații – Anexa nr. 2 la Caietul de sarcini</w:t>
      </w:r>
      <w:r w:rsidR="00D37F16" w:rsidRPr="00B35B6D">
        <w:t>.</w:t>
      </w:r>
    </w:p>
    <w:p w14:paraId="6EE49D90" w14:textId="77777777" w:rsidR="005E2355" w:rsidRPr="00B35B6D" w:rsidRDefault="005E2355" w:rsidP="008D4546">
      <w:pPr>
        <w:pStyle w:val="Titlu1"/>
        <w:keepNext w:val="0"/>
        <w:keepLines w:val="0"/>
        <w:widowControl w:val="0"/>
        <w:spacing w:line="280" w:lineRule="atLeast"/>
        <w:ind w:left="431" w:hanging="431"/>
      </w:pPr>
      <w:r w:rsidRPr="00B35B6D">
        <w:t xml:space="preserve">Cesiunea </w:t>
      </w:r>
    </w:p>
    <w:p w14:paraId="537D872F" w14:textId="77777777" w:rsidR="005E2355" w:rsidRPr="00B35B6D" w:rsidRDefault="00823D9C" w:rsidP="008D4546">
      <w:pPr>
        <w:pStyle w:val="Titlu2"/>
        <w:keepNext w:val="0"/>
        <w:keepLines w:val="0"/>
        <w:widowControl w:val="0"/>
        <w:spacing w:line="280" w:lineRule="atLeast"/>
      </w:pPr>
      <w:bookmarkStart w:id="17" w:name="_Ref518566977"/>
      <w:r w:rsidRPr="00B35B6D">
        <w:t>Prestatorul</w:t>
      </w:r>
      <w:r w:rsidR="005E2355" w:rsidRPr="00B35B6D">
        <w:t xml:space="preserve"> poate transmite, total sau parțial, prin acte juridice, creanțele născute din prezentul contract numai cu acordul prealabil, exprimat în scris, al </w:t>
      </w:r>
      <w:r w:rsidR="001D23F9" w:rsidRPr="00B35B6D">
        <w:t>beneficiar</w:t>
      </w:r>
      <w:r w:rsidR="005E2355" w:rsidRPr="00B35B6D">
        <w:t>ului.</w:t>
      </w:r>
      <w:bookmarkEnd w:id="17"/>
    </w:p>
    <w:p w14:paraId="11B8093E" w14:textId="77777777" w:rsidR="005E2355" w:rsidRPr="00B35B6D" w:rsidRDefault="00823D9C" w:rsidP="008D4546">
      <w:pPr>
        <w:pStyle w:val="Titlu2"/>
        <w:keepNext w:val="0"/>
        <w:keepLines w:val="0"/>
        <w:widowControl w:val="0"/>
        <w:spacing w:line="280" w:lineRule="atLeast"/>
      </w:pPr>
      <w:bookmarkStart w:id="18" w:name="_Ref518566981"/>
      <w:r w:rsidRPr="00B35B6D">
        <w:t>Prestatorul</w:t>
      </w:r>
      <w:r w:rsidR="005E2355" w:rsidRPr="00B35B6D">
        <w:t xml:space="preserve"> nu poate transmite, total sau parțial, obligaţiile ce îi revin în temeiul prezentului contract.</w:t>
      </w:r>
      <w:bookmarkEnd w:id="18"/>
      <w:r w:rsidR="005E2355" w:rsidRPr="00B35B6D">
        <w:t xml:space="preserve"> </w:t>
      </w:r>
    </w:p>
    <w:p w14:paraId="5C4749F7" w14:textId="162BACBA" w:rsidR="005E2355" w:rsidRPr="00B35B6D" w:rsidRDefault="005E2355" w:rsidP="008D4546">
      <w:pPr>
        <w:pStyle w:val="Titlu2"/>
        <w:keepNext w:val="0"/>
        <w:keepLines w:val="0"/>
        <w:widowControl w:val="0"/>
        <w:spacing w:line="280" w:lineRule="atLeast"/>
      </w:pPr>
      <w:bookmarkStart w:id="19" w:name="_Ref529777515"/>
      <w:r w:rsidRPr="00B35B6D">
        <w:t>Încălcarea art.</w:t>
      </w:r>
      <w:r w:rsidR="009453B8" w:rsidRPr="00B35B6D">
        <w:t xml:space="preserve"> </w:t>
      </w:r>
      <w:r w:rsidR="004712E0" w:rsidRPr="00B35B6D">
        <w:fldChar w:fldCharType="begin"/>
      </w:r>
      <w:r w:rsidR="004712E0" w:rsidRPr="00B35B6D">
        <w:instrText xml:space="preserve"> REF _Ref518566977 \r \h </w:instrText>
      </w:r>
      <w:r w:rsidR="004712E0" w:rsidRPr="00B35B6D">
        <w:fldChar w:fldCharType="separate"/>
      </w:r>
      <w:r w:rsidR="00EC722B">
        <w:t>16.1</w:t>
      </w:r>
      <w:r w:rsidR="004712E0" w:rsidRPr="00B35B6D">
        <w:fldChar w:fldCharType="end"/>
      </w:r>
      <w:r w:rsidR="004712E0" w:rsidRPr="00B35B6D">
        <w:t xml:space="preserve"> și art. </w:t>
      </w:r>
      <w:r w:rsidR="004712E0" w:rsidRPr="00B35B6D">
        <w:fldChar w:fldCharType="begin"/>
      </w:r>
      <w:r w:rsidR="004712E0" w:rsidRPr="00B35B6D">
        <w:instrText xml:space="preserve"> REF _Ref518566981 \r \h </w:instrText>
      </w:r>
      <w:r w:rsidR="004712E0" w:rsidRPr="00B35B6D">
        <w:fldChar w:fldCharType="separate"/>
      </w:r>
      <w:r w:rsidR="00EC722B">
        <w:t>16.2</w:t>
      </w:r>
      <w:r w:rsidR="004712E0" w:rsidRPr="00B35B6D">
        <w:fldChar w:fldCharType="end"/>
      </w:r>
      <w:r w:rsidR="004712E0" w:rsidRPr="00B35B6D">
        <w:t xml:space="preserve"> </w:t>
      </w:r>
      <w:r w:rsidRPr="00B35B6D">
        <w:t xml:space="preserve">dă dreptul </w:t>
      </w:r>
      <w:r w:rsidR="001D23F9" w:rsidRPr="00B35B6D">
        <w:t>beneficiar</w:t>
      </w:r>
      <w:r w:rsidRPr="00B35B6D">
        <w:t>ului la aplicarea pactului comisoriu reglementat de art.</w:t>
      </w:r>
      <w:r w:rsidR="009453B8" w:rsidRPr="00B35B6D">
        <w:t xml:space="preserve"> </w:t>
      </w:r>
      <w:r w:rsidRPr="00B35B6D">
        <w:t>1553 alin.</w:t>
      </w:r>
      <w:r w:rsidR="009453B8" w:rsidRPr="00B35B6D">
        <w:t xml:space="preserve"> </w:t>
      </w:r>
      <w:r w:rsidRPr="00B35B6D">
        <w:t>(2) teza finală din Legea nr.</w:t>
      </w:r>
      <w:r w:rsidR="009453B8" w:rsidRPr="00B35B6D">
        <w:t xml:space="preserve"> </w:t>
      </w:r>
      <w:r w:rsidRPr="00B35B6D">
        <w:t xml:space="preserve">287/2009 privind Codul </w:t>
      </w:r>
      <w:r w:rsidR="009453B8" w:rsidRPr="00B35B6D">
        <w:t>c</w:t>
      </w:r>
      <w:r w:rsidRPr="00B35B6D">
        <w:t>ivil, republicată cu modificările</w:t>
      </w:r>
      <w:r w:rsidR="00B65981">
        <w:t xml:space="preserve"> și completările</w:t>
      </w:r>
      <w:r w:rsidRPr="00B35B6D">
        <w:t xml:space="preserve"> ulterioare, contractul desfiinţându-se de plin drept, fără punere în întârziere, fără acţiune în justiţie şi fără nicio altă formalitate prealabilă.</w:t>
      </w:r>
      <w:bookmarkEnd w:id="19"/>
    </w:p>
    <w:p w14:paraId="35ED7CA5" w14:textId="77777777" w:rsidR="005E2355" w:rsidRPr="00B35B6D" w:rsidRDefault="005E2355" w:rsidP="00197503">
      <w:pPr>
        <w:pStyle w:val="Titlu1"/>
        <w:keepLines w:val="0"/>
        <w:widowControl w:val="0"/>
        <w:spacing w:line="280" w:lineRule="atLeast"/>
        <w:ind w:left="431" w:hanging="431"/>
      </w:pPr>
      <w:r w:rsidRPr="00B35B6D">
        <w:t>Încetarea contractului</w:t>
      </w:r>
    </w:p>
    <w:p w14:paraId="72D39FB4" w14:textId="36A9EE75" w:rsidR="005E2355" w:rsidRPr="00B35B6D" w:rsidRDefault="009453B8" w:rsidP="008D4546">
      <w:pPr>
        <w:pStyle w:val="Titlu2"/>
        <w:keepNext w:val="0"/>
        <w:keepLines w:val="0"/>
        <w:widowControl w:val="0"/>
        <w:spacing w:line="280" w:lineRule="atLeast"/>
      </w:pPr>
      <w:r w:rsidRPr="00B35B6D">
        <w:t>Prezentul c</w:t>
      </w:r>
      <w:r w:rsidR="005E2355" w:rsidRPr="00B35B6D">
        <w:t>ontractul încetează, în condițiile legii, în conformitate cu prevederile art.</w:t>
      </w:r>
      <w:r w:rsidRPr="00B35B6D">
        <w:t xml:space="preserve"> </w:t>
      </w:r>
      <w:r w:rsidR="005E2355" w:rsidRPr="00B35B6D">
        <w:t>1321 din Legea nr.</w:t>
      </w:r>
      <w:r w:rsidRPr="00B35B6D">
        <w:t xml:space="preserve"> </w:t>
      </w:r>
      <w:r w:rsidR="005E2355" w:rsidRPr="00B35B6D">
        <w:t xml:space="preserve">287/2009 privind Codul civil, </w:t>
      </w:r>
      <w:r w:rsidR="007727AC" w:rsidRPr="00B35B6D">
        <w:t>republicată</w:t>
      </w:r>
      <w:r w:rsidR="00B65981">
        <w:t>,</w:t>
      </w:r>
      <w:r w:rsidR="007727AC" w:rsidRPr="00B35B6D">
        <w:t xml:space="preserve"> cu </w:t>
      </w:r>
      <w:r w:rsidR="005E2355" w:rsidRPr="00B35B6D">
        <w:t xml:space="preserve">modificările </w:t>
      </w:r>
      <w:r w:rsidR="00B65981">
        <w:t xml:space="preserve">și completările </w:t>
      </w:r>
      <w:r w:rsidR="005E2355" w:rsidRPr="00B35B6D">
        <w:t>ulterioare, în următoarele cazuri:</w:t>
      </w:r>
    </w:p>
    <w:p w14:paraId="3BA2AD75" w14:textId="77777777" w:rsidR="005E2355" w:rsidRPr="00B35B6D" w:rsidRDefault="005E2355" w:rsidP="008D4546">
      <w:pPr>
        <w:pStyle w:val="Listparagraphletters"/>
        <w:keepNext w:val="0"/>
        <w:keepLines w:val="0"/>
        <w:widowControl w:val="0"/>
        <w:numPr>
          <w:ilvl w:val="0"/>
          <w:numId w:val="14"/>
        </w:numPr>
        <w:spacing w:before="40" w:after="0" w:line="280" w:lineRule="atLeast"/>
      </w:pPr>
      <w:r w:rsidRPr="00B35B6D">
        <w:t xml:space="preserve">executarea integrală a obligațiilor </w:t>
      </w:r>
      <w:r w:rsidR="00D37217" w:rsidRPr="00B35B6D">
        <w:t>p</w:t>
      </w:r>
      <w:r w:rsidR="00823D9C" w:rsidRPr="00B35B6D">
        <w:t>restatorul</w:t>
      </w:r>
      <w:r w:rsidRPr="00B35B6D">
        <w:t xml:space="preserve">ui și </w:t>
      </w:r>
      <w:r w:rsidR="001D23F9" w:rsidRPr="00B35B6D">
        <w:t>beneficiar</w:t>
      </w:r>
      <w:r w:rsidRPr="00B35B6D">
        <w:t>ului, așa cum sunt acestea prevăzute în prezentul contract;</w:t>
      </w:r>
    </w:p>
    <w:p w14:paraId="6AE53F16" w14:textId="77777777" w:rsidR="005E2355" w:rsidRPr="00B35B6D" w:rsidRDefault="005E2355" w:rsidP="008D4546">
      <w:pPr>
        <w:pStyle w:val="Listparagraphletters"/>
        <w:keepNext w:val="0"/>
        <w:keepLines w:val="0"/>
        <w:widowControl w:val="0"/>
        <w:numPr>
          <w:ilvl w:val="0"/>
          <w:numId w:val="14"/>
        </w:numPr>
        <w:spacing w:before="40" w:after="0" w:line="280" w:lineRule="atLeast"/>
      </w:pPr>
      <w:r w:rsidRPr="00B35B6D">
        <w:t>acordul de voinţă al părţilor;</w:t>
      </w:r>
    </w:p>
    <w:p w14:paraId="77B22A2C" w14:textId="02E93FD0" w:rsidR="005E2355" w:rsidRPr="00B35B6D" w:rsidRDefault="0016673C" w:rsidP="008D4546">
      <w:pPr>
        <w:pStyle w:val="Listparagraphletters"/>
        <w:keepNext w:val="0"/>
        <w:keepLines w:val="0"/>
        <w:widowControl w:val="0"/>
        <w:numPr>
          <w:ilvl w:val="0"/>
          <w:numId w:val="14"/>
        </w:numPr>
        <w:spacing w:before="40" w:after="0" w:line="280" w:lineRule="atLeast"/>
      </w:pPr>
      <w:r w:rsidRPr="00B35B6D">
        <w:t>rezilierea contractului în condițiile art.</w:t>
      </w:r>
      <w:r w:rsidR="009453B8" w:rsidRPr="00B35B6D">
        <w:t xml:space="preserve"> </w:t>
      </w:r>
      <w:r w:rsidR="009453B8" w:rsidRPr="00B35B6D">
        <w:fldChar w:fldCharType="begin"/>
      </w:r>
      <w:r w:rsidR="009453B8" w:rsidRPr="00B35B6D">
        <w:instrText xml:space="preserve"> REF _Ref57904083 \r \h </w:instrText>
      </w:r>
      <w:r w:rsidR="009453B8" w:rsidRPr="00B35B6D">
        <w:fldChar w:fldCharType="separate"/>
      </w:r>
      <w:r w:rsidR="00EC722B">
        <w:t>13.5</w:t>
      </w:r>
      <w:r w:rsidR="009453B8" w:rsidRPr="00B35B6D">
        <w:fldChar w:fldCharType="end"/>
      </w:r>
      <w:r w:rsidR="009453B8" w:rsidRPr="00B35B6D">
        <w:t>, art.</w:t>
      </w:r>
      <w:r w:rsidR="00073E1B" w:rsidRPr="00B35B6D">
        <w:t xml:space="preserve"> </w:t>
      </w:r>
      <w:r w:rsidR="00073E1B" w:rsidRPr="00B35B6D">
        <w:fldChar w:fldCharType="begin"/>
      </w:r>
      <w:r w:rsidR="00073E1B" w:rsidRPr="00B35B6D">
        <w:instrText xml:space="preserve"> REF _Ref521680003 \r \h </w:instrText>
      </w:r>
      <w:r w:rsidR="00073E1B" w:rsidRPr="00B35B6D">
        <w:fldChar w:fldCharType="separate"/>
      </w:r>
      <w:r w:rsidR="00EC722B">
        <w:t>13.6</w:t>
      </w:r>
      <w:r w:rsidR="00073E1B" w:rsidRPr="00B35B6D">
        <w:fldChar w:fldCharType="end"/>
      </w:r>
      <w:r w:rsidR="006015BE" w:rsidRPr="00B35B6D">
        <w:t xml:space="preserve"> și</w:t>
      </w:r>
      <w:r w:rsidR="009453B8" w:rsidRPr="00B35B6D">
        <w:t xml:space="preserve"> art.</w:t>
      </w:r>
      <w:r w:rsidR="006015BE" w:rsidRPr="00B35B6D">
        <w:t xml:space="preserve"> </w:t>
      </w:r>
      <w:r w:rsidR="006015BE" w:rsidRPr="00B35B6D">
        <w:fldChar w:fldCharType="begin"/>
      </w:r>
      <w:r w:rsidR="006015BE" w:rsidRPr="00B35B6D">
        <w:instrText xml:space="preserve"> REF _Ref529777515 \r \h </w:instrText>
      </w:r>
      <w:r w:rsidR="006015BE" w:rsidRPr="00B35B6D">
        <w:fldChar w:fldCharType="separate"/>
      </w:r>
      <w:r w:rsidR="00EC722B">
        <w:t>16.3</w:t>
      </w:r>
      <w:r w:rsidR="006015BE" w:rsidRPr="00B35B6D">
        <w:fldChar w:fldCharType="end"/>
      </w:r>
      <w:r w:rsidR="009453B8" w:rsidRPr="00B35B6D">
        <w:t>.</w:t>
      </w:r>
    </w:p>
    <w:p w14:paraId="0908CB81" w14:textId="77777777" w:rsidR="005E2355" w:rsidRPr="00B35B6D" w:rsidRDefault="005E2355" w:rsidP="008D4546">
      <w:pPr>
        <w:pStyle w:val="Titlu2"/>
        <w:keepNext w:val="0"/>
        <w:keepLines w:val="0"/>
        <w:widowControl w:val="0"/>
        <w:spacing w:line="280" w:lineRule="atLeast"/>
      </w:pPr>
      <w:r w:rsidRPr="00B35B6D">
        <w:t xml:space="preserve">(1) </w:t>
      </w:r>
      <w:r w:rsidR="001D23F9" w:rsidRPr="00B35B6D">
        <w:t>Beneficiar</w:t>
      </w:r>
      <w:r w:rsidRPr="00B35B6D">
        <w:t xml:space="preserve">ul are dreptul de a denunţa unilateral contractul, printr-o notificare prealabilă adresată </w:t>
      </w:r>
      <w:r w:rsidR="007727AC" w:rsidRPr="00B35B6D">
        <w:t>p</w:t>
      </w:r>
      <w:r w:rsidR="00823D9C" w:rsidRPr="00B35B6D">
        <w:t>restatorul</w:t>
      </w:r>
      <w:r w:rsidRPr="00B35B6D">
        <w:t>ui, în condițiile prevăzute la art.</w:t>
      </w:r>
      <w:r w:rsidR="009453B8" w:rsidRPr="00B35B6D">
        <w:t xml:space="preserve"> </w:t>
      </w:r>
      <w:r w:rsidRPr="00B35B6D">
        <w:t>222 și art.</w:t>
      </w:r>
      <w:r w:rsidR="009453B8" w:rsidRPr="00B35B6D">
        <w:t xml:space="preserve"> </w:t>
      </w:r>
      <w:r w:rsidRPr="00B35B6D">
        <w:t>223 din Legea nr. 98/2016 privind achizițiile publice cu modificările și completările ulterioare.</w:t>
      </w:r>
    </w:p>
    <w:p w14:paraId="3173CE89" w14:textId="77777777" w:rsidR="005E2355" w:rsidRPr="00B35B6D" w:rsidRDefault="005E2355" w:rsidP="008D4546">
      <w:pPr>
        <w:keepNext w:val="0"/>
        <w:keepLines w:val="0"/>
        <w:widowControl w:val="0"/>
        <w:spacing w:before="40" w:after="0" w:line="280" w:lineRule="atLeast"/>
      </w:pPr>
      <w:r w:rsidRPr="00B35B6D">
        <w:t xml:space="preserve">(2) Notificarea va fi transmisă de către </w:t>
      </w:r>
      <w:r w:rsidR="001D23F9" w:rsidRPr="00B35B6D">
        <w:t>beneficiar</w:t>
      </w:r>
      <w:r w:rsidRPr="00B35B6D">
        <w:t xml:space="preserve"> cu cel puțin 1</w:t>
      </w:r>
      <w:r w:rsidR="000B3A6C" w:rsidRPr="00B35B6D">
        <w:t>0</w:t>
      </w:r>
      <w:r w:rsidRPr="00B35B6D">
        <w:t xml:space="preserve"> zile înainte.</w:t>
      </w:r>
    </w:p>
    <w:p w14:paraId="42C719DD" w14:textId="77777777" w:rsidR="005E2355" w:rsidRPr="00B35B6D" w:rsidRDefault="005E2355" w:rsidP="008D4546">
      <w:pPr>
        <w:pStyle w:val="Titlu1"/>
        <w:widowControl w:val="0"/>
        <w:spacing w:line="280" w:lineRule="atLeast"/>
        <w:ind w:left="431" w:hanging="431"/>
      </w:pPr>
      <w:r w:rsidRPr="00B35B6D">
        <w:t>Forţa majoră</w:t>
      </w:r>
    </w:p>
    <w:p w14:paraId="6B3800AF" w14:textId="77777777" w:rsidR="005E2355" w:rsidRPr="00B35B6D" w:rsidRDefault="005E2355" w:rsidP="008D4546">
      <w:pPr>
        <w:pStyle w:val="Titlu2"/>
        <w:keepNext w:val="0"/>
        <w:keepLines w:val="0"/>
        <w:widowControl w:val="0"/>
        <w:spacing w:line="280" w:lineRule="atLeast"/>
      </w:pPr>
      <w:r w:rsidRPr="00B35B6D">
        <w:t>Forţa majoră este constatată de o autoritate competentă.</w:t>
      </w:r>
    </w:p>
    <w:p w14:paraId="5E7F2BC3" w14:textId="77777777" w:rsidR="005E2355" w:rsidRPr="00B35B6D" w:rsidRDefault="005E2355" w:rsidP="008D4546">
      <w:pPr>
        <w:pStyle w:val="Titlu2"/>
        <w:keepNext w:val="0"/>
        <w:keepLines w:val="0"/>
        <w:widowControl w:val="0"/>
        <w:spacing w:line="280" w:lineRule="atLeast"/>
      </w:pPr>
      <w:r w:rsidRPr="00B35B6D">
        <w:t>Forţa majoră exonerează părţile contractante de îndeplinirea obligaţiilor asumate prin prezentul contract, pe toată perioada în care aceasta acţionează.</w:t>
      </w:r>
    </w:p>
    <w:p w14:paraId="4FBED126" w14:textId="77777777" w:rsidR="005E2355" w:rsidRPr="00B35B6D" w:rsidRDefault="005E2355" w:rsidP="008D4546">
      <w:pPr>
        <w:pStyle w:val="Titlu2"/>
        <w:keepNext w:val="0"/>
        <w:keepLines w:val="0"/>
        <w:widowControl w:val="0"/>
        <w:spacing w:line="280" w:lineRule="atLeast"/>
      </w:pPr>
      <w:r w:rsidRPr="00B35B6D">
        <w:t>Îndeplinirea contractului va fi suspendată în perioada de acţiune a forţei majore, dar fără a prejudicia drepturile ce li se cuveneau părţilor până la apariţia acesteia.</w:t>
      </w:r>
    </w:p>
    <w:p w14:paraId="666A7B90" w14:textId="77777777" w:rsidR="005E2355" w:rsidRPr="00B35B6D" w:rsidRDefault="005E2355" w:rsidP="008D4546">
      <w:pPr>
        <w:pStyle w:val="Titlu2"/>
        <w:keepNext w:val="0"/>
        <w:keepLines w:val="0"/>
        <w:widowControl w:val="0"/>
        <w:spacing w:line="280" w:lineRule="atLeast"/>
      </w:pPr>
      <w:r w:rsidRPr="00B35B6D">
        <w:t>Partea contractantă care invocă forţa majoră are obligaţia de a notifica celeilalte părţi, imediat şi în mod complet, producerea acesteia şi să ia orice măsuri care îi stau la dispoziţie în vederea limitării consecinţelor.</w:t>
      </w:r>
    </w:p>
    <w:p w14:paraId="1E133E92" w14:textId="77777777" w:rsidR="005E2355" w:rsidRPr="00B35B6D" w:rsidRDefault="005E2355" w:rsidP="008D4546">
      <w:pPr>
        <w:pStyle w:val="Titlu2"/>
        <w:keepNext w:val="0"/>
        <w:keepLines w:val="0"/>
        <w:widowControl w:val="0"/>
        <w:spacing w:line="280" w:lineRule="atLeast"/>
      </w:pPr>
      <w:r w:rsidRPr="00B35B6D">
        <w:t>Partea contractantă care invocă forţa majoră are obligaţia de a notifica celeilalte părţi încetarea cauzei acesteia în maximum 1</w:t>
      </w:r>
      <w:r w:rsidR="000B3A6C" w:rsidRPr="00B35B6D">
        <w:t>0</w:t>
      </w:r>
      <w:r w:rsidRPr="00B35B6D">
        <w:t xml:space="preserve"> zile de la încetare.</w:t>
      </w:r>
    </w:p>
    <w:p w14:paraId="63543929" w14:textId="77777777" w:rsidR="005E2355" w:rsidRPr="00B35B6D" w:rsidRDefault="005E2355" w:rsidP="008D4546">
      <w:pPr>
        <w:pStyle w:val="Titlu2"/>
        <w:keepNext w:val="0"/>
        <w:keepLines w:val="0"/>
        <w:widowControl w:val="0"/>
        <w:spacing w:line="280" w:lineRule="atLeast"/>
      </w:pPr>
      <w:r w:rsidRPr="00B35B6D">
        <w:t>Dacă forţa majoră acţionează sau se estimează că va acţiona o perioadă mai mare de 1 lună, fiecare parte va avea dreptul să notifice celeilalte părţi încetarea de drept a prezentului contract, fără ca vreuna din părţi să poată pretinde celeilalte daune-interese.</w:t>
      </w:r>
    </w:p>
    <w:p w14:paraId="3121B6BB" w14:textId="77777777" w:rsidR="005E2355" w:rsidRPr="00B35B6D" w:rsidRDefault="005E2355" w:rsidP="008D4546">
      <w:pPr>
        <w:pStyle w:val="Titlu1"/>
        <w:keepNext w:val="0"/>
        <w:keepLines w:val="0"/>
        <w:widowControl w:val="0"/>
        <w:spacing w:line="280" w:lineRule="atLeast"/>
        <w:ind w:left="431" w:hanging="431"/>
      </w:pPr>
      <w:r w:rsidRPr="00B35B6D">
        <w:t>Soluţionarea litigiilor</w:t>
      </w:r>
    </w:p>
    <w:p w14:paraId="756BFFCB" w14:textId="77777777" w:rsidR="005E2355" w:rsidRPr="00B35B6D" w:rsidRDefault="001D23F9" w:rsidP="00A0168B">
      <w:pPr>
        <w:pStyle w:val="Titlu2"/>
        <w:keepNext w:val="0"/>
        <w:keepLines w:val="0"/>
        <w:widowControl w:val="0"/>
        <w:spacing w:before="20" w:line="280" w:lineRule="atLeast"/>
      </w:pPr>
      <w:r w:rsidRPr="00B35B6D">
        <w:t>Beneficiar</w:t>
      </w:r>
      <w:r w:rsidR="005E2355" w:rsidRPr="00B35B6D">
        <w:t xml:space="preserve">ul şi </w:t>
      </w:r>
      <w:r w:rsidR="00D37217" w:rsidRPr="00B35B6D">
        <w:t>p</w:t>
      </w:r>
      <w:r w:rsidR="00823D9C" w:rsidRPr="00B35B6D">
        <w:t>restatorul</w:t>
      </w:r>
      <w:r w:rsidR="005E2355" w:rsidRPr="00B35B6D">
        <w:t xml:space="preserve"> vor depune toate eforturile pentru a rezolva pe cale </w:t>
      </w:r>
      <w:r w:rsidR="005E2355" w:rsidRPr="00B35B6D">
        <w:lastRenderedPageBreak/>
        <w:t>amiabilă, prin tratative directe, orice neînţelegere sau dispută care se poate ivi între ei în cadrul sau în legătură cu îndeplinirea contractului.</w:t>
      </w:r>
    </w:p>
    <w:p w14:paraId="4B41031C" w14:textId="77777777" w:rsidR="005E2355" w:rsidRPr="00B35B6D" w:rsidRDefault="007872FD" w:rsidP="00A86DC1">
      <w:pPr>
        <w:pStyle w:val="Titlu2"/>
        <w:keepNext w:val="0"/>
        <w:widowControl w:val="0"/>
        <w:spacing w:before="20" w:line="280" w:lineRule="atLeast"/>
      </w:pPr>
      <w:r w:rsidRPr="00B35B6D">
        <w:t>Dacă, după 1</w:t>
      </w:r>
      <w:r w:rsidR="000B3A6C" w:rsidRPr="00B35B6D">
        <w:t>0</w:t>
      </w:r>
      <w:r w:rsidR="005E2355" w:rsidRPr="00B35B6D">
        <w:t xml:space="preserve"> zile de la începerea acestor tratative, </w:t>
      </w:r>
      <w:r w:rsidR="001D23F9" w:rsidRPr="00B35B6D">
        <w:t>beneficiar</w:t>
      </w:r>
      <w:r w:rsidR="005E2355" w:rsidRPr="00B35B6D">
        <w:t xml:space="preserve">ul şi </w:t>
      </w:r>
      <w:r w:rsidR="00D37217" w:rsidRPr="00B35B6D">
        <w:t>p</w:t>
      </w:r>
      <w:r w:rsidR="00823D9C" w:rsidRPr="00B35B6D">
        <w:t>restatorul</w:t>
      </w:r>
      <w:r w:rsidR="005E2355" w:rsidRPr="00B35B6D">
        <w:t xml:space="preserve"> nu reuşesc să rezolve în mod amiabil o divergenţă contractuală, fiecare parte poate solicita ca disputa să se soluţioneze de către instanţele judecătoreşti din România.</w:t>
      </w:r>
    </w:p>
    <w:p w14:paraId="18212676" w14:textId="77777777" w:rsidR="005E2355" w:rsidRPr="00B35B6D" w:rsidRDefault="00CC7854" w:rsidP="008D4546">
      <w:pPr>
        <w:pStyle w:val="Titlu1"/>
        <w:keepNext w:val="0"/>
        <w:keepLines w:val="0"/>
        <w:widowControl w:val="0"/>
        <w:spacing w:line="280" w:lineRule="atLeast"/>
        <w:ind w:left="431" w:hanging="431"/>
      </w:pPr>
      <w:r w:rsidRPr="00B35B6D">
        <w:t>Amendamente</w:t>
      </w:r>
    </w:p>
    <w:p w14:paraId="4ACD35D0" w14:textId="77777777" w:rsidR="00CC5090" w:rsidRPr="00B35B6D" w:rsidRDefault="00CC5090" w:rsidP="00A0168B">
      <w:pPr>
        <w:keepNext w:val="0"/>
        <w:keepLines w:val="0"/>
        <w:widowControl w:val="0"/>
        <w:spacing w:line="280" w:lineRule="atLeast"/>
      </w:pPr>
      <w:r w:rsidRPr="00B35B6D">
        <w:t>Părţile contractante au dreptul, pe durata îndeplinirii contractului, de a conveni modificarea clauzelor acestuia prin acte adiţionale, încheiate în condițiile legii.</w:t>
      </w:r>
    </w:p>
    <w:p w14:paraId="3D964833" w14:textId="77777777" w:rsidR="00A66E6A" w:rsidRPr="00B35B6D" w:rsidRDefault="00A66E6A" w:rsidP="00A66E6A">
      <w:pPr>
        <w:pStyle w:val="Titlu1"/>
      </w:pPr>
      <w:bookmarkStart w:id="20" w:name="_Hlk120174757"/>
      <w:r w:rsidRPr="00B35B6D">
        <w:t>Impreviziunea</w:t>
      </w:r>
    </w:p>
    <w:p w14:paraId="495CABFC" w14:textId="7B98417A" w:rsidR="00A66E6A" w:rsidRPr="00B35B6D" w:rsidRDefault="00A66E6A" w:rsidP="00A66E6A">
      <w:pPr>
        <w:spacing w:before="40" w:after="0" w:line="280" w:lineRule="atLeast"/>
      </w:pPr>
      <w:bookmarkStart w:id="21" w:name="_Hlk120174772"/>
      <w:bookmarkEnd w:id="20"/>
      <w:r w:rsidRPr="00B35B6D">
        <w:t>Prestatorul, având cunoștință de prevederile art. 1271 alin. (3) lit. c) din Codul Civil, renunță la invocarea impreviziunii în legătură cu perioada de execuție a obligațiilor prevăzută la art.</w:t>
      </w:r>
      <w:r w:rsidR="006E6644">
        <w:t xml:space="preserve"> </w:t>
      </w:r>
      <w:r w:rsidR="006E6644">
        <w:fldChar w:fldCharType="begin"/>
      </w:r>
      <w:r w:rsidR="006E6644">
        <w:instrText xml:space="preserve"> REF _Ref57903563 \r \h </w:instrText>
      </w:r>
      <w:r w:rsidR="006E6644">
        <w:fldChar w:fldCharType="separate"/>
      </w:r>
      <w:r w:rsidR="00EC722B">
        <w:t>7.2</w:t>
      </w:r>
      <w:r w:rsidR="006E6644">
        <w:fldChar w:fldCharType="end"/>
      </w:r>
      <w:r w:rsidRPr="00B35B6D">
        <w:t xml:space="preserve">. </w:t>
      </w:r>
    </w:p>
    <w:bookmarkEnd w:id="21"/>
    <w:p w14:paraId="033ECC20" w14:textId="77777777" w:rsidR="005E2355" w:rsidRPr="00B35B6D" w:rsidRDefault="005E2355" w:rsidP="008D4546">
      <w:pPr>
        <w:pStyle w:val="Titlu1"/>
        <w:keepNext w:val="0"/>
        <w:keepLines w:val="0"/>
        <w:widowControl w:val="0"/>
        <w:tabs>
          <w:tab w:val="left" w:pos="1350"/>
          <w:tab w:val="left" w:pos="1530"/>
        </w:tabs>
        <w:spacing w:line="280" w:lineRule="atLeast"/>
        <w:ind w:left="431" w:hanging="431"/>
      </w:pPr>
      <w:r w:rsidRPr="00B35B6D">
        <w:t>Limba care guvernează contractul</w:t>
      </w:r>
    </w:p>
    <w:p w14:paraId="1B29987B" w14:textId="77777777" w:rsidR="005E2355" w:rsidRPr="00B35B6D" w:rsidRDefault="005E2355" w:rsidP="00A0168B">
      <w:pPr>
        <w:keepNext w:val="0"/>
        <w:keepLines w:val="0"/>
        <w:widowControl w:val="0"/>
        <w:spacing w:line="280" w:lineRule="atLeast"/>
      </w:pPr>
      <w:r w:rsidRPr="00B35B6D">
        <w:t>Limba care guverneaz</w:t>
      </w:r>
      <w:r w:rsidR="004948B1" w:rsidRPr="00B35B6D">
        <w:t>ă contractul este limba română.</w:t>
      </w:r>
    </w:p>
    <w:p w14:paraId="25CB6AA6" w14:textId="77777777" w:rsidR="005E2355" w:rsidRPr="00B35B6D" w:rsidRDefault="005E2355" w:rsidP="00197503">
      <w:pPr>
        <w:pStyle w:val="Titlu1"/>
        <w:keepLines w:val="0"/>
        <w:widowControl w:val="0"/>
        <w:spacing w:line="280" w:lineRule="atLeast"/>
        <w:ind w:left="431" w:hanging="431"/>
      </w:pPr>
      <w:r w:rsidRPr="00B35B6D">
        <w:t>Comunicări</w:t>
      </w:r>
    </w:p>
    <w:p w14:paraId="07C7231F" w14:textId="77777777" w:rsidR="00995C1B" w:rsidRPr="00B35B6D" w:rsidRDefault="00995C1B" w:rsidP="008D4546">
      <w:pPr>
        <w:keepNext w:val="0"/>
        <w:keepLines w:val="0"/>
        <w:widowControl w:val="0"/>
        <w:numPr>
          <w:ilvl w:val="1"/>
          <w:numId w:val="2"/>
        </w:numPr>
        <w:tabs>
          <w:tab w:val="left" w:pos="1980"/>
        </w:tabs>
        <w:spacing w:before="40" w:after="0" w:line="280" w:lineRule="atLeast"/>
        <w:outlineLvl w:val="1"/>
        <w:rPr>
          <w:rFonts w:eastAsia="Times New Roman" w:cs="Arial"/>
          <w:szCs w:val="24"/>
        </w:rPr>
      </w:pPr>
      <w:r w:rsidRPr="00B35B6D">
        <w:rPr>
          <w:rFonts w:eastAsia="Times New Roman" w:cs="Arial"/>
          <w:szCs w:val="24"/>
        </w:rPr>
        <w:t>Orice comunicare făcută de părți va fi redactată în scris.</w:t>
      </w:r>
    </w:p>
    <w:p w14:paraId="7D9B144E" w14:textId="05246D3F" w:rsidR="00995C1B" w:rsidRPr="00B35B6D" w:rsidRDefault="00995C1B" w:rsidP="008D4546">
      <w:pPr>
        <w:keepNext w:val="0"/>
        <w:keepLines w:val="0"/>
        <w:widowControl w:val="0"/>
        <w:numPr>
          <w:ilvl w:val="1"/>
          <w:numId w:val="2"/>
        </w:numPr>
        <w:spacing w:before="40" w:after="0" w:line="280" w:lineRule="atLeast"/>
        <w:outlineLvl w:val="1"/>
        <w:rPr>
          <w:rFonts w:eastAsia="Times New Roman" w:cs="Arial"/>
          <w:szCs w:val="24"/>
        </w:rPr>
      </w:pPr>
      <w:r w:rsidRPr="00B35B6D">
        <w:rPr>
          <w:rFonts w:eastAsia="Times New Roman" w:cs="Arial"/>
          <w:szCs w:val="24"/>
        </w:rPr>
        <w:t>Orice comunicare între părți trebuie să conțină precizări cu privire la elementele de identificare ale contractului (număr/dată înregistrare și obiectul pe scurt) și să fie transmisă la adresa/adresele menționate la art.</w:t>
      </w:r>
      <w:r w:rsidR="00811C9D" w:rsidRPr="00B35B6D">
        <w:rPr>
          <w:rFonts w:eastAsia="Times New Roman" w:cs="Arial"/>
          <w:szCs w:val="24"/>
        </w:rPr>
        <w:t xml:space="preserve"> </w:t>
      </w:r>
      <w:r w:rsidR="00B87A04" w:rsidRPr="00B35B6D">
        <w:rPr>
          <w:rFonts w:eastAsia="Times New Roman"/>
          <w:szCs w:val="24"/>
        </w:rPr>
        <w:fldChar w:fldCharType="begin"/>
      </w:r>
      <w:r w:rsidR="00B87A04" w:rsidRPr="00B35B6D">
        <w:rPr>
          <w:rFonts w:eastAsia="Times New Roman"/>
          <w:szCs w:val="24"/>
        </w:rPr>
        <w:instrText xml:space="preserve"> REF _Ref5640944 \r \h </w:instrText>
      </w:r>
      <w:r w:rsidR="00B87A04" w:rsidRPr="00B35B6D">
        <w:rPr>
          <w:rFonts w:eastAsia="Times New Roman"/>
          <w:szCs w:val="24"/>
        </w:rPr>
      </w:r>
      <w:r w:rsidR="00B87A04" w:rsidRPr="00B35B6D">
        <w:rPr>
          <w:rFonts w:eastAsia="Times New Roman"/>
          <w:szCs w:val="24"/>
        </w:rPr>
        <w:fldChar w:fldCharType="separate"/>
      </w:r>
      <w:r w:rsidR="00EC722B">
        <w:rPr>
          <w:rFonts w:eastAsia="Times New Roman"/>
          <w:szCs w:val="24"/>
        </w:rPr>
        <w:t>23.6</w:t>
      </w:r>
      <w:r w:rsidR="00B87A04" w:rsidRPr="00B35B6D">
        <w:rPr>
          <w:rFonts w:eastAsia="Times New Roman"/>
          <w:szCs w:val="24"/>
        </w:rPr>
        <w:fldChar w:fldCharType="end"/>
      </w:r>
      <w:r w:rsidRPr="00B35B6D">
        <w:rPr>
          <w:rFonts w:eastAsia="Times New Roman" w:cs="Arial"/>
          <w:szCs w:val="24"/>
        </w:rPr>
        <w:t>.</w:t>
      </w:r>
    </w:p>
    <w:p w14:paraId="4166EF72" w14:textId="77777777" w:rsidR="00995C1B" w:rsidRPr="00B35B6D" w:rsidRDefault="00995C1B" w:rsidP="00811C9D">
      <w:pPr>
        <w:keepNext w:val="0"/>
        <w:keepLines w:val="0"/>
        <w:widowControl w:val="0"/>
        <w:numPr>
          <w:ilvl w:val="1"/>
          <w:numId w:val="2"/>
        </w:numPr>
        <w:tabs>
          <w:tab w:val="left" w:pos="1701"/>
        </w:tabs>
        <w:spacing w:before="40" w:after="0" w:line="280" w:lineRule="atLeast"/>
        <w:ind w:firstLine="16"/>
        <w:outlineLvl w:val="1"/>
        <w:rPr>
          <w:rFonts w:eastAsia="Times New Roman" w:cs="Arial"/>
          <w:szCs w:val="24"/>
        </w:rPr>
      </w:pPr>
      <w:r w:rsidRPr="00B35B6D">
        <w:rPr>
          <w:rFonts w:eastAsia="Times New Roman" w:cs="Arial"/>
          <w:szCs w:val="24"/>
        </w:rPr>
        <w:t>Comunicările între părți se pot face prin depunere personală, expediate prin scrisoare recomandată sau e-mail, cu condiția confirmării în scris a primirii comunicării.</w:t>
      </w:r>
    </w:p>
    <w:p w14:paraId="24FCACAD" w14:textId="77777777" w:rsidR="00995C1B" w:rsidRPr="00B35B6D" w:rsidRDefault="00995C1B" w:rsidP="00811C9D">
      <w:pPr>
        <w:keepNext w:val="0"/>
        <w:keepLines w:val="0"/>
        <w:widowControl w:val="0"/>
        <w:numPr>
          <w:ilvl w:val="1"/>
          <w:numId w:val="2"/>
        </w:numPr>
        <w:spacing w:before="40" w:after="0" w:line="280" w:lineRule="atLeast"/>
        <w:outlineLvl w:val="1"/>
        <w:rPr>
          <w:rFonts w:eastAsia="Times New Roman" w:cs="Arial"/>
          <w:szCs w:val="24"/>
        </w:rPr>
      </w:pPr>
      <w:r w:rsidRPr="00B35B6D">
        <w:rPr>
          <w:rFonts w:eastAsia="Times New Roman" w:cs="Arial"/>
          <w:szCs w:val="24"/>
        </w:rPr>
        <w:t>Pentru toate comunicările realizate prin e-mail, părțile se obligă să confirme primirea în maximum 48 de ore de la primire.</w:t>
      </w:r>
    </w:p>
    <w:p w14:paraId="0C792E89" w14:textId="77777777" w:rsidR="00995C1B" w:rsidRPr="00B35B6D" w:rsidRDefault="00995C1B" w:rsidP="00811C9D">
      <w:pPr>
        <w:keepNext w:val="0"/>
        <w:keepLines w:val="0"/>
        <w:widowControl w:val="0"/>
        <w:numPr>
          <w:ilvl w:val="1"/>
          <w:numId w:val="2"/>
        </w:numPr>
        <w:spacing w:before="40" w:after="0" w:line="280" w:lineRule="atLeast"/>
        <w:ind w:left="810" w:hanging="810"/>
        <w:outlineLvl w:val="1"/>
        <w:rPr>
          <w:rFonts w:eastAsia="Times New Roman" w:cs="Arial"/>
          <w:szCs w:val="24"/>
        </w:rPr>
      </w:pPr>
      <w:r w:rsidRPr="00B35B6D">
        <w:rPr>
          <w:rFonts w:eastAsia="Times New Roman" w:cs="Arial"/>
          <w:szCs w:val="24"/>
        </w:rPr>
        <w:t>Orice comunicare făcută de una dintre părți va fi considerată primită:</w:t>
      </w:r>
    </w:p>
    <w:p w14:paraId="1FFAEE66" w14:textId="77777777" w:rsidR="00995C1B" w:rsidRPr="00B35B6D" w:rsidRDefault="00995C1B" w:rsidP="008D4546">
      <w:pPr>
        <w:keepNext w:val="0"/>
        <w:keepLines w:val="0"/>
        <w:widowControl w:val="0"/>
        <w:numPr>
          <w:ilvl w:val="0"/>
          <w:numId w:val="19"/>
        </w:numPr>
        <w:spacing w:before="40" w:after="0" w:line="280" w:lineRule="atLeast"/>
        <w:ind w:left="720" w:hanging="357"/>
        <w:rPr>
          <w:rFonts w:cs="Arial"/>
          <w:szCs w:val="24"/>
        </w:rPr>
      </w:pPr>
      <w:r w:rsidRPr="00B35B6D">
        <w:rPr>
          <w:rFonts w:cs="Arial"/>
          <w:szCs w:val="24"/>
        </w:rPr>
        <w:t>la momentul înmânării, dacă este depusă personal de către una dintre părți,</w:t>
      </w:r>
    </w:p>
    <w:p w14:paraId="78989478" w14:textId="77777777" w:rsidR="00995C1B" w:rsidRPr="00B35B6D" w:rsidRDefault="00995C1B" w:rsidP="008D4546">
      <w:pPr>
        <w:keepNext w:val="0"/>
        <w:keepLines w:val="0"/>
        <w:widowControl w:val="0"/>
        <w:numPr>
          <w:ilvl w:val="0"/>
          <w:numId w:val="19"/>
        </w:numPr>
        <w:spacing w:before="40" w:after="0" w:line="280" w:lineRule="atLeast"/>
        <w:ind w:left="720" w:hanging="357"/>
        <w:rPr>
          <w:rFonts w:cs="Arial"/>
          <w:szCs w:val="24"/>
        </w:rPr>
      </w:pPr>
      <w:r w:rsidRPr="00B35B6D">
        <w:rPr>
          <w:rFonts w:cs="Arial"/>
          <w:szCs w:val="24"/>
        </w:rPr>
        <w:t>la momentul primirii de către destinatar, în cazul trimiterii prin scrisoare recomandată cu confirmare de primire,</w:t>
      </w:r>
    </w:p>
    <w:p w14:paraId="1084C27F" w14:textId="77777777" w:rsidR="00995C1B" w:rsidRPr="00B35B6D" w:rsidRDefault="00995C1B" w:rsidP="008D4546">
      <w:pPr>
        <w:keepNext w:val="0"/>
        <w:keepLines w:val="0"/>
        <w:widowControl w:val="0"/>
        <w:numPr>
          <w:ilvl w:val="0"/>
          <w:numId w:val="19"/>
        </w:numPr>
        <w:spacing w:before="40" w:after="0" w:line="280" w:lineRule="atLeast"/>
        <w:outlineLvl w:val="1"/>
        <w:rPr>
          <w:rFonts w:eastAsia="Times New Roman" w:cs="Arial"/>
          <w:szCs w:val="24"/>
        </w:rPr>
      </w:pPr>
      <w:r w:rsidRPr="00B35B6D">
        <w:rPr>
          <w:rFonts w:eastAsia="Times New Roman" w:cs="Arial"/>
          <w:szCs w:val="24"/>
        </w:rPr>
        <w:t>la momentul primirii confirmării de către expeditor, în cazul în care comunicarea este făcută prin e-mail (cu condiția ca trimiterea să nu fi intervenit într-o zi nelucrătoare, caz în care va fi considerată primită la prima oră a zilei lucrătoare următoare).</w:t>
      </w:r>
    </w:p>
    <w:p w14:paraId="50264233" w14:textId="1D0656BE" w:rsidR="00995C1B" w:rsidRDefault="00995C1B" w:rsidP="00A66E6A">
      <w:pPr>
        <w:keepNext w:val="0"/>
        <w:keepLines w:val="0"/>
        <w:widowControl w:val="0"/>
        <w:numPr>
          <w:ilvl w:val="1"/>
          <w:numId w:val="2"/>
        </w:numPr>
        <w:spacing w:before="40" w:line="280" w:lineRule="atLeast"/>
        <w:ind w:left="629" w:hanging="629"/>
        <w:outlineLvl w:val="1"/>
        <w:rPr>
          <w:rFonts w:eastAsia="Times New Roman" w:cs="Arial"/>
          <w:szCs w:val="24"/>
        </w:rPr>
      </w:pPr>
      <w:bookmarkStart w:id="22" w:name="_Ref5640944"/>
      <w:r w:rsidRPr="00B35B6D">
        <w:rPr>
          <w:rFonts w:eastAsia="Times New Roman" w:cs="Arial"/>
          <w:szCs w:val="24"/>
        </w:rPr>
        <w:t>Adresele la care se transmit comunicările sunt următoarele:</w:t>
      </w:r>
      <w:bookmarkEnd w:id="22"/>
    </w:p>
    <w:tbl>
      <w:tblPr>
        <w:tblStyle w:val="Tabelgril"/>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Look w:val="04A0" w:firstRow="1" w:lastRow="0" w:firstColumn="1" w:lastColumn="0" w:noHBand="0" w:noVBand="1"/>
      </w:tblPr>
      <w:tblGrid>
        <w:gridCol w:w="4698"/>
        <w:gridCol w:w="4658"/>
      </w:tblGrid>
      <w:tr w:rsidR="00483640" w:rsidRPr="000A4ECB" w14:paraId="7D7E73C0" w14:textId="77777777" w:rsidTr="00B37856">
        <w:tc>
          <w:tcPr>
            <w:tcW w:w="4698" w:type="dxa"/>
            <w:shd w:val="clear" w:color="auto" w:fill="auto"/>
          </w:tcPr>
          <w:p w14:paraId="3CDE6052" w14:textId="77777777" w:rsidR="00483640" w:rsidRPr="000A4ECB" w:rsidRDefault="00483640" w:rsidP="00B37856">
            <w:pPr>
              <w:spacing w:after="0"/>
              <w:rPr>
                <w:rFonts w:cs="Arial"/>
                <w:szCs w:val="24"/>
              </w:rPr>
            </w:pPr>
            <w:r w:rsidRPr="000A4ECB">
              <w:rPr>
                <w:rFonts w:cs="Arial"/>
                <w:szCs w:val="24"/>
              </w:rPr>
              <w:t>Pentru</w:t>
            </w:r>
          </w:p>
          <w:p w14:paraId="3A220EB8" w14:textId="77777777" w:rsidR="00483640" w:rsidRPr="000A4ECB" w:rsidRDefault="00483640" w:rsidP="00B37856">
            <w:pPr>
              <w:spacing w:after="0"/>
              <w:jc w:val="left"/>
              <w:rPr>
                <w:rFonts w:cs="Arial"/>
                <w:szCs w:val="24"/>
              </w:rPr>
            </w:pPr>
            <w:r w:rsidRPr="000A4ECB">
              <w:rPr>
                <w:rFonts w:cs="Arial"/>
                <w:szCs w:val="28"/>
              </w:rPr>
              <w:t>Beneficiar</w:t>
            </w:r>
            <w:r w:rsidRPr="000A4ECB">
              <w:rPr>
                <w:rFonts w:cs="Arial"/>
                <w:szCs w:val="24"/>
              </w:rPr>
              <w:t>: MINISTERUL FINANȚELOR</w:t>
            </w:r>
          </w:p>
        </w:tc>
        <w:tc>
          <w:tcPr>
            <w:tcW w:w="4658" w:type="dxa"/>
            <w:shd w:val="clear" w:color="auto" w:fill="auto"/>
          </w:tcPr>
          <w:p w14:paraId="479B7605" w14:textId="77777777" w:rsidR="00483640" w:rsidRPr="000A4ECB" w:rsidRDefault="00483640" w:rsidP="00B37856">
            <w:pPr>
              <w:spacing w:after="0"/>
              <w:rPr>
                <w:rFonts w:cs="Arial"/>
                <w:szCs w:val="24"/>
              </w:rPr>
            </w:pPr>
            <w:r w:rsidRPr="000A4ECB">
              <w:rPr>
                <w:rFonts w:cs="Arial"/>
                <w:szCs w:val="24"/>
              </w:rPr>
              <w:t>Pentru</w:t>
            </w:r>
          </w:p>
          <w:p w14:paraId="320B7B1A" w14:textId="77777777" w:rsidR="00483640" w:rsidRPr="000A4ECB" w:rsidRDefault="00483640" w:rsidP="00B37856">
            <w:pPr>
              <w:spacing w:after="0"/>
              <w:rPr>
                <w:rFonts w:cs="Arial"/>
                <w:szCs w:val="24"/>
              </w:rPr>
            </w:pPr>
            <w:r w:rsidRPr="000A4ECB">
              <w:rPr>
                <w:rFonts w:cs="Arial"/>
                <w:szCs w:val="28"/>
              </w:rPr>
              <w:t>Prestator</w:t>
            </w:r>
            <w:r w:rsidRPr="000A4ECB">
              <w:rPr>
                <w:rFonts w:cs="Arial"/>
                <w:szCs w:val="24"/>
              </w:rPr>
              <w:t>:</w:t>
            </w:r>
            <w:r w:rsidRPr="000A4ECB">
              <w:rPr>
                <w:szCs w:val="24"/>
              </w:rPr>
              <w:t xml:space="preserve"> </w:t>
            </w:r>
          </w:p>
        </w:tc>
      </w:tr>
      <w:tr w:rsidR="00483640" w:rsidRPr="00552A18" w14:paraId="52BF29C6" w14:textId="77777777" w:rsidTr="00B37856">
        <w:tc>
          <w:tcPr>
            <w:tcW w:w="4698" w:type="dxa"/>
            <w:shd w:val="clear" w:color="auto" w:fill="auto"/>
          </w:tcPr>
          <w:p w14:paraId="772B8EBF" w14:textId="77777777" w:rsidR="00483640" w:rsidRPr="00552A18" w:rsidRDefault="00483640" w:rsidP="00B37856">
            <w:pPr>
              <w:spacing w:after="0"/>
              <w:rPr>
                <w:rFonts w:cs="Arial"/>
                <w:szCs w:val="24"/>
              </w:rPr>
            </w:pPr>
            <w:r w:rsidRPr="00552A18">
              <w:rPr>
                <w:rFonts w:cs="Arial"/>
                <w:szCs w:val="24"/>
              </w:rPr>
              <w:t>Adresă: București, B-dul Libertății, nr. 16, sector 5</w:t>
            </w:r>
          </w:p>
        </w:tc>
        <w:tc>
          <w:tcPr>
            <w:tcW w:w="4658" w:type="dxa"/>
            <w:shd w:val="clear" w:color="auto" w:fill="auto"/>
          </w:tcPr>
          <w:p w14:paraId="5D103B48" w14:textId="77777777" w:rsidR="00483640" w:rsidRPr="00552A18" w:rsidRDefault="00483640" w:rsidP="00B37856">
            <w:pPr>
              <w:spacing w:after="0"/>
              <w:rPr>
                <w:rFonts w:cs="Arial"/>
                <w:szCs w:val="24"/>
              </w:rPr>
            </w:pPr>
            <w:r w:rsidRPr="00552A18">
              <w:rPr>
                <w:rFonts w:cs="Arial"/>
                <w:szCs w:val="24"/>
              </w:rPr>
              <w:t>Adresă:</w:t>
            </w:r>
            <w:r w:rsidRPr="00552A18">
              <w:rPr>
                <w:color w:val="000000"/>
                <w:szCs w:val="24"/>
                <w:lang w:eastAsia="ro-RO"/>
              </w:rPr>
              <w:t xml:space="preserve"> </w:t>
            </w:r>
          </w:p>
        </w:tc>
      </w:tr>
      <w:tr w:rsidR="00483640" w:rsidRPr="00552A18" w14:paraId="418C1039" w14:textId="77777777" w:rsidTr="00B37856">
        <w:tc>
          <w:tcPr>
            <w:tcW w:w="4698" w:type="dxa"/>
            <w:shd w:val="clear" w:color="auto" w:fill="auto"/>
          </w:tcPr>
          <w:p w14:paraId="0AB26AFF" w14:textId="77777777" w:rsidR="00483640" w:rsidRPr="00552A18" w:rsidRDefault="00483640" w:rsidP="00B37856">
            <w:pPr>
              <w:spacing w:after="0"/>
              <w:rPr>
                <w:rFonts w:cs="Arial"/>
                <w:szCs w:val="24"/>
              </w:rPr>
            </w:pPr>
            <w:r w:rsidRPr="00552A18">
              <w:rPr>
                <w:rFonts w:cs="Arial"/>
                <w:szCs w:val="24"/>
              </w:rPr>
              <w:t xml:space="preserve">Telefon: </w:t>
            </w:r>
          </w:p>
        </w:tc>
        <w:tc>
          <w:tcPr>
            <w:tcW w:w="4658" w:type="dxa"/>
            <w:shd w:val="clear" w:color="auto" w:fill="auto"/>
          </w:tcPr>
          <w:p w14:paraId="79BF78D9" w14:textId="77777777" w:rsidR="00483640" w:rsidRPr="00552A18" w:rsidRDefault="00483640" w:rsidP="00B37856">
            <w:pPr>
              <w:spacing w:after="0"/>
              <w:rPr>
                <w:rFonts w:cs="Arial"/>
                <w:szCs w:val="24"/>
              </w:rPr>
            </w:pPr>
            <w:r w:rsidRPr="00552A18">
              <w:rPr>
                <w:rFonts w:cs="Arial"/>
                <w:szCs w:val="24"/>
              </w:rPr>
              <w:t>Telefon:</w:t>
            </w:r>
            <w:r w:rsidRPr="00552A18">
              <w:rPr>
                <w:color w:val="000000"/>
                <w:szCs w:val="24"/>
              </w:rPr>
              <w:t xml:space="preserve"> </w:t>
            </w:r>
          </w:p>
        </w:tc>
      </w:tr>
      <w:tr w:rsidR="00483640" w:rsidRPr="00552A18" w14:paraId="3B0A421A" w14:textId="77777777" w:rsidTr="00B37856">
        <w:tc>
          <w:tcPr>
            <w:tcW w:w="4698" w:type="dxa"/>
            <w:shd w:val="clear" w:color="auto" w:fill="auto"/>
          </w:tcPr>
          <w:p w14:paraId="35572A0F" w14:textId="77777777" w:rsidR="00483640" w:rsidRPr="00552A18" w:rsidRDefault="00483640" w:rsidP="00B37856">
            <w:pPr>
              <w:spacing w:after="0"/>
              <w:rPr>
                <w:rFonts w:cs="Arial"/>
                <w:szCs w:val="24"/>
              </w:rPr>
            </w:pPr>
            <w:r w:rsidRPr="00552A18">
              <w:rPr>
                <w:rFonts w:cs="Arial"/>
                <w:szCs w:val="24"/>
              </w:rPr>
              <w:t>E-mail:</w:t>
            </w:r>
            <w:r w:rsidRPr="00552A18">
              <w:rPr>
                <w:rFonts w:cs="Arial"/>
                <w:color w:val="000000"/>
                <w:szCs w:val="24"/>
                <w:lang w:val="fr-FR"/>
              </w:rPr>
              <w:t xml:space="preserve"> </w:t>
            </w:r>
          </w:p>
        </w:tc>
        <w:tc>
          <w:tcPr>
            <w:tcW w:w="4658" w:type="dxa"/>
            <w:shd w:val="clear" w:color="auto" w:fill="auto"/>
          </w:tcPr>
          <w:p w14:paraId="6BF542A2" w14:textId="77777777" w:rsidR="00483640" w:rsidRPr="00552A18" w:rsidRDefault="00483640" w:rsidP="00B37856">
            <w:pPr>
              <w:spacing w:after="0"/>
              <w:rPr>
                <w:rFonts w:cs="Arial"/>
                <w:szCs w:val="24"/>
              </w:rPr>
            </w:pPr>
            <w:r w:rsidRPr="00552A18">
              <w:rPr>
                <w:rFonts w:cs="Arial"/>
                <w:szCs w:val="24"/>
              </w:rPr>
              <w:t xml:space="preserve">E-mail: </w:t>
            </w:r>
          </w:p>
        </w:tc>
      </w:tr>
      <w:tr w:rsidR="00483640" w:rsidRPr="00552A18" w14:paraId="63303D9A" w14:textId="77777777" w:rsidTr="00B37856">
        <w:tc>
          <w:tcPr>
            <w:tcW w:w="4698" w:type="dxa"/>
            <w:shd w:val="clear" w:color="auto" w:fill="auto"/>
          </w:tcPr>
          <w:p w14:paraId="1396C606" w14:textId="77777777" w:rsidR="00483640" w:rsidRPr="00552A18" w:rsidRDefault="00483640" w:rsidP="00B37856">
            <w:pPr>
              <w:spacing w:after="0"/>
              <w:rPr>
                <w:rFonts w:cs="Arial"/>
                <w:szCs w:val="24"/>
              </w:rPr>
            </w:pPr>
            <w:r w:rsidRPr="00552A18">
              <w:rPr>
                <w:rFonts w:cs="Arial"/>
                <w:szCs w:val="24"/>
              </w:rPr>
              <w:t>Persoana de contact:</w:t>
            </w:r>
          </w:p>
        </w:tc>
        <w:tc>
          <w:tcPr>
            <w:tcW w:w="4658" w:type="dxa"/>
            <w:shd w:val="clear" w:color="auto" w:fill="auto"/>
          </w:tcPr>
          <w:p w14:paraId="1A37A135" w14:textId="77777777" w:rsidR="00483640" w:rsidRPr="00552A18" w:rsidRDefault="00483640" w:rsidP="00B37856">
            <w:pPr>
              <w:spacing w:after="0"/>
              <w:rPr>
                <w:rFonts w:cs="Arial"/>
                <w:szCs w:val="24"/>
              </w:rPr>
            </w:pPr>
            <w:r w:rsidRPr="00552A18">
              <w:rPr>
                <w:rFonts w:cs="Arial"/>
                <w:szCs w:val="24"/>
              </w:rPr>
              <w:t>Persoana de contact:</w:t>
            </w:r>
          </w:p>
        </w:tc>
      </w:tr>
    </w:tbl>
    <w:p w14:paraId="3B69A922" w14:textId="77777777" w:rsidR="00995C1B" w:rsidRPr="00B35B6D" w:rsidRDefault="00995C1B" w:rsidP="00A66E6A">
      <w:pPr>
        <w:keepNext w:val="0"/>
        <w:keepLines w:val="0"/>
        <w:widowControl w:val="0"/>
        <w:numPr>
          <w:ilvl w:val="1"/>
          <w:numId w:val="2"/>
        </w:numPr>
        <w:spacing w:before="120" w:after="0" w:line="280" w:lineRule="atLeast"/>
        <w:outlineLvl w:val="1"/>
        <w:rPr>
          <w:rFonts w:eastAsia="Times New Roman" w:cs="Arial"/>
          <w:szCs w:val="24"/>
        </w:rPr>
      </w:pPr>
      <w:r w:rsidRPr="00B35B6D">
        <w:rPr>
          <w:rFonts w:eastAsia="Times New Roman" w:cs="Arial"/>
          <w:szCs w:val="24"/>
        </w:rPr>
        <w:t>Părțile se declară de acord că nerespectarea cerințelor referitoare la modalitățile de comunicare stabilite în prezentul contract să fie sancționate cu inopozabilitatea respectivei comunicări.</w:t>
      </w:r>
    </w:p>
    <w:p w14:paraId="5F8A5431" w14:textId="77777777" w:rsidR="00995C1B" w:rsidRPr="00B35B6D" w:rsidRDefault="00995C1B" w:rsidP="008D4546">
      <w:pPr>
        <w:keepNext w:val="0"/>
        <w:keepLines w:val="0"/>
        <w:widowControl w:val="0"/>
        <w:numPr>
          <w:ilvl w:val="1"/>
          <w:numId w:val="2"/>
        </w:numPr>
        <w:spacing w:before="40" w:after="0" w:line="280" w:lineRule="atLeast"/>
        <w:outlineLvl w:val="1"/>
        <w:rPr>
          <w:rFonts w:eastAsia="Times New Roman" w:cs="Arial"/>
          <w:szCs w:val="24"/>
        </w:rPr>
      </w:pPr>
      <w:r w:rsidRPr="00B35B6D">
        <w:rPr>
          <w:rFonts w:eastAsia="Times New Roman" w:cs="Arial"/>
          <w:szCs w:val="24"/>
        </w:rPr>
        <w:t xml:space="preserve">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w:t>
      </w:r>
      <w:r w:rsidRPr="00B35B6D">
        <w:rPr>
          <w:rFonts w:eastAsia="Times New Roman" w:cs="Arial"/>
          <w:szCs w:val="24"/>
        </w:rPr>
        <w:lastRenderedPageBreak/>
        <w:t>în mod nejustificat.</w:t>
      </w:r>
    </w:p>
    <w:p w14:paraId="58CCC9A5" w14:textId="77777777" w:rsidR="00995C1B" w:rsidRPr="00B35B6D" w:rsidRDefault="00995C1B" w:rsidP="008D4546">
      <w:pPr>
        <w:pStyle w:val="Titlu2"/>
        <w:spacing w:line="280" w:lineRule="atLeast"/>
      </w:pPr>
      <w:r w:rsidRPr="00B35B6D">
        <w:t>Nicio modificare a datelor de contact prevăzute în prezentul contract nu este opozabilă celeilalte părți, decât în cazul în care a fost notificată î</w:t>
      </w:r>
      <w:r w:rsidR="00156733" w:rsidRPr="00B35B6D">
        <w:t>n prealabil.</w:t>
      </w:r>
    </w:p>
    <w:p w14:paraId="4360A3B8" w14:textId="77777777" w:rsidR="005E2355" w:rsidRPr="00B35B6D" w:rsidRDefault="005E2355" w:rsidP="00A66E6A">
      <w:pPr>
        <w:pStyle w:val="Titlu1"/>
        <w:keepLines w:val="0"/>
        <w:widowControl w:val="0"/>
        <w:spacing w:line="280" w:lineRule="atLeast"/>
        <w:ind w:left="431" w:hanging="431"/>
      </w:pPr>
      <w:r w:rsidRPr="00B35B6D">
        <w:t xml:space="preserve">Legea aplicabilă contractului </w:t>
      </w:r>
    </w:p>
    <w:p w14:paraId="6D75AF72" w14:textId="77777777" w:rsidR="005E2355" w:rsidRPr="00B35B6D" w:rsidRDefault="005E2355" w:rsidP="00A0168B">
      <w:pPr>
        <w:keepNext w:val="0"/>
        <w:keepLines w:val="0"/>
        <w:widowControl w:val="0"/>
        <w:spacing w:line="280" w:lineRule="atLeast"/>
      </w:pPr>
      <w:r w:rsidRPr="00B35B6D">
        <w:t>Contractul va fi interpretat conform legilor din România.</w:t>
      </w:r>
    </w:p>
    <w:p w14:paraId="56D88DF1" w14:textId="77777777" w:rsidR="00896E32" w:rsidRPr="00B35B6D" w:rsidRDefault="005E2355" w:rsidP="00A0168B">
      <w:pPr>
        <w:keepNext w:val="0"/>
        <w:keepLines w:val="0"/>
        <w:widowControl w:val="0"/>
        <w:spacing w:before="240" w:after="240" w:line="280" w:lineRule="atLeast"/>
      </w:pPr>
      <w:r w:rsidRPr="00B35B6D">
        <w:t xml:space="preserve">Părţile au înţeles să încheie prezentul contract în 2 (două) exemplare, câte unul pentru fiecare parte. </w:t>
      </w:r>
    </w:p>
    <w:tbl>
      <w:tblPr>
        <w:tblW w:w="9600" w:type="dxa"/>
        <w:tblInd w:w="-360" w:type="dxa"/>
        <w:tblLayout w:type="fixed"/>
        <w:tblLook w:val="0000" w:firstRow="0" w:lastRow="0" w:firstColumn="0" w:lastColumn="0" w:noHBand="0" w:noVBand="0"/>
      </w:tblPr>
      <w:tblGrid>
        <w:gridCol w:w="5580"/>
        <w:gridCol w:w="4020"/>
      </w:tblGrid>
      <w:tr w:rsidR="00B35B6D" w:rsidRPr="00B35B6D" w14:paraId="0684D865" w14:textId="77777777" w:rsidTr="00770530">
        <w:trPr>
          <w:trHeight w:val="344"/>
        </w:trPr>
        <w:tc>
          <w:tcPr>
            <w:tcW w:w="5580" w:type="dxa"/>
            <w:shd w:val="clear" w:color="auto" w:fill="auto"/>
          </w:tcPr>
          <w:p w14:paraId="4CCA352F" w14:textId="77777777" w:rsidR="00896E32" w:rsidRPr="00B35B6D" w:rsidRDefault="00896E32" w:rsidP="00896E32">
            <w:pPr>
              <w:keepNext w:val="0"/>
              <w:keepLines w:val="0"/>
              <w:widowControl w:val="0"/>
              <w:spacing w:after="0"/>
              <w:jc w:val="center"/>
              <w:rPr>
                <w:rFonts w:cs="Arial"/>
                <w:b/>
                <w:szCs w:val="24"/>
              </w:rPr>
            </w:pPr>
            <w:r w:rsidRPr="00B35B6D">
              <w:rPr>
                <w:rFonts w:cs="Arial"/>
                <w:b/>
                <w:szCs w:val="24"/>
              </w:rPr>
              <w:t>Beneficiar,</w:t>
            </w:r>
          </w:p>
        </w:tc>
        <w:tc>
          <w:tcPr>
            <w:tcW w:w="4020" w:type="dxa"/>
            <w:shd w:val="clear" w:color="auto" w:fill="auto"/>
          </w:tcPr>
          <w:p w14:paraId="046735BA" w14:textId="77777777" w:rsidR="00896E32" w:rsidRPr="00B35B6D" w:rsidRDefault="00896E32" w:rsidP="00896E32">
            <w:pPr>
              <w:keepNext w:val="0"/>
              <w:keepLines w:val="0"/>
              <w:widowControl w:val="0"/>
              <w:spacing w:after="0"/>
              <w:jc w:val="center"/>
              <w:rPr>
                <w:rFonts w:cs="Arial"/>
                <w:b/>
                <w:szCs w:val="24"/>
              </w:rPr>
            </w:pPr>
            <w:r w:rsidRPr="00B35B6D">
              <w:rPr>
                <w:rFonts w:cs="Arial"/>
                <w:b/>
                <w:szCs w:val="24"/>
              </w:rPr>
              <w:t>Prestator,</w:t>
            </w:r>
          </w:p>
        </w:tc>
      </w:tr>
      <w:tr w:rsidR="00B35B6D" w:rsidRPr="00B35B6D" w14:paraId="27807284" w14:textId="77777777" w:rsidTr="00770530">
        <w:trPr>
          <w:trHeight w:val="1446"/>
        </w:trPr>
        <w:tc>
          <w:tcPr>
            <w:tcW w:w="5580" w:type="dxa"/>
            <w:vMerge w:val="restart"/>
            <w:shd w:val="clear" w:color="auto" w:fill="auto"/>
          </w:tcPr>
          <w:p w14:paraId="316E5A88" w14:textId="77777777" w:rsidR="00896E32" w:rsidRPr="00B35B6D" w:rsidRDefault="00896E32" w:rsidP="00896E32">
            <w:pPr>
              <w:keepNext w:val="0"/>
              <w:keepLines w:val="0"/>
              <w:widowControl w:val="0"/>
              <w:spacing w:after="0"/>
              <w:jc w:val="center"/>
              <w:rPr>
                <w:rFonts w:cs="Arial"/>
                <w:b/>
                <w:szCs w:val="24"/>
              </w:rPr>
            </w:pPr>
            <w:r w:rsidRPr="00B35B6D">
              <w:rPr>
                <w:rFonts w:cs="Arial"/>
                <w:b/>
                <w:szCs w:val="24"/>
              </w:rPr>
              <w:t>MINISTERUL FINANȚELOR</w:t>
            </w:r>
          </w:p>
          <w:p w14:paraId="7193E3F4" w14:textId="77777777" w:rsidR="00896E32" w:rsidRPr="00B35B6D" w:rsidRDefault="00896E32" w:rsidP="00896E32">
            <w:pPr>
              <w:keepNext w:val="0"/>
              <w:keepLines w:val="0"/>
              <w:widowControl w:val="0"/>
              <w:spacing w:after="0"/>
              <w:jc w:val="center"/>
              <w:rPr>
                <w:rFonts w:cs="Arial"/>
                <w:szCs w:val="24"/>
              </w:rPr>
            </w:pPr>
            <w:r w:rsidRPr="00B35B6D">
              <w:rPr>
                <w:rFonts w:cs="Arial"/>
                <w:szCs w:val="24"/>
              </w:rPr>
              <w:t>Ordonator principal de credite,</w:t>
            </w:r>
          </w:p>
          <w:p w14:paraId="519CEB98" w14:textId="77777777" w:rsidR="00896E32" w:rsidRPr="00B35B6D" w:rsidRDefault="00896E32" w:rsidP="00896E32">
            <w:pPr>
              <w:keepNext w:val="0"/>
              <w:keepLines w:val="0"/>
              <w:widowControl w:val="0"/>
              <w:spacing w:after="0"/>
              <w:jc w:val="center"/>
              <w:rPr>
                <w:rFonts w:cs="Arial"/>
                <w:szCs w:val="24"/>
              </w:rPr>
            </w:pPr>
            <w:r w:rsidRPr="00B35B6D">
              <w:rPr>
                <w:rFonts w:cs="Arial"/>
                <w:szCs w:val="24"/>
              </w:rPr>
              <w:t>Secretar general</w:t>
            </w:r>
            <w:r w:rsidR="00EB49A4" w:rsidRPr="00B35B6D">
              <w:rPr>
                <w:rFonts w:cs="Arial"/>
                <w:szCs w:val="24"/>
              </w:rPr>
              <w:t xml:space="preserve"> adjunct</w:t>
            </w:r>
            <w:r w:rsidRPr="00B35B6D">
              <w:rPr>
                <w:rFonts w:cs="Arial"/>
                <w:szCs w:val="24"/>
              </w:rPr>
              <w:t>,</w:t>
            </w:r>
          </w:p>
          <w:p w14:paraId="5E03DA04" w14:textId="6D684408" w:rsidR="00896E32" w:rsidRPr="00B35B6D" w:rsidRDefault="005E4C79" w:rsidP="002A2C44">
            <w:pPr>
              <w:keepNext w:val="0"/>
              <w:keepLines w:val="0"/>
              <w:widowControl w:val="0"/>
              <w:spacing w:after="0"/>
              <w:rPr>
                <w:rFonts w:cs="Arial"/>
                <w:szCs w:val="24"/>
              </w:rPr>
            </w:pPr>
            <w:r>
              <w:rPr>
                <w:rFonts w:cs="Arial"/>
                <w:szCs w:val="24"/>
              </w:rPr>
              <w:t xml:space="preserve">                      </w:t>
            </w:r>
          </w:p>
          <w:p w14:paraId="41940B69" w14:textId="5406C910" w:rsidR="00896E32" w:rsidRPr="00B35B6D" w:rsidRDefault="00896E32" w:rsidP="00EB49A4">
            <w:pPr>
              <w:keepNext w:val="0"/>
              <w:keepLines w:val="0"/>
              <w:widowControl w:val="0"/>
              <w:spacing w:after="0"/>
              <w:jc w:val="center"/>
              <w:rPr>
                <w:rFonts w:cs="Arial"/>
                <w:szCs w:val="24"/>
              </w:rPr>
            </w:pPr>
          </w:p>
        </w:tc>
        <w:tc>
          <w:tcPr>
            <w:tcW w:w="4020" w:type="dxa"/>
            <w:shd w:val="clear" w:color="auto" w:fill="auto"/>
          </w:tcPr>
          <w:p w14:paraId="0F935B2F" w14:textId="77777777" w:rsidR="002A2C44" w:rsidRPr="002A2C44" w:rsidRDefault="002A2C44" w:rsidP="002A2C44">
            <w:pPr>
              <w:spacing w:after="0"/>
              <w:jc w:val="center"/>
              <w:rPr>
                <w:rFonts w:cs="Arial"/>
                <w:szCs w:val="28"/>
              </w:rPr>
            </w:pPr>
            <w:r w:rsidRPr="002A2C44">
              <w:rPr>
                <w:rFonts w:cs="Arial"/>
                <w:szCs w:val="28"/>
              </w:rPr>
              <w:t>S.C ………….</w:t>
            </w:r>
          </w:p>
          <w:p w14:paraId="231DE1DC" w14:textId="77777777" w:rsidR="002A2C44" w:rsidRPr="002A2C44" w:rsidRDefault="002A2C44" w:rsidP="002A2C44">
            <w:pPr>
              <w:spacing w:after="0"/>
              <w:jc w:val="center"/>
              <w:rPr>
                <w:rFonts w:cs="Arial"/>
                <w:szCs w:val="28"/>
              </w:rPr>
            </w:pPr>
            <w:r w:rsidRPr="002A2C44">
              <w:rPr>
                <w:rFonts w:cs="Arial"/>
                <w:szCs w:val="28"/>
              </w:rPr>
              <w:t>Reprezentant legal</w:t>
            </w:r>
          </w:p>
          <w:p w14:paraId="16572057" w14:textId="42B921F3" w:rsidR="00896E32" w:rsidRPr="00B35B6D" w:rsidRDefault="00896E32" w:rsidP="002A2C44">
            <w:pPr>
              <w:keepNext w:val="0"/>
              <w:keepLines w:val="0"/>
              <w:widowControl w:val="0"/>
              <w:spacing w:after="0"/>
              <w:jc w:val="center"/>
              <w:rPr>
                <w:rFonts w:cs="Arial"/>
                <w:szCs w:val="24"/>
              </w:rPr>
            </w:pPr>
          </w:p>
        </w:tc>
      </w:tr>
      <w:tr w:rsidR="00B35B6D" w:rsidRPr="00B35B6D" w14:paraId="67308D37" w14:textId="77777777" w:rsidTr="00770530">
        <w:trPr>
          <w:trHeight w:val="1313"/>
        </w:trPr>
        <w:tc>
          <w:tcPr>
            <w:tcW w:w="5580" w:type="dxa"/>
            <w:vMerge/>
            <w:shd w:val="clear" w:color="auto" w:fill="auto"/>
          </w:tcPr>
          <w:p w14:paraId="05B5E6D2" w14:textId="77777777" w:rsidR="00896E32" w:rsidRPr="00B35B6D" w:rsidRDefault="00896E32" w:rsidP="00896E32">
            <w:pPr>
              <w:keepNext w:val="0"/>
              <w:keepLines w:val="0"/>
              <w:widowControl w:val="0"/>
              <w:spacing w:after="0"/>
              <w:jc w:val="center"/>
              <w:rPr>
                <w:rFonts w:cs="Arial"/>
                <w:szCs w:val="24"/>
              </w:rPr>
            </w:pPr>
          </w:p>
        </w:tc>
        <w:tc>
          <w:tcPr>
            <w:tcW w:w="4020" w:type="dxa"/>
            <w:shd w:val="clear" w:color="auto" w:fill="auto"/>
          </w:tcPr>
          <w:p w14:paraId="2E64AC3E" w14:textId="235C42DB" w:rsidR="00CF4820" w:rsidRPr="00B35B6D" w:rsidRDefault="00CF4820" w:rsidP="00CF4820">
            <w:pPr>
              <w:keepNext w:val="0"/>
              <w:keepLines w:val="0"/>
              <w:widowControl w:val="0"/>
              <w:snapToGrid w:val="0"/>
              <w:spacing w:after="0"/>
              <w:jc w:val="center"/>
              <w:rPr>
                <w:rFonts w:cs="Arial"/>
                <w:szCs w:val="24"/>
              </w:rPr>
            </w:pPr>
          </w:p>
        </w:tc>
      </w:tr>
      <w:tr w:rsidR="00B35B6D" w:rsidRPr="00B35B6D" w14:paraId="5567698B" w14:textId="77777777" w:rsidTr="00770530">
        <w:trPr>
          <w:trHeight w:val="1288"/>
        </w:trPr>
        <w:tc>
          <w:tcPr>
            <w:tcW w:w="5580" w:type="dxa"/>
            <w:vMerge/>
            <w:shd w:val="clear" w:color="auto" w:fill="auto"/>
          </w:tcPr>
          <w:p w14:paraId="4CA67280" w14:textId="77777777" w:rsidR="00896E32" w:rsidRPr="00B35B6D" w:rsidRDefault="00896E32" w:rsidP="00896E32">
            <w:pPr>
              <w:keepNext w:val="0"/>
              <w:keepLines w:val="0"/>
              <w:widowControl w:val="0"/>
              <w:spacing w:after="0"/>
              <w:jc w:val="center"/>
              <w:rPr>
                <w:rFonts w:cs="Arial"/>
                <w:szCs w:val="24"/>
              </w:rPr>
            </w:pPr>
          </w:p>
        </w:tc>
        <w:tc>
          <w:tcPr>
            <w:tcW w:w="4020" w:type="dxa"/>
            <w:shd w:val="clear" w:color="auto" w:fill="auto"/>
          </w:tcPr>
          <w:p w14:paraId="28836FDE" w14:textId="77777777" w:rsidR="00896E32" w:rsidRPr="00B35B6D" w:rsidRDefault="00896E32" w:rsidP="00896E32">
            <w:pPr>
              <w:keepNext w:val="0"/>
              <w:keepLines w:val="0"/>
              <w:widowControl w:val="0"/>
              <w:spacing w:after="0"/>
              <w:jc w:val="center"/>
              <w:rPr>
                <w:rFonts w:cs="Arial"/>
                <w:szCs w:val="24"/>
              </w:rPr>
            </w:pPr>
          </w:p>
        </w:tc>
      </w:tr>
      <w:tr w:rsidR="00B35B6D" w:rsidRPr="00B35B6D" w14:paraId="5A49E59F" w14:textId="77777777" w:rsidTr="00770530">
        <w:trPr>
          <w:trHeight w:val="1288"/>
        </w:trPr>
        <w:tc>
          <w:tcPr>
            <w:tcW w:w="5580" w:type="dxa"/>
            <w:vMerge/>
            <w:shd w:val="clear" w:color="auto" w:fill="auto"/>
          </w:tcPr>
          <w:p w14:paraId="7B48E7CA" w14:textId="77777777" w:rsidR="00896E32" w:rsidRPr="00B35B6D" w:rsidRDefault="00896E32" w:rsidP="00896E32">
            <w:pPr>
              <w:keepNext w:val="0"/>
              <w:keepLines w:val="0"/>
              <w:widowControl w:val="0"/>
              <w:spacing w:after="0"/>
              <w:jc w:val="center"/>
              <w:rPr>
                <w:rFonts w:cs="Arial"/>
                <w:szCs w:val="24"/>
              </w:rPr>
            </w:pPr>
          </w:p>
        </w:tc>
        <w:tc>
          <w:tcPr>
            <w:tcW w:w="4020" w:type="dxa"/>
            <w:shd w:val="clear" w:color="auto" w:fill="auto"/>
          </w:tcPr>
          <w:p w14:paraId="36F1189C" w14:textId="77777777" w:rsidR="00896E32" w:rsidRPr="00B35B6D" w:rsidRDefault="00896E32" w:rsidP="00896E32">
            <w:pPr>
              <w:keepNext w:val="0"/>
              <w:keepLines w:val="0"/>
              <w:widowControl w:val="0"/>
              <w:spacing w:after="0"/>
              <w:jc w:val="center"/>
              <w:rPr>
                <w:rFonts w:cs="Arial"/>
                <w:szCs w:val="24"/>
              </w:rPr>
            </w:pPr>
          </w:p>
        </w:tc>
      </w:tr>
      <w:tr w:rsidR="00B35B6D" w:rsidRPr="00B35B6D" w14:paraId="2DC86D49" w14:textId="77777777" w:rsidTr="00770530">
        <w:trPr>
          <w:trHeight w:val="1082"/>
        </w:trPr>
        <w:tc>
          <w:tcPr>
            <w:tcW w:w="5580" w:type="dxa"/>
            <w:vMerge/>
            <w:shd w:val="clear" w:color="auto" w:fill="auto"/>
          </w:tcPr>
          <w:p w14:paraId="5FFAF381" w14:textId="77777777" w:rsidR="00896E32" w:rsidRPr="00B35B6D" w:rsidRDefault="00896E32" w:rsidP="00896E32">
            <w:pPr>
              <w:keepNext w:val="0"/>
              <w:keepLines w:val="0"/>
              <w:widowControl w:val="0"/>
              <w:spacing w:after="0"/>
              <w:jc w:val="center"/>
              <w:rPr>
                <w:rFonts w:cs="Arial"/>
                <w:szCs w:val="24"/>
              </w:rPr>
            </w:pPr>
          </w:p>
        </w:tc>
        <w:tc>
          <w:tcPr>
            <w:tcW w:w="4020" w:type="dxa"/>
            <w:shd w:val="clear" w:color="auto" w:fill="auto"/>
          </w:tcPr>
          <w:p w14:paraId="395C8789" w14:textId="77777777" w:rsidR="00896E32" w:rsidRPr="00B35B6D" w:rsidRDefault="00896E32" w:rsidP="00896E32">
            <w:pPr>
              <w:keepNext w:val="0"/>
              <w:keepLines w:val="0"/>
              <w:widowControl w:val="0"/>
              <w:spacing w:after="0"/>
              <w:jc w:val="center"/>
              <w:rPr>
                <w:rFonts w:cs="Arial"/>
                <w:szCs w:val="24"/>
              </w:rPr>
            </w:pPr>
          </w:p>
        </w:tc>
      </w:tr>
      <w:tr w:rsidR="00B35B6D" w:rsidRPr="00B35B6D" w14:paraId="42340C9F" w14:textId="77777777" w:rsidTr="00770530">
        <w:trPr>
          <w:trHeight w:val="80"/>
        </w:trPr>
        <w:tc>
          <w:tcPr>
            <w:tcW w:w="5580" w:type="dxa"/>
            <w:vMerge/>
            <w:shd w:val="clear" w:color="auto" w:fill="auto"/>
          </w:tcPr>
          <w:p w14:paraId="7D154D2D" w14:textId="77777777" w:rsidR="00896E32" w:rsidRPr="00B35B6D" w:rsidRDefault="00896E32" w:rsidP="00896E32">
            <w:pPr>
              <w:keepNext w:val="0"/>
              <w:keepLines w:val="0"/>
              <w:widowControl w:val="0"/>
              <w:spacing w:after="0"/>
              <w:jc w:val="center"/>
              <w:rPr>
                <w:rFonts w:cs="Arial"/>
                <w:szCs w:val="24"/>
              </w:rPr>
            </w:pPr>
          </w:p>
        </w:tc>
        <w:tc>
          <w:tcPr>
            <w:tcW w:w="4020" w:type="dxa"/>
            <w:shd w:val="clear" w:color="auto" w:fill="auto"/>
          </w:tcPr>
          <w:p w14:paraId="353EB860" w14:textId="77777777" w:rsidR="00896E32" w:rsidRPr="00B35B6D" w:rsidRDefault="00896E32" w:rsidP="00896E32">
            <w:pPr>
              <w:keepNext w:val="0"/>
              <w:keepLines w:val="0"/>
              <w:widowControl w:val="0"/>
              <w:spacing w:after="0"/>
              <w:jc w:val="center"/>
              <w:rPr>
                <w:rFonts w:cs="Arial"/>
                <w:szCs w:val="24"/>
              </w:rPr>
            </w:pPr>
          </w:p>
        </w:tc>
      </w:tr>
    </w:tbl>
    <w:p w14:paraId="61D5101E" w14:textId="77777777" w:rsidR="0003149E" w:rsidRPr="00B35B6D" w:rsidRDefault="0003149E" w:rsidP="003C156E">
      <w:pPr>
        <w:keepNext w:val="0"/>
        <w:keepLines w:val="0"/>
        <w:widowControl w:val="0"/>
        <w:spacing w:line="300" w:lineRule="atLeast"/>
        <w:rPr>
          <w:sz w:val="10"/>
          <w:szCs w:val="10"/>
        </w:rPr>
      </w:pPr>
    </w:p>
    <w:sectPr w:rsidR="0003149E" w:rsidRPr="00B35B6D" w:rsidSect="00197503">
      <w:headerReference w:type="default" r:id="rId8"/>
      <w:footerReference w:type="default" r:id="rId9"/>
      <w:footerReference w:type="first" r:id="rId10"/>
      <w:pgSz w:w="11909" w:h="16834" w:code="9"/>
      <w:pgMar w:top="794" w:right="907" w:bottom="907" w:left="147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2E4F3" w14:textId="77777777" w:rsidR="004B6D66" w:rsidRDefault="004B6D66" w:rsidP="006225F4">
      <w:pPr>
        <w:spacing w:after="0"/>
      </w:pPr>
      <w:r>
        <w:separator/>
      </w:r>
    </w:p>
  </w:endnote>
  <w:endnote w:type="continuationSeparator" w:id="0">
    <w:p w14:paraId="0DF7B7B4" w14:textId="77777777" w:rsidR="004B6D66" w:rsidRDefault="004B6D66" w:rsidP="006225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D957B" w14:textId="77777777" w:rsidR="006225F4" w:rsidRDefault="00577FE7" w:rsidP="003C2F75">
    <w:pPr>
      <w:pStyle w:val="Subsol"/>
      <w:pBdr>
        <w:top w:val="single" w:sz="4" w:space="1" w:color="7F7F7F"/>
      </w:pBdr>
      <w:jc w:val="right"/>
    </w:pPr>
    <w:r>
      <w:rPr>
        <w:color w:val="7F7F7F"/>
        <w:spacing w:val="60"/>
      </w:rPr>
      <w:t>Pag</w:t>
    </w:r>
    <w:r>
      <w:t xml:space="preserve">| </w:t>
    </w:r>
    <w:r>
      <w:fldChar w:fldCharType="begin"/>
    </w:r>
    <w:r>
      <w:instrText xml:space="preserve"> PAGE   \* MERGEFORMAT </w:instrText>
    </w:r>
    <w:r>
      <w:fldChar w:fldCharType="separate"/>
    </w:r>
    <w:r w:rsidR="000A330A">
      <w:rPr>
        <w:noProof/>
      </w:rPr>
      <w:t>7</w:t>
    </w:r>
    <w:r>
      <w:rPr>
        <w:noProof/>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5D036" w14:textId="77777777" w:rsidR="006225F4" w:rsidRDefault="00577FE7" w:rsidP="00577FE7">
    <w:pPr>
      <w:pStyle w:val="Subsol"/>
      <w:pBdr>
        <w:top w:val="single" w:sz="4" w:space="1" w:color="D9D9D9"/>
      </w:pBdr>
      <w:jc w:val="right"/>
    </w:pPr>
    <w:r>
      <w:rPr>
        <w:color w:val="7F7F7F"/>
        <w:spacing w:val="60"/>
      </w:rPr>
      <w:t>Pag</w:t>
    </w:r>
    <w:r>
      <w:t xml:space="preserve">| </w:t>
    </w:r>
    <w:r>
      <w:fldChar w:fldCharType="begin"/>
    </w:r>
    <w:r>
      <w:instrText xml:space="preserve"> PAGE   \* MERGEFORMAT </w:instrText>
    </w:r>
    <w:r>
      <w:fldChar w:fldCharType="separate"/>
    </w:r>
    <w:r w:rsidR="000A330A">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2373A" w14:textId="77777777" w:rsidR="004B6D66" w:rsidRDefault="004B6D66" w:rsidP="006225F4">
      <w:pPr>
        <w:spacing w:after="0"/>
      </w:pPr>
      <w:r>
        <w:separator/>
      </w:r>
    </w:p>
  </w:footnote>
  <w:footnote w:type="continuationSeparator" w:id="0">
    <w:p w14:paraId="7C443398" w14:textId="77777777" w:rsidR="004B6D66" w:rsidRDefault="004B6D66" w:rsidP="006225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B75E6" w14:textId="5A0D8D7B" w:rsidR="00245E80" w:rsidRPr="004536F8" w:rsidRDefault="00245E80" w:rsidP="00245E80">
    <w:pPr>
      <w:pStyle w:val="Antet"/>
      <w:pBdr>
        <w:bottom w:val="single" w:sz="4" w:space="1" w:color="auto"/>
      </w:pBdr>
      <w:rPr>
        <w:rFonts w:cs="Arial"/>
        <w:i/>
        <w:sz w:val="16"/>
        <w:szCs w:val="18"/>
        <w:lang w:val="fr-FR"/>
      </w:rPr>
    </w:pPr>
    <w:proofErr w:type="spellStart"/>
    <w:r w:rsidRPr="00723D7F">
      <w:rPr>
        <w:rFonts w:cs="Arial"/>
        <w:i/>
        <w:sz w:val="16"/>
        <w:szCs w:val="18"/>
        <w:lang w:val="fr-FR"/>
      </w:rPr>
      <w:t>Proiect</w:t>
    </w:r>
    <w:proofErr w:type="spellEnd"/>
    <w:r w:rsidRPr="00723D7F">
      <w:rPr>
        <w:rFonts w:cs="Arial"/>
        <w:i/>
        <w:sz w:val="16"/>
        <w:szCs w:val="18"/>
        <w:lang w:val="fr-FR"/>
      </w:rPr>
      <w:t xml:space="preserve"> </w:t>
    </w:r>
    <w:proofErr w:type="spellStart"/>
    <w:r w:rsidRPr="00723D7F">
      <w:rPr>
        <w:rFonts w:cs="Arial"/>
        <w:i/>
        <w:sz w:val="16"/>
        <w:szCs w:val="18"/>
        <w:lang w:val="fr-FR"/>
      </w:rPr>
      <w:t>Contract</w:t>
    </w:r>
    <w:proofErr w:type="spellEnd"/>
    <w:r w:rsidRPr="00723D7F">
      <w:rPr>
        <w:rFonts w:cs="Arial"/>
        <w:i/>
        <w:sz w:val="16"/>
        <w:szCs w:val="18"/>
        <w:lang w:val="fr-FR"/>
      </w:rPr>
      <w:t xml:space="preserve"> de </w:t>
    </w:r>
    <w:proofErr w:type="spellStart"/>
    <w:r w:rsidRPr="00723D7F">
      <w:rPr>
        <w:rFonts w:cs="Arial"/>
        <w:i/>
        <w:sz w:val="16"/>
        <w:szCs w:val="18"/>
        <w:lang w:val="fr-FR"/>
      </w:rPr>
      <w:t>prestări</w:t>
    </w:r>
    <w:proofErr w:type="spellEnd"/>
    <w:r w:rsidRPr="00723D7F">
      <w:rPr>
        <w:rFonts w:cs="Arial"/>
        <w:i/>
        <w:sz w:val="16"/>
        <w:szCs w:val="18"/>
        <w:lang w:val="fr-FR"/>
      </w:rPr>
      <w:t xml:space="preserve"> </w:t>
    </w:r>
    <w:proofErr w:type="spellStart"/>
    <w:r w:rsidRPr="00723D7F">
      <w:rPr>
        <w:rFonts w:cs="Arial"/>
        <w:i/>
        <w:sz w:val="16"/>
        <w:szCs w:val="18"/>
        <w:lang w:val="fr-FR"/>
      </w:rPr>
      <w:t>servicii</w:t>
    </w:r>
    <w:proofErr w:type="spellEnd"/>
    <w:r w:rsidRPr="00723D7F">
      <w:rPr>
        <w:rFonts w:cs="Arial"/>
        <w:i/>
        <w:sz w:val="16"/>
        <w:szCs w:val="18"/>
        <w:lang w:val="fr-FR"/>
      </w:rPr>
      <w:t xml:space="preserve"> de </w:t>
    </w:r>
    <w:r w:rsidR="002E587C" w:rsidRPr="00723D7F">
      <w:rPr>
        <w:rFonts w:cs="Arial"/>
        <w:i/>
        <w:sz w:val="16"/>
        <w:szCs w:val="18"/>
      </w:rPr>
      <w:t xml:space="preserve">de telecomunicații pentru conectarea la rețeaua SWIFT a platformei SEP a beneficiarului – Lot </w:t>
    </w:r>
    <w:proofErr w:type="gramStart"/>
    <w:r w:rsidR="002E587C" w:rsidRPr="00723D7F">
      <w:rPr>
        <w:rFonts w:cs="Arial"/>
        <w:i/>
        <w:sz w:val="16"/>
        <w:szCs w:val="18"/>
      </w:rPr>
      <w:t xml:space="preserve">nr. </w:t>
    </w:r>
    <w:proofErr w:type="gramEnd"/>
    <w:r w:rsidR="002E587C" w:rsidRPr="00723D7F">
      <w:rPr>
        <w:rFonts w:cs="Arial"/>
        <w:i/>
        <w:sz w:val="16"/>
        <w:szCs w:val="18"/>
      </w:rPr>
      <w:t>......</w:t>
    </w:r>
    <w:r w:rsidRPr="00723D7F">
      <w:rPr>
        <w:rFonts w:cs="Arial"/>
        <w:i/>
        <w:sz w:val="16"/>
        <w:szCs w:val="18"/>
        <w:lang w:val="fr-FR"/>
      </w:rPr>
      <w:t xml:space="preserve">, </w:t>
    </w:r>
    <w:proofErr w:type="spellStart"/>
    <w:proofErr w:type="gramStart"/>
    <w:r w:rsidRPr="00723D7F">
      <w:rPr>
        <w:rFonts w:cs="Arial"/>
        <w:i/>
        <w:sz w:val="16"/>
        <w:szCs w:val="18"/>
        <w:lang w:val="fr-FR"/>
      </w:rPr>
      <w:t>încheiat</w:t>
    </w:r>
    <w:proofErr w:type="spellEnd"/>
    <w:proofErr w:type="gramEnd"/>
    <w:r w:rsidRPr="00723D7F">
      <w:rPr>
        <w:rFonts w:cs="Arial"/>
        <w:i/>
        <w:sz w:val="16"/>
        <w:szCs w:val="18"/>
        <w:lang w:val="fr-FR"/>
      </w:rPr>
      <w:t xml:space="preserve"> </w:t>
    </w:r>
    <w:proofErr w:type="spellStart"/>
    <w:r w:rsidRPr="00723D7F">
      <w:rPr>
        <w:rFonts w:cs="Arial"/>
        <w:i/>
        <w:sz w:val="16"/>
        <w:szCs w:val="18"/>
        <w:lang w:val="fr-FR"/>
      </w:rPr>
      <w:t>cu</w:t>
    </w:r>
    <w:proofErr w:type="spellEnd"/>
    <w:r w:rsidRPr="00723D7F">
      <w:rPr>
        <w:rFonts w:cs="Arial"/>
        <w:i/>
        <w:sz w:val="16"/>
        <w:szCs w:val="18"/>
        <w:lang w:val="fr-FR"/>
      </w:rPr>
      <w:t xml:space="preserve"> SC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5F5F"/>
    <w:multiLevelType w:val="hybridMultilevel"/>
    <w:tmpl w:val="FAB8FC98"/>
    <w:lvl w:ilvl="0" w:tplc="D4DCAB3A">
      <w:numFmt w:val="bullet"/>
      <w:lvlText w:val="-"/>
      <w:lvlJc w:val="left"/>
      <w:pPr>
        <w:tabs>
          <w:tab w:val="num" w:pos="1440"/>
        </w:tabs>
        <w:ind w:left="1440" w:hanging="360"/>
      </w:pPr>
      <w:rPr>
        <w:rFonts w:ascii="Arial" w:eastAsia="Times New Roman" w:hAnsi="Arial" w:cs="Arial"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CBB09A0"/>
    <w:multiLevelType w:val="multilevel"/>
    <w:tmpl w:val="86C46CEC"/>
    <w:numStyleLink w:val="letterlist"/>
  </w:abstractNum>
  <w:abstractNum w:abstractNumId="2" w15:restartNumberingAfterBreak="0">
    <w:nsid w:val="15E35D4A"/>
    <w:multiLevelType w:val="singleLevel"/>
    <w:tmpl w:val="3DD43C18"/>
    <w:lvl w:ilvl="0">
      <w:start w:val="1"/>
      <w:numFmt w:val="lowerLetter"/>
      <w:lvlText w:val="%1)"/>
      <w:lvlJc w:val="left"/>
      <w:pPr>
        <w:tabs>
          <w:tab w:val="num" w:pos="615"/>
        </w:tabs>
        <w:ind w:left="615" w:hanging="360"/>
      </w:pPr>
      <w:rPr>
        <w:rFonts w:hint="default"/>
      </w:rPr>
    </w:lvl>
  </w:abstractNum>
  <w:abstractNum w:abstractNumId="3" w15:restartNumberingAfterBreak="0">
    <w:nsid w:val="18CC0416"/>
    <w:multiLevelType w:val="multilevel"/>
    <w:tmpl w:val="A3662CC2"/>
    <w:lvl w:ilvl="0">
      <w:start w:val="1"/>
      <w:numFmt w:val="decimal"/>
      <w:pStyle w:val="Titlu1"/>
      <w:suff w:val="space"/>
      <w:lvlText w:val="%1."/>
      <w:lvlJc w:val="left"/>
      <w:pPr>
        <w:ind w:left="432" w:hanging="432"/>
      </w:pPr>
      <w:rPr>
        <w:rFonts w:hint="default"/>
      </w:rPr>
    </w:lvl>
    <w:lvl w:ilvl="1">
      <w:start w:val="1"/>
      <w:numFmt w:val="decimal"/>
      <w:pStyle w:val="Titlu2"/>
      <w:suff w:val="space"/>
      <w:lvlText w:val="%1.%2"/>
      <w:lvlJc w:val="left"/>
      <w:pPr>
        <w:ind w:left="0" w:firstLine="0"/>
      </w:pPr>
      <w:rPr>
        <w:rFonts w:hint="default"/>
      </w:rPr>
    </w:lvl>
    <w:lvl w:ilvl="2">
      <w:start w:val="1"/>
      <w:numFmt w:val="decimal"/>
      <w:pStyle w:val="Titlu3"/>
      <w:lvlText w:val="%1.%2.%3"/>
      <w:lvlJc w:val="left"/>
      <w:pPr>
        <w:ind w:left="720" w:hanging="720"/>
      </w:pPr>
      <w:rPr>
        <w:rFonts w:hint="default"/>
      </w:rPr>
    </w:lvl>
    <w:lvl w:ilvl="3">
      <w:start w:val="1"/>
      <w:numFmt w:val="decimal"/>
      <w:pStyle w:val="Titlu4"/>
      <w:lvlText w:val="%1.%2.%3.%4"/>
      <w:lvlJc w:val="left"/>
      <w:pPr>
        <w:ind w:left="864" w:hanging="864"/>
      </w:pPr>
      <w:rPr>
        <w:rFonts w:hint="default"/>
      </w:rPr>
    </w:lvl>
    <w:lvl w:ilvl="4">
      <w:start w:val="1"/>
      <w:numFmt w:val="decimal"/>
      <w:pStyle w:val="Titlu5"/>
      <w:lvlText w:val="%1.%2.%3.%4.%5"/>
      <w:lvlJc w:val="left"/>
      <w:pPr>
        <w:ind w:left="1008" w:hanging="1008"/>
      </w:pPr>
      <w:rPr>
        <w:rFonts w:hint="default"/>
      </w:rPr>
    </w:lvl>
    <w:lvl w:ilvl="5">
      <w:start w:val="1"/>
      <w:numFmt w:val="decimal"/>
      <w:pStyle w:val="Titlu6"/>
      <w:lvlText w:val="%1.%2.%3.%4.%5.%6"/>
      <w:lvlJc w:val="left"/>
      <w:pPr>
        <w:ind w:left="1152" w:hanging="1152"/>
      </w:pPr>
      <w:rPr>
        <w:rFonts w:hint="default"/>
      </w:rPr>
    </w:lvl>
    <w:lvl w:ilvl="6">
      <w:start w:val="1"/>
      <w:numFmt w:val="decimal"/>
      <w:pStyle w:val="Titlu7"/>
      <w:lvlText w:val="%1.%2.%3.%4.%5.%6.%7"/>
      <w:lvlJc w:val="left"/>
      <w:pPr>
        <w:ind w:left="1296" w:hanging="1296"/>
      </w:pPr>
      <w:rPr>
        <w:rFonts w:hint="default"/>
      </w:rPr>
    </w:lvl>
    <w:lvl w:ilvl="7">
      <w:start w:val="1"/>
      <w:numFmt w:val="decimal"/>
      <w:pStyle w:val="Titlu8"/>
      <w:lvlText w:val="%1.%2.%3.%4.%5.%6.%7.%8"/>
      <w:lvlJc w:val="left"/>
      <w:pPr>
        <w:ind w:left="1440" w:hanging="1440"/>
      </w:pPr>
      <w:rPr>
        <w:rFonts w:hint="default"/>
      </w:rPr>
    </w:lvl>
    <w:lvl w:ilvl="8">
      <w:start w:val="1"/>
      <w:numFmt w:val="decimal"/>
      <w:pStyle w:val="Titlu9"/>
      <w:lvlText w:val="%1.%2.%3.%4.%5.%6.%7.%8.%9"/>
      <w:lvlJc w:val="left"/>
      <w:pPr>
        <w:ind w:left="1584" w:hanging="1584"/>
      </w:pPr>
      <w:rPr>
        <w:rFonts w:hint="default"/>
      </w:rPr>
    </w:lvl>
  </w:abstractNum>
  <w:abstractNum w:abstractNumId="4" w15:restartNumberingAfterBreak="0">
    <w:nsid w:val="22F666C6"/>
    <w:multiLevelType w:val="hybridMultilevel"/>
    <w:tmpl w:val="23D04F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71510D"/>
    <w:multiLevelType w:val="hybridMultilevel"/>
    <w:tmpl w:val="6AC6A3F4"/>
    <w:lvl w:ilvl="0" w:tplc="3F9A7BD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9A10B6"/>
    <w:multiLevelType w:val="multilevel"/>
    <w:tmpl w:val="86C46CEC"/>
    <w:numStyleLink w:val="letterlist"/>
  </w:abstractNum>
  <w:abstractNum w:abstractNumId="7" w15:restartNumberingAfterBreak="0">
    <w:nsid w:val="40890387"/>
    <w:multiLevelType w:val="hybridMultilevel"/>
    <w:tmpl w:val="72FE0A86"/>
    <w:lvl w:ilvl="0" w:tplc="D57478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E942B6"/>
    <w:multiLevelType w:val="multilevel"/>
    <w:tmpl w:val="86C46CEC"/>
    <w:styleLink w:val="letterlist"/>
    <w:lvl w:ilvl="0">
      <w:start w:val="1"/>
      <w:numFmt w:val="lowerLetter"/>
      <w:lvlText w:val="%1)"/>
      <w:lvlJc w:val="left"/>
      <w:pPr>
        <w:ind w:left="360" w:firstLine="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CDD5E0E"/>
    <w:multiLevelType w:val="hybridMultilevel"/>
    <w:tmpl w:val="3CF03294"/>
    <w:lvl w:ilvl="0" w:tplc="B20605A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5545AF"/>
    <w:multiLevelType w:val="hybridMultilevel"/>
    <w:tmpl w:val="03AC1874"/>
    <w:lvl w:ilvl="0" w:tplc="1310C3E6">
      <w:start w:val="1"/>
      <w:numFmt w:val="lowerLetter"/>
      <w:pStyle w:val="Listparagraphletter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5706C1"/>
    <w:multiLevelType w:val="hybridMultilevel"/>
    <w:tmpl w:val="255CB424"/>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 w15:restartNumberingAfterBreak="0">
    <w:nsid w:val="79370454"/>
    <w:multiLevelType w:val="hybridMultilevel"/>
    <w:tmpl w:val="6218BFFE"/>
    <w:lvl w:ilvl="0" w:tplc="0A047B20">
      <w:start w:val="1"/>
      <w:numFmt w:val="bullet"/>
      <w:pStyle w:val="Listparagraf"/>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3"/>
  </w:num>
  <w:num w:numId="3">
    <w:abstractNumId w:val="9"/>
  </w:num>
  <w:num w:numId="4">
    <w:abstractNumId w:val="5"/>
  </w:num>
  <w:num w:numId="5">
    <w:abstractNumId w:val="8"/>
  </w:num>
  <w:num w:numId="6">
    <w:abstractNumId w:val="1"/>
  </w:num>
  <w:num w:numId="7">
    <w:abstractNumId w:val="6"/>
  </w:num>
  <w:num w:numId="8">
    <w:abstractNumId w:val="10"/>
  </w:num>
  <w:num w:numId="9">
    <w:abstractNumId w:val="10"/>
    <w:lvlOverride w:ilvl="0">
      <w:startOverride w:val="1"/>
    </w:lvlOverride>
  </w:num>
  <w:num w:numId="10">
    <w:abstractNumId w:val="4"/>
  </w:num>
  <w:num w:numId="11">
    <w:abstractNumId w:val="7"/>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2"/>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hideSpellingErrors/>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B94"/>
    <w:rsid w:val="00002A59"/>
    <w:rsid w:val="00002D95"/>
    <w:rsid w:val="000079E9"/>
    <w:rsid w:val="00017A4A"/>
    <w:rsid w:val="0003091A"/>
    <w:rsid w:val="0003149E"/>
    <w:rsid w:val="00031C1A"/>
    <w:rsid w:val="00035BD4"/>
    <w:rsid w:val="000401E5"/>
    <w:rsid w:val="00046F67"/>
    <w:rsid w:val="00050E2C"/>
    <w:rsid w:val="00065A18"/>
    <w:rsid w:val="00073E1B"/>
    <w:rsid w:val="00073F1C"/>
    <w:rsid w:val="00087766"/>
    <w:rsid w:val="00092F3F"/>
    <w:rsid w:val="00094259"/>
    <w:rsid w:val="00096C2D"/>
    <w:rsid w:val="000A330A"/>
    <w:rsid w:val="000A6AE2"/>
    <w:rsid w:val="000B16E1"/>
    <w:rsid w:val="000B3A6C"/>
    <w:rsid w:val="000B3BD1"/>
    <w:rsid w:val="000B7CBD"/>
    <w:rsid w:val="000C40A8"/>
    <w:rsid w:val="000D0E8E"/>
    <w:rsid w:val="000E3946"/>
    <w:rsid w:val="000E4AB2"/>
    <w:rsid w:val="000E61DE"/>
    <w:rsid w:val="000E652F"/>
    <w:rsid w:val="000F36E8"/>
    <w:rsid w:val="000F4DE6"/>
    <w:rsid w:val="00102949"/>
    <w:rsid w:val="001222BF"/>
    <w:rsid w:val="001226F9"/>
    <w:rsid w:val="00126373"/>
    <w:rsid w:val="001310B7"/>
    <w:rsid w:val="00132480"/>
    <w:rsid w:val="00134400"/>
    <w:rsid w:val="00135C65"/>
    <w:rsid w:val="0013782C"/>
    <w:rsid w:val="00156733"/>
    <w:rsid w:val="00156BD5"/>
    <w:rsid w:val="001636FF"/>
    <w:rsid w:val="0016673C"/>
    <w:rsid w:val="00167D4A"/>
    <w:rsid w:val="00167EAA"/>
    <w:rsid w:val="00184001"/>
    <w:rsid w:val="001856CE"/>
    <w:rsid w:val="00197503"/>
    <w:rsid w:val="001A664D"/>
    <w:rsid w:val="001A70F8"/>
    <w:rsid w:val="001B4085"/>
    <w:rsid w:val="001D07A8"/>
    <w:rsid w:val="001D23F9"/>
    <w:rsid w:val="001E31C4"/>
    <w:rsid w:val="001E3C58"/>
    <w:rsid w:val="001E5B94"/>
    <w:rsid w:val="001F50F3"/>
    <w:rsid w:val="00212EDB"/>
    <w:rsid w:val="00216622"/>
    <w:rsid w:val="00221D9E"/>
    <w:rsid w:val="002232AA"/>
    <w:rsid w:val="002377D9"/>
    <w:rsid w:val="00242C1D"/>
    <w:rsid w:val="00245E80"/>
    <w:rsid w:val="0024637B"/>
    <w:rsid w:val="00257A40"/>
    <w:rsid w:val="00260754"/>
    <w:rsid w:val="00271852"/>
    <w:rsid w:val="00273FCC"/>
    <w:rsid w:val="002A1338"/>
    <w:rsid w:val="002A23E6"/>
    <w:rsid w:val="002A2C44"/>
    <w:rsid w:val="002A3FE6"/>
    <w:rsid w:val="002A505A"/>
    <w:rsid w:val="002B23C1"/>
    <w:rsid w:val="002B26FD"/>
    <w:rsid w:val="002B2E63"/>
    <w:rsid w:val="002B2F86"/>
    <w:rsid w:val="002D044F"/>
    <w:rsid w:val="002D19D4"/>
    <w:rsid w:val="002E587C"/>
    <w:rsid w:val="002F590F"/>
    <w:rsid w:val="002F6DA9"/>
    <w:rsid w:val="00301F35"/>
    <w:rsid w:val="00315831"/>
    <w:rsid w:val="00317873"/>
    <w:rsid w:val="00322EFE"/>
    <w:rsid w:val="00324A7B"/>
    <w:rsid w:val="00330466"/>
    <w:rsid w:val="00336523"/>
    <w:rsid w:val="00336C8E"/>
    <w:rsid w:val="0034553B"/>
    <w:rsid w:val="00345D2C"/>
    <w:rsid w:val="00354EB0"/>
    <w:rsid w:val="00360105"/>
    <w:rsid w:val="0037147A"/>
    <w:rsid w:val="003832FB"/>
    <w:rsid w:val="00393827"/>
    <w:rsid w:val="00397D7A"/>
    <w:rsid w:val="003B4F56"/>
    <w:rsid w:val="003B6BE7"/>
    <w:rsid w:val="003C0207"/>
    <w:rsid w:val="003C156E"/>
    <w:rsid w:val="003C2F75"/>
    <w:rsid w:val="003C4506"/>
    <w:rsid w:val="003D2DCB"/>
    <w:rsid w:val="003F2895"/>
    <w:rsid w:val="003F365D"/>
    <w:rsid w:val="003F6796"/>
    <w:rsid w:val="00412069"/>
    <w:rsid w:val="00413CF5"/>
    <w:rsid w:val="00422EB6"/>
    <w:rsid w:val="00423C2E"/>
    <w:rsid w:val="00445068"/>
    <w:rsid w:val="00460E57"/>
    <w:rsid w:val="00466A0E"/>
    <w:rsid w:val="00467C4E"/>
    <w:rsid w:val="004703EC"/>
    <w:rsid w:val="004712E0"/>
    <w:rsid w:val="00473999"/>
    <w:rsid w:val="00475F4F"/>
    <w:rsid w:val="00477B22"/>
    <w:rsid w:val="0048121B"/>
    <w:rsid w:val="00483640"/>
    <w:rsid w:val="00487E6C"/>
    <w:rsid w:val="004948B1"/>
    <w:rsid w:val="004B0C32"/>
    <w:rsid w:val="004B0E7E"/>
    <w:rsid w:val="004B3FE3"/>
    <w:rsid w:val="004B6D66"/>
    <w:rsid w:val="004B786D"/>
    <w:rsid w:val="004C184A"/>
    <w:rsid w:val="004C3E5E"/>
    <w:rsid w:val="004C6DD6"/>
    <w:rsid w:val="004C70B2"/>
    <w:rsid w:val="004E15F9"/>
    <w:rsid w:val="004E4167"/>
    <w:rsid w:val="004E504A"/>
    <w:rsid w:val="004F05D6"/>
    <w:rsid w:val="004F142F"/>
    <w:rsid w:val="004F7B5A"/>
    <w:rsid w:val="00506183"/>
    <w:rsid w:val="005158F5"/>
    <w:rsid w:val="0052461A"/>
    <w:rsid w:val="005277AE"/>
    <w:rsid w:val="0053314F"/>
    <w:rsid w:val="0053572F"/>
    <w:rsid w:val="005514D0"/>
    <w:rsid w:val="005645AC"/>
    <w:rsid w:val="0056486C"/>
    <w:rsid w:val="00570AD1"/>
    <w:rsid w:val="00571816"/>
    <w:rsid w:val="005774F2"/>
    <w:rsid w:val="00577FE7"/>
    <w:rsid w:val="00580D4E"/>
    <w:rsid w:val="00581C6B"/>
    <w:rsid w:val="00584176"/>
    <w:rsid w:val="005850EE"/>
    <w:rsid w:val="00586B13"/>
    <w:rsid w:val="005964F6"/>
    <w:rsid w:val="005A03E8"/>
    <w:rsid w:val="005A1DE1"/>
    <w:rsid w:val="005A270C"/>
    <w:rsid w:val="005A7BED"/>
    <w:rsid w:val="005B34D5"/>
    <w:rsid w:val="005C470F"/>
    <w:rsid w:val="005C595A"/>
    <w:rsid w:val="005C6CA0"/>
    <w:rsid w:val="005D318C"/>
    <w:rsid w:val="005E2355"/>
    <w:rsid w:val="005E4C79"/>
    <w:rsid w:val="005E7948"/>
    <w:rsid w:val="005F5547"/>
    <w:rsid w:val="005F56EC"/>
    <w:rsid w:val="006015BE"/>
    <w:rsid w:val="00606259"/>
    <w:rsid w:val="00607677"/>
    <w:rsid w:val="006225F4"/>
    <w:rsid w:val="006253AD"/>
    <w:rsid w:val="00625764"/>
    <w:rsid w:val="00634995"/>
    <w:rsid w:val="00634BAB"/>
    <w:rsid w:val="00640727"/>
    <w:rsid w:val="00641558"/>
    <w:rsid w:val="00647A97"/>
    <w:rsid w:val="0065769B"/>
    <w:rsid w:val="006645A0"/>
    <w:rsid w:val="0067254A"/>
    <w:rsid w:val="006740DD"/>
    <w:rsid w:val="006775EE"/>
    <w:rsid w:val="00677AEC"/>
    <w:rsid w:val="006965BC"/>
    <w:rsid w:val="006A3132"/>
    <w:rsid w:val="006B5AC5"/>
    <w:rsid w:val="006C1AFC"/>
    <w:rsid w:val="006D2AD8"/>
    <w:rsid w:val="006D691B"/>
    <w:rsid w:val="006E5BF6"/>
    <w:rsid w:val="006E6644"/>
    <w:rsid w:val="006E7C26"/>
    <w:rsid w:val="006F265E"/>
    <w:rsid w:val="006F46EB"/>
    <w:rsid w:val="0070238D"/>
    <w:rsid w:val="00710880"/>
    <w:rsid w:val="00715132"/>
    <w:rsid w:val="00723D7F"/>
    <w:rsid w:val="00725C4A"/>
    <w:rsid w:val="00743752"/>
    <w:rsid w:val="00747D0B"/>
    <w:rsid w:val="0075753C"/>
    <w:rsid w:val="00770530"/>
    <w:rsid w:val="007727AC"/>
    <w:rsid w:val="007733C5"/>
    <w:rsid w:val="00773D87"/>
    <w:rsid w:val="00776277"/>
    <w:rsid w:val="00776C02"/>
    <w:rsid w:val="00780B01"/>
    <w:rsid w:val="007810F3"/>
    <w:rsid w:val="00786500"/>
    <w:rsid w:val="007872FD"/>
    <w:rsid w:val="00787934"/>
    <w:rsid w:val="007A778B"/>
    <w:rsid w:val="007B4D14"/>
    <w:rsid w:val="007C1F67"/>
    <w:rsid w:val="007C58C3"/>
    <w:rsid w:val="007C7A78"/>
    <w:rsid w:val="007E46D9"/>
    <w:rsid w:val="007F5535"/>
    <w:rsid w:val="00803742"/>
    <w:rsid w:val="0080754B"/>
    <w:rsid w:val="008075EF"/>
    <w:rsid w:val="00811C9D"/>
    <w:rsid w:val="00812C40"/>
    <w:rsid w:val="00816158"/>
    <w:rsid w:val="0081692E"/>
    <w:rsid w:val="008169C0"/>
    <w:rsid w:val="00820825"/>
    <w:rsid w:val="00823D9C"/>
    <w:rsid w:val="00824896"/>
    <w:rsid w:val="00824AC2"/>
    <w:rsid w:val="00825182"/>
    <w:rsid w:val="00834302"/>
    <w:rsid w:val="0083599B"/>
    <w:rsid w:val="00857A8B"/>
    <w:rsid w:val="00870BFD"/>
    <w:rsid w:val="0087111A"/>
    <w:rsid w:val="008721D0"/>
    <w:rsid w:val="00880CBA"/>
    <w:rsid w:val="0088589B"/>
    <w:rsid w:val="00892F86"/>
    <w:rsid w:val="008958CE"/>
    <w:rsid w:val="00895CFD"/>
    <w:rsid w:val="00896E32"/>
    <w:rsid w:val="008A259E"/>
    <w:rsid w:val="008A3A42"/>
    <w:rsid w:val="008B1269"/>
    <w:rsid w:val="008B74B4"/>
    <w:rsid w:val="008B7EFE"/>
    <w:rsid w:val="008C0188"/>
    <w:rsid w:val="008C59EB"/>
    <w:rsid w:val="008D1E33"/>
    <w:rsid w:val="008D38AE"/>
    <w:rsid w:val="008D4546"/>
    <w:rsid w:val="008F2EFD"/>
    <w:rsid w:val="008F348A"/>
    <w:rsid w:val="009041BC"/>
    <w:rsid w:val="009054E8"/>
    <w:rsid w:val="0090628E"/>
    <w:rsid w:val="00920B1E"/>
    <w:rsid w:val="009234F0"/>
    <w:rsid w:val="00926BDE"/>
    <w:rsid w:val="00933783"/>
    <w:rsid w:val="0093740B"/>
    <w:rsid w:val="009453B8"/>
    <w:rsid w:val="009464CC"/>
    <w:rsid w:val="00950A18"/>
    <w:rsid w:val="009523DD"/>
    <w:rsid w:val="009549AF"/>
    <w:rsid w:val="0095639C"/>
    <w:rsid w:val="00964D10"/>
    <w:rsid w:val="0098081F"/>
    <w:rsid w:val="00985689"/>
    <w:rsid w:val="0098769D"/>
    <w:rsid w:val="00995C1B"/>
    <w:rsid w:val="009A46E6"/>
    <w:rsid w:val="009B4368"/>
    <w:rsid w:val="009B6E68"/>
    <w:rsid w:val="009C0058"/>
    <w:rsid w:val="009C2542"/>
    <w:rsid w:val="009E0ED9"/>
    <w:rsid w:val="009F4688"/>
    <w:rsid w:val="009F51DE"/>
    <w:rsid w:val="00A0168B"/>
    <w:rsid w:val="00A01F1D"/>
    <w:rsid w:val="00A0440E"/>
    <w:rsid w:val="00A10F9A"/>
    <w:rsid w:val="00A17D06"/>
    <w:rsid w:val="00A17F58"/>
    <w:rsid w:val="00A206A5"/>
    <w:rsid w:val="00A22113"/>
    <w:rsid w:val="00A237B3"/>
    <w:rsid w:val="00A276AD"/>
    <w:rsid w:val="00A34B47"/>
    <w:rsid w:val="00A41334"/>
    <w:rsid w:val="00A44A56"/>
    <w:rsid w:val="00A5682E"/>
    <w:rsid w:val="00A66E6A"/>
    <w:rsid w:val="00A86DC1"/>
    <w:rsid w:val="00AA175B"/>
    <w:rsid w:val="00AA1F07"/>
    <w:rsid w:val="00AA684F"/>
    <w:rsid w:val="00AB23C1"/>
    <w:rsid w:val="00AB728A"/>
    <w:rsid w:val="00AD4192"/>
    <w:rsid w:val="00AD4E28"/>
    <w:rsid w:val="00AD701B"/>
    <w:rsid w:val="00B115A5"/>
    <w:rsid w:val="00B13C09"/>
    <w:rsid w:val="00B144F5"/>
    <w:rsid w:val="00B145C5"/>
    <w:rsid w:val="00B1578C"/>
    <w:rsid w:val="00B20309"/>
    <w:rsid w:val="00B20AC6"/>
    <w:rsid w:val="00B23603"/>
    <w:rsid w:val="00B31C1D"/>
    <w:rsid w:val="00B35B6D"/>
    <w:rsid w:val="00B35B9C"/>
    <w:rsid w:val="00B36001"/>
    <w:rsid w:val="00B406CC"/>
    <w:rsid w:val="00B47439"/>
    <w:rsid w:val="00B50893"/>
    <w:rsid w:val="00B531DD"/>
    <w:rsid w:val="00B6481F"/>
    <w:rsid w:val="00B64CD5"/>
    <w:rsid w:val="00B65981"/>
    <w:rsid w:val="00B741B6"/>
    <w:rsid w:val="00B82155"/>
    <w:rsid w:val="00B87A04"/>
    <w:rsid w:val="00BA27B7"/>
    <w:rsid w:val="00BA2D1B"/>
    <w:rsid w:val="00BA3C3A"/>
    <w:rsid w:val="00BB3FF5"/>
    <w:rsid w:val="00BB5EF2"/>
    <w:rsid w:val="00BB70DF"/>
    <w:rsid w:val="00BC11FA"/>
    <w:rsid w:val="00BE0416"/>
    <w:rsid w:val="00BE293E"/>
    <w:rsid w:val="00BE781D"/>
    <w:rsid w:val="00C1008E"/>
    <w:rsid w:val="00C17994"/>
    <w:rsid w:val="00C3040F"/>
    <w:rsid w:val="00C318F6"/>
    <w:rsid w:val="00C4105D"/>
    <w:rsid w:val="00C474CF"/>
    <w:rsid w:val="00C53600"/>
    <w:rsid w:val="00C607F4"/>
    <w:rsid w:val="00C6248F"/>
    <w:rsid w:val="00C63DE7"/>
    <w:rsid w:val="00C70FEB"/>
    <w:rsid w:val="00C834ED"/>
    <w:rsid w:val="00C9075C"/>
    <w:rsid w:val="00C96EE4"/>
    <w:rsid w:val="00C97415"/>
    <w:rsid w:val="00CA01B5"/>
    <w:rsid w:val="00CA0744"/>
    <w:rsid w:val="00CA0B6E"/>
    <w:rsid w:val="00CA2119"/>
    <w:rsid w:val="00CA2482"/>
    <w:rsid w:val="00CA5D3B"/>
    <w:rsid w:val="00CB363A"/>
    <w:rsid w:val="00CC5090"/>
    <w:rsid w:val="00CC7854"/>
    <w:rsid w:val="00CD2EED"/>
    <w:rsid w:val="00CD6966"/>
    <w:rsid w:val="00CE27F0"/>
    <w:rsid w:val="00CE2CD5"/>
    <w:rsid w:val="00CE7533"/>
    <w:rsid w:val="00CF4820"/>
    <w:rsid w:val="00D0098C"/>
    <w:rsid w:val="00D12626"/>
    <w:rsid w:val="00D1408F"/>
    <w:rsid w:val="00D1790F"/>
    <w:rsid w:val="00D17F0A"/>
    <w:rsid w:val="00D36FB8"/>
    <w:rsid w:val="00D37217"/>
    <w:rsid w:val="00D37F16"/>
    <w:rsid w:val="00D43273"/>
    <w:rsid w:val="00D56D8B"/>
    <w:rsid w:val="00D6102F"/>
    <w:rsid w:val="00D62B13"/>
    <w:rsid w:val="00D653A9"/>
    <w:rsid w:val="00D72F2D"/>
    <w:rsid w:val="00D80427"/>
    <w:rsid w:val="00D81436"/>
    <w:rsid w:val="00D8296B"/>
    <w:rsid w:val="00D853F0"/>
    <w:rsid w:val="00D87C24"/>
    <w:rsid w:val="00D92CD7"/>
    <w:rsid w:val="00DA5D9B"/>
    <w:rsid w:val="00DB5BE2"/>
    <w:rsid w:val="00DC440B"/>
    <w:rsid w:val="00DC7555"/>
    <w:rsid w:val="00DD56E5"/>
    <w:rsid w:val="00DF1458"/>
    <w:rsid w:val="00DF1462"/>
    <w:rsid w:val="00E02422"/>
    <w:rsid w:val="00E1415D"/>
    <w:rsid w:val="00E4492F"/>
    <w:rsid w:val="00E5230B"/>
    <w:rsid w:val="00E53F6C"/>
    <w:rsid w:val="00E654FC"/>
    <w:rsid w:val="00E72B9F"/>
    <w:rsid w:val="00E72D19"/>
    <w:rsid w:val="00EB05CD"/>
    <w:rsid w:val="00EB49A4"/>
    <w:rsid w:val="00EB52E5"/>
    <w:rsid w:val="00EC47BF"/>
    <w:rsid w:val="00EC722B"/>
    <w:rsid w:val="00ED0F3E"/>
    <w:rsid w:val="00ED46A5"/>
    <w:rsid w:val="00F0562C"/>
    <w:rsid w:val="00F0655B"/>
    <w:rsid w:val="00F20C70"/>
    <w:rsid w:val="00F21F01"/>
    <w:rsid w:val="00F400AB"/>
    <w:rsid w:val="00F43433"/>
    <w:rsid w:val="00F46631"/>
    <w:rsid w:val="00F54DAC"/>
    <w:rsid w:val="00F56D54"/>
    <w:rsid w:val="00F87746"/>
    <w:rsid w:val="00F927FB"/>
    <w:rsid w:val="00F960B3"/>
    <w:rsid w:val="00FA1393"/>
    <w:rsid w:val="00FA2721"/>
    <w:rsid w:val="00FB1F97"/>
    <w:rsid w:val="00FC24F4"/>
    <w:rsid w:val="00FC3DE9"/>
    <w:rsid w:val="00FE745B"/>
    <w:rsid w:val="00FF07A4"/>
    <w:rsid w:val="00FF1215"/>
    <w:rsid w:val="00FF4D29"/>
    <w:rsid w:val="00FF7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391BA"/>
  <w15:chartTrackingRefBased/>
  <w15:docId w15:val="{6FF58504-CF2D-478C-9BEA-129BBF67E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91A"/>
    <w:pPr>
      <w:keepNext/>
      <w:keepLines/>
      <w:spacing w:after="120"/>
      <w:jc w:val="both"/>
    </w:pPr>
    <w:rPr>
      <w:rFonts w:ascii="Trebuchet MS" w:hAnsi="Trebuchet MS"/>
      <w:sz w:val="24"/>
      <w:szCs w:val="22"/>
      <w:lang w:val="ro-RO"/>
    </w:rPr>
  </w:style>
  <w:style w:type="paragraph" w:styleId="Titlu1">
    <w:name w:val="heading 1"/>
    <w:basedOn w:val="Normal"/>
    <w:next w:val="Normal"/>
    <w:link w:val="Titlu1Caracter"/>
    <w:uiPriority w:val="9"/>
    <w:qFormat/>
    <w:rsid w:val="006775EE"/>
    <w:pPr>
      <w:numPr>
        <w:numId w:val="2"/>
      </w:numPr>
      <w:spacing w:before="240"/>
      <w:outlineLvl w:val="0"/>
    </w:pPr>
    <w:rPr>
      <w:rFonts w:eastAsia="Times New Roman"/>
      <w:b/>
      <w:szCs w:val="32"/>
    </w:rPr>
  </w:style>
  <w:style w:type="paragraph" w:styleId="Titlu2">
    <w:name w:val="heading 2"/>
    <w:basedOn w:val="Normal"/>
    <w:next w:val="Normal"/>
    <w:link w:val="Titlu2Caracter"/>
    <w:uiPriority w:val="9"/>
    <w:unhideWhenUsed/>
    <w:qFormat/>
    <w:rsid w:val="00C474CF"/>
    <w:pPr>
      <w:numPr>
        <w:ilvl w:val="1"/>
        <w:numId w:val="2"/>
      </w:numPr>
      <w:spacing w:before="40" w:after="0"/>
      <w:outlineLvl w:val="1"/>
    </w:pPr>
    <w:rPr>
      <w:rFonts w:eastAsia="Times New Roman"/>
      <w:szCs w:val="26"/>
    </w:rPr>
  </w:style>
  <w:style w:type="paragraph" w:styleId="Titlu3">
    <w:name w:val="heading 3"/>
    <w:basedOn w:val="Normal"/>
    <w:next w:val="Normal"/>
    <w:link w:val="Titlu3Caracter"/>
    <w:uiPriority w:val="9"/>
    <w:unhideWhenUsed/>
    <w:qFormat/>
    <w:rsid w:val="00A206A5"/>
    <w:pPr>
      <w:numPr>
        <w:ilvl w:val="2"/>
        <w:numId w:val="2"/>
      </w:numPr>
      <w:spacing w:before="240" w:after="60"/>
      <w:outlineLvl w:val="2"/>
    </w:pPr>
    <w:rPr>
      <w:rFonts w:ascii="Calibri Light" w:eastAsia="Times New Roman" w:hAnsi="Calibri Light"/>
      <w:b/>
      <w:bCs/>
      <w:sz w:val="26"/>
      <w:szCs w:val="26"/>
    </w:rPr>
  </w:style>
  <w:style w:type="paragraph" w:styleId="Titlu4">
    <w:name w:val="heading 4"/>
    <w:basedOn w:val="Normal"/>
    <w:next w:val="Normal"/>
    <w:link w:val="Titlu4Caracter"/>
    <w:uiPriority w:val="9"/>
    <w:unhideWhenUsed/>
    <w:qFormat/>
    <w:rsid w:val="00A206A5"/>
    <w:pPr>
      <w:numPr>
        <w:ilvl w:val="3"/>
        <w:numId w:val="2"/>
      </w:numPr>
      <w:spacing w:before="240" w:after="60"/>
      <w:outlineLvl w:val="3"/>
    </w:pPr>
    <w:rPr>
      <w:rFonts w:ascii="Calibri" w:eastAsia="Times New Roman" w:hAnsi="Calibri"/>
      <w:b/>
      <w:bCs/>
      <w:sz w:val="28"/>
      <w:szCs w:val="28"/>
    </w:rPr>
  </w:style>
  <w:style w:type="paragraph" w:styleId="Titlu5">
    <w:name w:val="heading 5"/>
    <w:basedOn w:val="Normal"/>
    <w:next w:val="Normal"/>
    <w:link w:val="Titlu5Caracter"/>
    <w:uiPriority w:val="9"/>
    <w:unhideWhenUsed/>
    <w:qFormat/>
    <w:rsid w:val="00A206A5"/>
    <w:pPr>
      <w:numPr>
        <w:ilvl w:val="4"/>
        <w:numId w:val="2"/>
      </w:numPr>
      <w:spacing w:before="240" w:after="60"/>
      <w:outlineLvl w:val="4"/>
    </w:pPr>
    <w:rPr>
      <w:rFonts w:ascii="Calibri" w:eastAsia="Times New Roman" w:hAnsi="Calibri"/>
      <w:b/>
      <w:bCs/>
      <w:i/>
      <w:iCs/>
      <w:sz w:val="26"/>
      <w:szCs w:val="26"/>
    </w:rPr>
  </w:style>
  <w:style w:type="paragraph" w:styleId="Titlu6">
    <w:name w:val="heading 6"/>
    <w:basedOn w:val="Normal"/>
    <w:next w:val="Normal"/>
    <w:link w:val="Titlu6Caracter"/>
    <w:uiPriority w:val="9"/>
    <w:unhideWhenUsed/>
    <w:qFormat/>
    <w:rsid w:val="00A206A5"/>
    <w:pPr>
      <w:numPr>
        <w:ilvl w:val="5"/>
        <w:numId w:val="2"/>
      </w:numPr>
      <w:spacing w:before="240" w:after="60"/>
      <w:outlineLvl w:val="5"/>
    </w:pPr>
    <w:rPr>
      <w:rFonts w:ascii="Calibri" w:eastAsia="Times New Roman" w:hAnsi="Calibri"/>
      <w:b/>
      <w:bCs/>
      <w:sz w:val="22"/>
    </w:rPr>
  </w:style>
  <w:style w:type="paragraph" w:styleId="Titlu7">
    <w:name w:val="heading 7"/>
    <w:basedOn w:val="Normal"/>
    <w:next w:val="Normal"/>
    <w:link w:val="Titlu7Caracter"/>
    <w:uiPriority w:val="9"/>
    <w:semiHidden/>
    <w:unhideWhenUsed/>
    <w:qFormat/>
    <w:rsid w:val="00A206A5"/>
    <w:pPr>
      <w:numPr>
        <w:ilvl w:val="6"/>
        <w:numId w:val="2"/>
      </w:numPr>
      <w:spacing w:before="240" w:after="60"/>
      <w:outlineLvl w:val="6"/>
    </w:pPr>
    <w:rPr>
      <w:rFonts w:ascii="Calibri" w:eastAsia="Times New Roman" w:hAnsi="Calibri"/>
      <w:szCs w:val="24"/>
    </w:rPr>
  </w:style>
  <w:style w:type="paragraph" w:styleId="Titlu8">
    <w:name w:val="heading 8"/>
    <w:basedOn w:val="Normal"/>
    <w:next w:val="Normal"/>
    <w:link w:val="Titlu8Caracter"/>
    <w:uiPriority w:val="9"/>
    <w:semiHidden/>
    <w:unhideWhenUsed/>
    <w:qFormat/>
    <w:rsid w:val="00A206A5"/>
    <w:pPr>
      <w:numPr>
        <w:ilvl w:val="7"/>
        <w:numId w:val="2"/>
      </w:numPr>
      <w:spacing w:before="240" w:after="60"/>
      <w:outlineLvl w:val="7"/>
    </w:pPr>
    <w:rPr>
      <w:rFonts w:ascii="Calibri" w:eastAsia="Times New Roman" w:hAnsi="Calibri"/>
      <w:i/>
      <w:iCs/>
      <w:szCs w:val="24"/>
    </w:rPr>
  </w:style>
  <w:style w:type="paragraph" w:styleId="Titlu9">
    <w:name w:val="heading 9"/>
    <w:basedOn w:val="Normal"/>
    <w:next w:val="Normal"/>
    <w:link w:val="Titlu9Caracter"/>
    <w:uiPriority w:val="9"/>
    <w:semiHidden/>
    <w:unhideWhenUsed/>
    <w:qFormat/>
    <w:rsid w:val="00A206A5"/>
    <w:pPr>
      <w:numPr>
        <w:ilvl w:val="8"/>
        <w:numId w:val="2"/>
      </w:numPr>
      <w:spacing w:before="240" w:after="60"/>
      <w:outlineLvl w:val="8"/>
    </w:pPr>
    <w:rPr>
      <w:rFonts w:ascii="Calibri Light" w:eastAsia="Times New Roman" w:hAnsi="Calibri Light"/>
      <w:sz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uiPriority w:val="10"/>
    <w:qFormat/>
    <w:rsid w:val="005E2355"/>
    <w:pPr>
      <w:spacing w:after="0"/>
      <w:contextualSpacing/>
      <w:jc w:val="center"/>
    </w:pPr>
    <w:rPr>
      <w:rFonts w:eastAsia="Times New Roman"/>
      <w:caps/>
      <w:spacing w:val="-10"/>
      <w:kern w:val="28"/>
      <w:sz w:val="40"/>
      <w:szCs w:val="56"/>
    </w:rPr>
  </w:style>
  <w:style w:type="character" w:customStyle="1" w:styleId="TitluCaracter">
    <w:name w:val="Titlu Caracter"/>
    <w:link w:val="Titlu"/>
    <w:uiPriority w:val="10"/>
    <w:rsid w:val="005E2355"/>
    <w:rPr>
      <w:rFonts w:ascii="Arial" w:eastAsia="Times New Roman" w:hAnsi="Arial"/>
      <w:caps/>
      <w:spacing w:val="-10"/>
      <w:kern w:val="28"/>
      <w:sz w:val="40"/>
      <w:szCs w:val="56"/>
    </w:rPr>
  </w:style>
  <w:style w:type="character" w:customStyle="1" w:styleId="Titlu1Caracter">
    <w:name w:val="Titlu 1 Caracter"/>
    <w:link w:val="Titlu1"/>
    <w:uiPriority w:val="9"/>
    <w:rsid w:val="006775EE"/>
    <w:rPr>
      <w:rFonts w:ascii="Arial" w:eastAsia="Times New Roman" w:hAnsi="Arial"/>
      <w:b/>
      <w:sz w:val="24"/>
      <w:szCs w:val="32"/>
    </w:rPr>
  </w:style>
  <w:style w:type="character" w:customStyle="1" w:styleId="Titlu2Caracter">
    <w:name w:val="Titlu 2 Caracter"/>
    <w:link w:val="Titlu2"/>
    <w:uiPriority w:val="9"/>
    <w:rsid w:val="00C474CF"/>
    <w:rPr>
      <w:rFonts w:ascii="Arial" w:eastAsia="Times New Roman" w:hAnsi="Arial"/>
      <w:sz w:val="24"/>
      <w:szCs w:val="26"/>
    </w:rPr>
  </w:style>
  <w:style w:type="paragraph" w:styleId="Subtitlu">
    <w:name w:val="Subtitle"/>
    <w:basedOn w:val="Normal"/>
    <w:next w:val="Normal"/>
    <w:link w:val="SubtitluCaracter"/>
    <w:uiPriority w:val="11"/>
    <w:qFormat/>
    <w:rsid w:val="002A1338"/>
    <w:pPr>
      <w:spacing w:after="60"/>
      <w:jc w:val="center"/>
      <w:outlineLvl w:val="1"/>
    </w:pPr>
    <w:rPr>
      <w:rFonts w:ascii="Arial Narrow" w:eastAsia="Times New Roman" w:hAnsi="Arial Narrow"/>
      <w:szCs w:val="24"/>
    </w:rPr>
  </w:style>
  <w:style w:type="character" w:customStyle="1" w:styleId="SubtitluCaracter">
    <w:name w:val="Subtitlu Caracter"/>
    <w:link w:val="Subtitlu"/>
    <w:uiPriority w:val="11"/>
    <w:rsid w:val="002A1338"/>
    <w:rPr>
      <w:rFonts w:ascii="Arial Narrow" w:eastAsia="Times New Roman" w:hAnsi="Arial Narrow" w:cs="Times New Roman"/>
      <w:sz w:val="24"/>
      <w:szCs w:val="24"/>
    </w:rPr>
  </w:style>
  <w:style w:type="character" w:styleId="Accentuaresubtil">
    <w:name w:val="Subtle Emphasis"/>
    <w:uiPriority w:val="19"/>
    <w:qFormat/>
    <w:rsid w:val="002A1338"/>
    <w:rPr>
      <w:i/>
      <w:iCs/>
      <w:color w:val="404040"/>
    </w:rPr>
  </w:style>
  <w:style w:type="paragraph" w:styleId="Listparagraf">
    <w:name w:val="List Paragraph"/>
    <w:aliases w:val="lp1,Heading x1,Forth level,Bullet Number,List Paragraph1,lp11,List Paragraph11,Bullet 1,Use Case List Paragraph,Num Bullet 1,Liste 1,Lettre d'introduction,1st level - Bullet List Paragraph,Paragrafo elenco,body 2,Lista 1,List Paragraph2"/>
    <w:basedOn w:val="Normal"/>
    <w:link w:val="ListparagrafCaracter"/>
    <w:uiPriority w:val="34"/>
    <w:qFormat/>
    <w:rsid w:val="00F46631"/>
    <w:pPr>
      <w:numPr>
        <w:numId w:val="1"/>
      </w:numPr>
      <w:spacing w:after="0"/>
      <w:ind w:left="1368" w:hanging="288"/>
    </w:pPr>
  </w:style>
  <w:style w:type="character" w:customStyle="1" w:styleId="Titlu3Caracter">
    <w:name w:val="Titlu 3 Caracter"/>
    <w:link w:val="Titlu3"/>
    <w:uiPriority w:val="9"/>
    <w:semiHidden/>
    <w:rsid w:val="00A206A5"/>
    <w:rPr>
      <w:rFonts w:ascii="Calibri Light" w:eastAsia="Times New Roman" w:hAnsi="Calibri Light" w:cs="Times New Roman"/>
      <w:b/>
      <w:bCs/>
      <w:sz w:val="26"/>
      <w:szCs w:val="26"/>
    </w:rPr>
  </w:style>
  <w:style w:type="character" w:customStyle="1" w:styleId="Titlu4Caracter">
    <w:name w:val="Titlu 4 Caracter"/>
    <w:link w:val="Titlu4"/>
    <w:uiPriority w:val="9"/>
    <w:semiHidden/>
    <w:rsid w:val="00A206A5"/>
    <w:rPr>
      <w:rFonts w:ascii="Calibri" w:eastAsia="Times New Roman" w:hAnsi="Calibri" w:cs="Times New Roman"/>
      <w:b/>
      <w:bCs/>
      <w:sz w:val="28"/>
      <w:szCs w:val="28"/>
    </w:rPr>
  </w:style>
  <w:style w:type="character" w:customStyle="1" w:styleId="Titlu5Caracter">
    <w:name w:val="Titlu 5 Caracter"/>
    <w:link w:val="Titlu5"/>
    <w:uiPriority w:val="9"/>
    <w:semiHidden/>
    <w:rsid w:val="00A206A5"/>
    <w:rPr>
      <w:rFonts w:ascii="Calibri" w:eastAsia="Times New Roman" w:hAnsi="Calibri" w:cs="Times New Roman"/>
      <w:b/>
      <w:bCs/>
      <w:i/>
      <w:iCs/>
      <w:sz w:val="26"/>
      <w:szCs w:val="26"/>
    </w:rPr>
  </w:style>
  <w:style w:type="character" w:customStyle="1" w:styleId="Titlu6Caracter">
    <w:name w:val="Titlu 6 Caracter"/>
    <w:link w:val="Titlu6"/>
    <w:uiPriority w:val="9"/>
    <w:semiHidden/>
    <w:rsid w:val="00A206A5"/>
    <w:rPr>
      <w:rFonts w:ascii="Calibri" w:eastAsia="Times New Roman" w:hAnsi="Calibri" w:cs="Times New Roman"/>
      <w:b/>
      <w:bCs/>
      <w:sz w:val="22"/>
      <w:szCs w:val="22"/>
    </w:rPr>
  </w:style>
  <w:style w:type="character" w:customStyle="1" w:styleId="Titlu7Caracter">
    <w:name w:val="Titlu 7 Caracter"/>
    <w:link w:val="Titlu7"/>
    <w:uiPriority w:val="9"/>
    <w:semiHidden/>
    <w:rsid w:val="00A206A5"/>
    <w:rPr>
      <w:rFonts w:ascii="Calibri" w:eastAsia="Times New Roman" w:hAnsi="Calibri" w:cs="Times New Roman"/>
      <w:sz w:val="24"/>
      <w:szCs w:val="24"/>
    </w:rPr>
  </w:style>
  <w:style w:type="character" w:customStyle="1" w:styleId="Titlu8Caracter">
    <w:name w:val="Titlu 8 Caracter"/>
    <w:link w:val="Titlu8"/>
    <w:uiPriority w:val="9"/>
    <w:semiHidden/>
    <w:rsid w:val="00A206A5"/>
    <w:rPr>
      <w:rFonts w:ascii="Calibri" w:eastAsia="Times New Roman" w:hAnsi="Calibri" w:cs="Times New Roman"/>
      <w:i/>
      <w:iCs/>
      <w:sz w:val="24"/>
      <w:szCs w:val="24"/>
    </w:rPr>
  </w:style>
  <w:style w:type="character" w:customStyle="1" w:styleId="Titlu9Caracter">
    <w:name w:val="Titlu 9 Caracter"/>
    <w:link w:val="Titlu9"/>
    <w:uiPriority w:val="9"/>
    <w:semiHidden/>
    <w:rsid w:val="00A206A5"/>
    <w:rPr>
      <w:rFonts w:ascii="Calibri Light" w:eastAsia="Times New Roman" w:hAnsi="Calibri Light" w:cs="Times New Roman"/>
      <w:sz w:val="22"/>
      <w:szCs w:val="22"/>
    </w:rPr>
  </w:style>
  <w:style w:type="numbering" w:customStyle="1" w:styleId="letterlist">
    <w:name w:val="letter list"/>
    <w:basedOn w:val="FrListare"/>
    <w:uiPriority w:val="99"/>
    <w:rsid w:val="005A270C"/>
    <w:pPr>
      <w:numPr>
        <w:numId w:val="5"/>
      </w:numPr>
    </w:pPr>
  </w:style>
  <w:style w:type="paragraph" w:customStyle="1" w:styleId="Listparagraphletters">
    <w:name w:val="List paragraph letters"/>
    <w:basedOn w:val="Normal"/>
    <w:qFormat/>
    <w:rsid w:val="00776277"/>
    <w:pPr>
      <w:numPr>
        <w:numId w:val="8"/>
      </w:numPr>
      <w:spacing w:after="60"/>
      <w:ind w:left="360" w:firstLine="0"/>
    </w:pPr>
  </w:style>
  <w:style w:type="paragraph" w:customStyle="1" w:styleId="CaracterCaracterCharCharCaracterCaracterCharCharCaracterCaracter">
    <w:name w:val="Caracter Caracter Char Char Caracter Caracter Char Char Caracter Caracter"/>
    <w:basedOn w:val="Normal"/>
    <w:rsid w:val="00FF1215"/>
    <w:pPr>
      <w:tabs>
        <w:tab w:val="left" w:pos="709"/>
      </w:tabs>
      <w:spacing w:after="0"/>
      <w:jc w:val="left"/>
    </w:pPr>
    <w:rPr>
      <w:rFonts w:ascii="Tahoma" w:eastAsia="Times New Roman" w:hAnsi="Tahoma"/>
      <w:szCs w:val="24"/>
      <w:lang w:val="pl-PL" w:eastAsia="pl-PL"/>
    </w:rPr>
  </w:style>
  <w:style w:type="paragraph" w:styleId="Antet">
    <w:name w:val="header"/>
    <w:basedOn w:val="Normal"/>
    <w:link w:val="AntetCaracter"/>
    <w:uiPriority w:val="99"/>
    <w:unhideWhenUsed/>
    <w:rsid w:val="006225F4"/>
    <w:pPr>
      <w:tabs>
        <w:tab w:val="center" w:pos="4680"/>
        <w:tab w:val="right" w:pos="9360"/>
      </w:tabs>
    </w:pPr>
  </w:style>
  <w:style w:type="character" w:customStyle="1" w:styleId="AntetCaracter">
    <w:name w:val="Antet Caracter"/>
    <w:link w:val="Antet"/>
    <w:uiPriority w:val="99"/>
    <w:rsid w:val="006225F4"/>
    <w:rPr>
      <w:rFonts w:ascii="Arial" w:hAnsi="Arial"/>
      <w:sz w:val="24"/>
      <w:szCs w:val="22"/>
    </w:rPr>
  </w:style>
  <w:style w:type="paragraph" w:styleId="Subsol">
    <w:name w:val="footer"/>
    <w:basedOn w:val="Normal"/>
    <w:link w:val="SubsolCaracter"/>
    <w:uiPriority w:val="99"/>
    <w:unhideWhenUsed/>
    <w:rsid w:val="006225F4"/>
    <w:pPr>
      <w:tabs>
        <w:tab w:val="center" w:pos="4680"/>
        <w:tab w:val="right" w:pos="9360"/>
      </w:tabs>
    </w:pPr>
  </w:style>
  <w:style w:type="character" w:customStyle="1" w:styleId="SubsolCaracter">
    <w:name w:val="Subsol Caracter"/>
    <w:link w:val="Subsol"/>
    <w:uiPriority w:val="99"/>
    <w:rsid w:val="006225F4"/>
    <w:rPr>
      <w:rFonts w:ascii="Arial" w:hAnsi="Arial"/>
      <w:sz w:val="24"/>
      <w:szCs w:val="22"/>
    </w:rPr>
  </w:style>
  <w:style w:type="paragraph" w:customStyle="1" w:styleId="DefaultText">
    <w:name w:val="Default Text"/>
    <w:basedOn w:val="Normal"/>
    <w:link w:val="DefaultTextCaracter"/>
    <w:rsid w:val="006740DD"/>
    <w:pPr>
      <w:keepNext w:val="0"/>
      <w:keepLines w:val="0"/>
      <w:spacing w:after="0"/>
      <w:jc w:val="left"/>
    </w:pPr>
    <w:rPr>
      <w:rFonts w:ascii="Times New Roman" w:eastAsia="Times New Roman" w:hAnsi="Times New Roman"/>
      <w:snapToGrid w:val="0"/>
      <w:szCs w:val="20"/>
    </w:rPr>
  </w:style>
  <w:style w:type="character" w:customStyle="1" w:styleId="DefaultTextCaracter">
    <w:name w:val="Default Text Caracter"/>
    <w:link w:val="DefaultText"/>
    <w:rsid w:val="006740DD"/>
    <w:rPr>
      <w:rFonts w:ascii="Times New Roman" w:eastAsia="Times New Roman" w:hAnsi="Times New Roman"/>
      <w:snapToGrid w:val="0"/>
      <w:sz w:val="24"/>
    </w:rPr>
  </w:style>
  <w:style w:type="paragraph" w:styleId="Textnotdesubsol">
    <w:name w:val="footnote text"/>
    <w:basedOn w:val="Normal"/>
    <w:link w:val="TextnotdesubsolCaracter"/>
    <w:semiHidden/>
    <w:rsid w:val="00BB5EF2"/>
    <w:pPr>
      <w:keepNext w:val="0"/>
      <w:keepLines w:val="0"/>
      <w:spacing w:after="0"/>
      <w:jc w:val="left"/>
    </w:pPr>
    <w:rPr>
      <w:rFonts w:ascii="Times New Roman" w:eastAsia="Times New Roman" w:hAnsi="Times New Roman"/>
      <w:sz w:val="20"/>
      <w:szCs w:val="20"/>
      <w:lang w:val="en-AU" w:eastAsia="ro-RO"/>
    </w:rPr>
  </w:style>
  <w:style w:type="character" w:customStyle="1" w:styleId="TextnotdesubsolCaracter">
    <w:name w:val="Text notă de subsol Caracter"/>
    <w:basedOn w:val="Fontdeparagrafimplicit"/>
    <w:link w:val="Textnotdesubsol"/>
    <w:semiHidden/>
    <w:rsid w:val="00BB5EF2"/>
    <w:rPr>
      <w:rFonts w:ascii="Times New Roman" w:eastAsia="Times New Roman" w:hAnsi="Times New Roman"/>
      <w:lang w:val="en-AU" w:eastAsia="ro-RO"/>
    </w:rPr>
  </w:style>
  <w:style w:type="table" w:styleId="Tabelgril">
    <w:name w:val="Table Grid"/>
    <w:basedOn w:val="TabelNormal"/>
    <w:uiPriority w:val="39"/>
    <w:rsid w:val="00CA0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obust">
    <w:name w:val="Strong"/>
    <w:basedOn w:val="Fontdeparagrafimplicit"/>
    <w:uiPriority w:val="22"/>
    <w:qFormat/>
    <w:rsid w:val="000A330A"/>
    <w:rPr>
      <w:b/>
      <w:bCs/>
    </w:rPr>
  </w:style>
  <w:style w:type="character" w:customStyle="1" w:styleId="ListparagrafCaracter">
    <w:name w:val="Listă paragraf Caracter"/>
    <w:aliases w:val="lp1 Caracter,Heading x1 Caracter,Forth level Caracter,Bullet Number Caracter,List Paragraph1 Caracter,lp11 Caracter,List Paragraph11 Caracter,Bullet 1 Caracter,Use Case List Paragraph Caracter,Num Bullet 1 Caracter"/>
    <w:link w:val="Listparagraf"/>
    <w:uiPriority w:val="34"/>
    <w:qFormat/>
    <w:locked/>
    <w:rsid w:val="003832FB"/>
    <w:rPr>
      <w:rFonts w:ascii="Arial" w:hAnsi="Arial"/>
      <w:sz w:val="24"/>
      <w:szCs w:val="22"/>
      <w:lang w:val="ro-RO"/>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0E3946"/>
    <w:pPr>
      <w:keepNext w:val="0"/>
      <w:keepLines w:val="0"/>
      <w:spacing w:after="0"/>
      <w:jc w:val="left"/>
    </w:pPr>
    <w:rPr>
      <w:rFonts w:eastAsia="Times New Roman"/>
      <w:szCs w:val="24"/>
      <w:lang w:val="pl-PL" w:eastAsia="pl-PL"/>
    </w:rPr>
  </w:style>
  <w:style w:type="character" w:customStyle="1" w:styleId="DefaultTextChar">
    <w:name w:val="Default Text Char"/>
    <w:locked/>
    <w:rsid w:val="00FA2721"/>
    <w:rPr>
      <w:snapToGrid w:val="0"/>
      <w:sz w:val="24"/>
      <w:lang w:val="en-US" w:eastAsia="en-US"/>
    </w:rPr>
  </w:style>
  <w:style w:type="table" w:customStyle="1" w:styleId="TableGrid1">
    <w:name w:val="Table Grid1"/>
    <w:basedOn w:val="TabelNormal"/>
    <w:next w:val="Tabelgril"/>
    <w:uiPriority w:val="39"/>
    <w:rsid w:val="00995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B87A04"/>
    <w:pPr>
      <w:spacing w:after="0"/>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87A04"/>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299785">
      <w:bodyDiv w:val="1"/>
      <w:marLeft w:val="0"/>
      <w:marRight w:val="0"/>
      <w:marTop w:val="0"/>
      <w:marBottom w:val="0"/>
      <w:divBdr>
        <w:top w:val="none" w:sz="0" w:space="0" w:color="auto"/>
        <w:left w:val="none" w:sz="0" w:space="0" w:color="auto"/>
        <w:bottom w:val="none" w:sz="0" w:space="0" w:color="auto"/>
        <w:right w:val="none" w:sz="0" w:space="0" w:color="auto"/>
      </w:divBdr>
    </w:div>
    <w:div w:id="1069377468">
      <w:bodyDiv w:val="1"/>
      <w:marLeft w:val="0"/>
      <w:marRight w:val="0"/>
      <w:marTop w:val="0"/>
      <w:marBottom w:val="0"/>
      <w:divBdr>
        <w:top w:val="none" w:sz="0" w:space="0" w:color="auto"/>
        <w:left w:val="none" w:sz="0" w:space="0" w:color="auto"/>
        <w:bottom w:val="none" w:sz="0" w:space="0" w:color="auto"/>
        <w:right w:val="none" w:sz="0" w:space="0" w:color="auto"/>
      </w:divBdr>
    </w:div>
    <w:div w:id="1330132085">
      <w:bodyDiv w:val="1"/>
      <w:marLeft w:val="0"/>
      <w:marRight w:val="0"/>
      <w:marTop w:val="0"/>
      <w:marBottom w:val="0"/>
      <w:divBdr>
        <w:top w:val="none" w:sz="0" w:space="0" w:color="auto"/>
        <w:left w:val="none" w:sz="0" w:space="0" w:color="auto"/>
        <w:bottom w:val="none" w:sz="0" w:space="0" w:color="auto"/>
        <w:right w:val="none" w:sz="0" w:space="0" w:color="auto"/>
      </w:divBdr>
    </w:div>
    <w:div w:id="1396316179">
      <w:bodyDiv w:val="1"/>
      <w:marLeft w:val="0"/>
      <w:marRight w:val="0"/>
      <w:marTop w:val="0"/>
      <w:marBottom w:val="0"/>
      <w:divBdr>
        <w:top w:val="none" w:sz="0" w:space="0" w:color="auto"/>
        <w:left w:val="none" w:sz="0" w:space="0" w:color="auto"/>
        <w:bottom w:val="none" w:sz="0" w:space="0" w:color="auto"/>
        <w:right w:val="none" w:sz="0" w:space="0" w:color="auto"/>
      </w:divBdr>
    </w:div>
    <w:div w:id="1453985849">
      <w:bodyDiv w:val="1"/>
      <w:marLeft w:val="0"/>
      <w:marRight w:val="0"/>
      <w:marTop w:val="0"/>
      <w:marBottom w:val="0"/>
      <w:divBdr>
        <w:top w:val="none" w:sz="0" w:space="0" w:color="auto"/>
        <w:left w:val="none" w:sz="0" w:space="0" w:color="auto"/>
        <w:bottom w:val="none" w:sz="0" w:space="0" w:color="auto"/>
        <w:right w:val="none" w:sz="0" w:space="0" w:color="auto"/>
      </w:divBdr>
    </w:div>
    <w:div w:id="1457067785">
      <w:bodyDiv w:val="1"/>
      <w:marLeft w:val="0"/>
      <w:marRight w:val="0"/>
      <w:marTop w:val="0"/>
      <w:marBottom w:val="0"/>
      <w:divBdr>
        <w:top w:val="none" w:sz="0" w:space="0" w:color="auto"/>
        <w:left w:val="none" w:sz="0" w:space="0" w:color="auto"/>
        <w:bottom w:val="none" w:sz="0" w:space="0" w:color="auto"/>
        <w:right w:val="none" w:sz="0" w:space="0" w:color="auto"/>
      </w:divBdr>
    </w:div>
    <w:div w:id="1562515976">
      <w:bodyDiv w:val="1"/>
      <w:marLeft w:val="0"/>
      <w:marRight w:val="0"/>
      <w:marTop w:val="0"/>
      <w:marBottom w:val="0"/>
      <w:divBdr>
        <w:top w:val="none" w:sz="0" w:space="0" w:color="auto"/>
        <w:left w:val="none" w:sz="0" w:space="0" w:color="auto"/>
        <w:bottom w:val="none" w:sz="0" w:space="0" w:color="auto"/>
        <w:right w:val="none" w:sz="0" w:space="0" w:color="auto"/>
      </w:divBdr>
    </w:div>
    <w:div w:id="1703555050">
      <w:bodyDiv w:val="1"/>
      <w:marLeft w:val="0"/>
      <w:marRight w:val="0"/>
      <w:marTop w:val="0"/>
      <w:marBottom w:val="0"/>
      <w:divBdr>
        <w:top w:val="none" w:sz="0" w:space="0" w:color="auto"/>
        <w:left w:val="none" w:sz="0" w:space="0" w:color="auto"/>
        <w:bottom w:val="none" w:sz="0" w:space="0" w:color="auto"/>
        <w:right w:val="none" w:sz="0" w:space="0" w:color="auto"/>
      </w:divBdr>
    </w:div>
    <w:div w:id="1809929234">
      <w:bodyDiv w:val="1"/>
      <w:marLeft w:val="0"/>
      <w:marRight w:val="0"/>
      <w:marTop w:val="0"/>
      <w:marBottom w:val="0"/>
      <w:divBdr>
        <w:top w:val="none" w:sz="0" w:space="0" w:color="auto"/>
        <w:left w:val="none" w:sz="0" w:space="0" w:color="auto"/>
        <w:bottom w:val="none" w:sz="0" w:space="0" w:color="auto"/>
        <w:right w:val="none" w:sz="0" w:space="0" w:color="auto"/>
      </w:divBdr>
    </w:div>
    <w:div w:id="21464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LOUD\00_TEMPLATEURI\06_Contracte%20servicii\2020_07_06_Template_contract%20subsecvent%20prestari%20servici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AE27E-4231-4034-99C6-6B37C611E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2020_07_06_Template_contract subsecvent prestari servicii</Template>
  <TotalTime>76</TotalTime>
  <Pages>9</Pages>
  <Words>3821</Words>
  <Characters>22167</Characters>
  <Application>Microsoft Office Word</Application>
  <DocSecurity>0</DocSecurity>
  <Lines>184</Lines>
  <Paragraphs>51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ILEANA-ALINA HORIA</dc:creator>
  <cp:keywords/>
  <dc:description/>
  <cp:lastModifiedBy>MARIUS-LEON TĂNASIE</cp:lastModifiedBy>
  <cp:revision>6</cp:revision>
  <cp:lastPrinted>2023-12-27T08:38:00Z</cp:lastPrinted>
  <dcterms:created xsi:type="dcterms:W3CDTF">2025-03-13T10:16:00Z</dcterms:created>
  <dcterms:modified xsi:type="dcterms:W3CDTF">2025-03-13T11:35:00Z</dcterms:modified>
</cp:coreProperties>
</file>