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BBF56293E7B445918FBFD9A644E775A3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A0826A63B7F74674A1589F35AD96CFCD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9674FA3FB5C64E12BE3651B12C7F7186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06F5B20CAFE6409BB6FA9B16F77C2FA7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250D81" w:rsidRPr="00A97946">
        <w:rPr>
          <w:b/>
          <w:lang w:val="pt-BR"/>
        </w:rPr>
        <w:t>202</w:t>
      </w:r>
      <w:r w:rsidR="0055384A">
        <w:rPr>
          <w:b/>
          <w:lang w:val="pt-BR"/>
        </w:rPr>
        <w:t>4</w:t>
      </w:r>
      <w:r w:rsidR="00250D81" w:rsidRPr="00A97946">
        <w:rPr>
          <w:b/>
          <w:lang w:val="pt-BR"/>
        </w:rPr>
        <w:t>_CP_</w:t>
      </w:r>
      <w:r w:rsidR="00A40DDD">
        <w:rPr>
          <w:b/>
          <w:color w:val="FF0000"/>
          <w:highlight w:val="yellow"/>
          <w:lang w:val="pt-BR"/>
        </w:rPr>
        <w:t>010</w:t>
      </w:r>
      <w:r>
        <w:rPr>
          <w:lang w:val="pt-BR"/>
        </w:rPr>
        <w:t>, formulărm următoarele o</w:t>
      </w:r>
      <w:proofErr w:type="spellStart"/>
      <w:r w:rsidR="00FF0B0E" w:rsidRPr="00D33168">
        <w:rPr>
          <w:lang w:val="ro-RO"/>
        </w:rPr>
        <w:t>bservații</w:t>
      </w:r>
      <w:proofErr w:type="spellEnd"/>
      <w:r w:rsidR="00FF0B0E" w:rsidRPr="00D33168">
        <w:rPr>
          <w:lang w:val="ro-RO"/>
        </w:rPr>
        <w:t xml:space="preserve">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 xml:space="preserve">Cap XX, pag X, </w:t>
            </w:r>
            <w:proofErr w:type="spellStart"/>
            <w:r w:rsidRPr="008F0F6F">
              <w:rPr>
                <w:color w:val="FF0000"/>
                <w:lang w:val="ro-RO"/>
              </w:rPr>
              <w:t>lit</w:t>
            </w:r>
            <w:proofErr w:type="spellEnd"/>
            <w:r w:rsidRPr="008F0F6F">
              <w:rPr>
                <w:color w:val="FF0000"/>
                <w:lang w:val="ro-RO"/>
              </w:rPr>
              <w:t xml:space="preserve">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A40DDD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</w:t>
            </w:r>
            <w:r>
              <w:rPr>
                <w:color w:val="FF0000"/>
                <w:szCs w:val="24"/>
                <w:highlight w:val="cyan"/>
                <w:lang w:val="ro-RO"/>
              </w:rPr>
              <w:t xml:space="preserve"> (de la pag. ...... – la pag. .....)</w:t>
            </w:r>
            <w:r w:rsidRPr="00693B61">
              <w:rPr>
                <w:color w:val="FF0000"/>
                <w:szCs w:val="24"/>
                <w:highlight w:val="cyan"/>
                <w:lang w:val="ro-RO"/>
              </w:rPr>
              <w:t>/NU</w:t>
            </w:r>
            <w:bookmarkStart w:id="1" w:name="_GoBack"/>
            <w:bookmarkEnd w:id="1"/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79" w:rsidRDefault="00714279" w:rsidP="006225F4">
      <w:pPr>
        <w:spacing w:after="0"/>
      </w:pPr>
      <w:r>
        <w:separator/>
      </w:r>
    </w:p>
  </w:endnote>
  <w:endnote w:type="continuationSeparator" w:id="0">
    <w:p w:rsidR="00714279" w:rsidRDefault="00714279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79" w:rsidRDefault="00714279" w:rsidP="006225F4">
      <w:pPr>
        <w:spacing w:after="0"/>
      </w:pPr>
      <w:r>
        <w:separator/>
      </w:r>
    </w:p>
  </w:footnote>
  <w:footnote w:type="continuationSeparator" w:id="0">
    <w:p w:rsidR="00714279" w:rsidRDefault="00714279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4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2FCA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4279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64976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40DDD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3AB2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71D54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837CE-2B89-4B70-B150-C3EF7336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F56293E7B445918FBFD9A644E7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5409-3F65-480A-B4DD-8F4195CEF0C8}"/>
      </w:docPartPr>
      <w:docPartBody>
        <w:p w:rsidR="00B74536" w:rsidRDefault="00141EAD">
          <w:pPr>
            <w:pStyle w:val="BBF56293E7B445918FBFD9A644E775A3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A0826A63B7F74674A1589F35AD96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4AA0-7A79-4DAE-937B-D1D0B99A5E62}"/>
      </w:docPartPr>
      <w:docPartBody>
        <w:p w:rsidR="00B74536" w:rsidRDefault="00141EAD">
          <w:pPr>
            <w:pStyle w:val="A0826A63B7F74674A1589F35AD96CFCD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9674FA3FB5C64E12BE3651B12C7F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EF9C-6DF9-47F9-B62D-85AC73A36F30}"/>
      </w:docPartPr>
      <w:docPartBody>
        <w:p w:rsidR="00B74536" w:rsidRDefault="00141EAD">
          <w:pPr>
            <w:pStyle w:val="9674FA3FB5C64E12BE3651B12C7F7186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06F5B20CAFE6409BB6FA9B16F77C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C15C-0002-4823-8EAC-C870916D3887}"/>
      </w:docPartPr>
      <w:docPartBody>
        <w:p w:rsidR="00B74536" w:rsidRDefault="00141EAD">
          <w:pPr>
            <w:pStyle w:val="06F5B20CAFE6409BB6FA9B16F77C2FA7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D"/>
    <w:rsid w:val="00141EAD"/>
    <w:rsid w:val="00162446"/>
    <w:rsid w:val="00B74536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F56293E7B445918FBFD9A644E775A3">
    <w:name w:val="BBF56293E7B445918FBFD9A644E775A3"/>
  </w:style>
  <w:style w:type="paragraph" w:customStyle="1" w:styleId="A0826A63B7F74674A1589F35AD96CFCD">
    <w:name w:val="A0826A63B7F74674A1589F35AD96CFCD"/>
  </w:style>
  <w:style w:type="paragraph" w:customStyle="1" w:styleId="9674FA3FB5C64E12BE3651B12C7F7186">
    <w:name w:val="9674FA3FB5C64E12BE3651B12C7F7186"/>
  </w:style>
  <w:style w:type="paragraph" w:customStyle="1" w:styleId="06F5B20CAFE6409BB6FA9B16F77C2FA7">
    <w:name w:val="06F5B20CAFE6409BB6FA9B16F77C2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DE35-1CEC-40DE-8D8B-5B571CA2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1</TotalTime>
  <Pages>2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ELENA-VIOLETA BĂCNEANU</dc:creator>
  <cp:keywords/>
  <dc:description/>
  <cp:lastModifiedBy>ELENA-VIOLETA BĂCNEANU</cp:lastModifiedBy>
  <cp:revision>3</cp:revision>
  <dcterms:created xsi:type="dcterms:W3CDTF">2024-10-15T09:39:00Z</dcterms:created>
  <dcterms:modified xsi:type="dcterms:W3CDTF">2024-10-16T13:47:00Z</dcterms:modified>
</cp:coreProperties>
</file>