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54FEC" w14:textId="62B8901F" w:rsidR="005E2355" w:rsidRPr="00355271" w:rsidRDefault="00207106" w:rsidP="00B32962">
      <w:pPr>
        <w:pStyle w:val="Title"/>
        <w:rPr>
          <w:sz w:val="28"/>
        </w:rPr>
      </w:pPr>
      <w:r w:rsidRPr="00355271">
        <w:rPr>
          <w:sz w:val="28"/>
        </w:rPr>
        <w:t>a</w:t>
      </w:r>
      <w:r w:rsidR="005E2355" w:rsidRPr="00355271">
        <w:rPr>
          <w:sz w:val="28"/>
        </w:rPr>
        <w:t>C</w:t>
      </w:r>
      <w:r w:rsidRPr="00355271">
        <w:rPr>
          <w:sz w:val="28"/>
        </w:rPr>
        <w:t>ord</w:t>
      </w:r>
      <w:r w:rsidR="007E654F" w:rsidRPr="00355271">
        <w:rPr>
          <w:sz w:val="28"/>
        </w:rPr>
        <w:t>-</w:t>
      </w:r>
      <w:r w:rsidRPr="00355271">
        <w:rPr>
          <w:sz w:val="28"/>
        </w:rPr>
        <w:t>cadru</w:t>
      </w:r>
      <w:r w:rsidR="005E2355" w:rsidRPr="00355271">
        <w:rPr>
          <w:sz w:val="28"/>
        </w:rPr>
        <w:t xml:space="preserve"> de </w:t>
      </w:r>
      <w:r w:rsidR="00616CBE" w:rsidRPr="00355271">
        <w:rPr>
          <w:sz w:val="28"/>
        </w:rPr>
        <w:t xml:space="preserve">PRESTARE </w:t>
      </w:r>
      <w:r w:rsidR="00EF0EC2" w:rsidRPr="00355271">
        <w:rPr>
          <w:sz w:val="28"/>
        </w:rPr>
        <w:t xml:space="preserve">DE </w:t>
      </w:r>
      <w:r w:rsidR="00616CBE" w:rsidRPr="00355271">
        <w:rPr>
          <w:sz w:val="28"/>
        </w:rPr>
        <w:t>SERVICII</w:t>
      </w:r>
    </w:p>
    <w:p w14:paraId="0687FA76" w14:textId="3EEF0513" w:rsidR="00616CBE" w:rsidRDefault="003C07D0" w:rsidP="004C392C">
      <w:pPr>
        <w:pStyle w:val="Subtitle"/>
        <w:rPr>
          <w:highlight w:val="yellow"/>
        </w:rPr>
      </w:pPr>
      <w:r w:rsidRPr="00355271">
        <w:rPr>
          <w:highlight w:val="yellow"/>
        </w:rPr>
        <w:t>-proiect-</w:t>
      </w:r>
    </w:p>
    <w:p w14:paraId="72A27C05" w14:textId="77777777" w:rsidR="00281EE7" w:rsidRPr="00281EE7" w:rsidRDefault="00281EE7" w:rsidP="00281EE7"/>
    <w:p w14:paraId="29A03FA9" w14:textId="77777777" w:rsidR="005E2355" w:rsidRPr="00355271" w:rsidRDefault="005E2355" w:rsidP="00B32962">
      <w:pPr>
        <w:jc w:val="center"/>
      </w:pPr>
      <w:proofErr w:type="spellStart"/>
      <w:r w:rsidRPr="00355271">
        <w:t>nr.______________data</w:t>
      </w:r>
      <w:proofErr w:type="spellEnd"/>
      <w:r w:rsidRPr="00355271">
        <w:t>_______________</w:t>
      </w:r>
    </w:p>
    <w:p w14:paraId="03B6F21E" w14:textId="5E7CCF04" w:rsidR="00C83192" w:rsidRDefault="00C83192" w:rsidP="00B32962">
      <w:pPr>
        <w:jc w:val="center"/>
      </w:pPr>
    </w:p>
    <w:p w14:paraId="751EA863" w14:textId="77777777" w:rsidR="00281EE7" w:rsidRPr="00355271" w:rsidRDefault="00281EE7" w:rsidP="00B32962">
      <w:pPr>
        <w:jc w:val="center"/>
      </w:pPr>
    </w:p>
    <w:p w14:paraId="1C731376" w14:textId="342ED94C" w:rsidR="00C83192" w:rsidRDefault="00C83192" w:rsidP="003F5F6D">
      <w:pPr>
        <w:spacing w:after="0"/>
        <w:ind w:firstLine="431"/>
      </w:pPr>
      <w:r w:rsidRPr="00355271">
        <w:t>În temeiul prevederilor Legii nr.</w:t>
      </w:r>
      <w:r w:rsidR="00EF0EC2" w:rsidRPr="00355271">
        <w:t xml:space="preserve"> </w:t>
      </w:r>
      <w:r w:rsidRPr="00355271">
        <w:t>98/2016 privind achizițiile publice, cu modificările și completările ulterioare, s-a încheiat prezentul acord</w:t>
      </w:r>
      <w:r w:rsidR="00EF0EC2" w:rsidRPr="00355271">
        <w:t>-</w:t>
      </w:r>
      <w:r w:rsidRPr="00355271">
        <w:t>cadru de</w:t>
      </w:r>
      <w:r w:rsidR="00D04AD5" w:rsidRPr="00355271">
        <w:t xml:space="preserve"> prestare </w:t>
      </w:r>
      <w:r w:rsidR="00EF0EC2" w:rsidRPr="00355271">
        <w:t xml:space="preserve">de </w:t>
      </w:r>
      <w:r w:rsidR="00D04AD5" w:rsidRPr="00355271">
        <w:t>servicii</w:t>
      </w:r>
      <w:r w:rsidRPr="00355271">
        <w:t>, între:</w:t>
      </w:r>
    </w:p>
    <w:p w14:paraId="045311DA" w14:textId="77777777" w:rsidR="00281EE7" w:rsidRPr="00355271" w:rsidRDefault="00281EE7" w:rsidP="003F5F6D">
      <w:pPr>
        <w:ind w:firstLine="431"/>
      </w:pPr>
    </w:p>
    <w:p w14:paraId="05BE4FF1" w14:textId="77777777" w:rsidR="00F0590E" w:rsidRPr="00355271" w:rsidRDefault="00F0590E" w:rsidP="00B32962">
      <w:pPr>
        <w:pStyle w:val="Heading1"/>
        <w:spacing w:before="0"/>
      </w:pPr>
      <w:r w:rsidRPr="00355271">
        <w:t xml:space="preserve">Părțile </w:t>
      </w:r>
      <w:r w:rsidR="004E66E8" w:rsidRPr="00355271">
        <w:t>acordului-cadru</w:t>
      </w:r>
    </w:p>
    <w:p w14:paraId="710D7B42" w14:textId="6F92F4C5" w:rsidR="005E2355" w:rsidRPr="00355271" w:rsidRDefault="005E2355" w:rsidP="00B32962">
      <w:pPr>
        <w:pStyle w:val="Heading2"/>
        <w:rPr>
          <w:szCs w:val="24"/>
        </w:rPr>
      </w:pPr>
      <w:r w:rsidRPr="00355271">
        <w:rPr>
          <w:b/>
        </w:rPr>
        <w:t>MINISTERUL FINANŢELOR</w:t>
      </w:r>
      <w:r w:rsidRPr="00355271">
        <w:t>, cu sediul în București, B</w:t>
      </w:r>
      <w:r w:rsidR="006A1A6D" w:rsidRPr="00355271">
        <w:t>-</w:t>
      </w:r>
      <w:r w:rsidRPr="00355271">
        <w:t>dul Libertății</w:t>
      </w:r>
      <w:r w:rsidR="004B4E79" w:rsidRPr="00355271">
        <w:t>,</w:t>
      </w:r>
      <w:r w:rsidRPr="00355271">
        <w:t xml:space="preserve"> nr.</w:t>
      </w:r>
      <w:r w:rsidR="006A1A6D" w:rsidRPr="00355271">
        <w:t xml:space="preserve"> </w:t>
      </w:r>
      <w:r w:rsidRPr="00355271">
        <w:t>16, sector 5,</w:t>
      </w:r>
      <w:r w:rsidR="006A09D6" w:rsidRPr="00355271">
        <w:t xml:space="preserve"> </w:t>
      </w:r>
      <w:bookmarkStart w:id="0" w:name="_Hlk172108002"/>
      <w:r w:rsidR="006A09D6" w:rsidRPr="00355271">
        <w:t>CP 050706,</w:t>
      </w:r>
      <w:bookmarkEnd w:id="0"/>
      <w:r w:rsidRPr="00355271">
        <w:t xml:space="preserve"> telefon 021.226.11.12, cod fiscal 4221306, cont</w:t>
      </w:r>
      <w:r w:rsidR="00785B33" w:rsidRPr="00355271">
        <w:t>uri</w:t>
      </w:r>
      <w:r w:rsidRPr="00355271">
        <w:t xml:space="preserve">  </w:t>
      </w:r>
      <w:r w:rsidR="006A1A6D" w:rsidRPr="00355271">
        <w:rPr>
          <w:rFonts w:cs="Arial"/>
          <w:bCs/>
          <w:snapToGrid w:val="0"/>
          <w:highlight w:val="cyan"/>
        </w:rPr>
        <w:t>.................................</w:t>
      </w:r>
      <w:r w:rsidR="009A58F9" w:rsidRPr="00355271">
        <w:t xml:space="preserve"> </w:t>
      </w:r>
      <w:r w:rsidR="00281EE7">
        <w:t xml:space="preserve">și </w:t>
      </w:r>
      <w:r w:rsidR="00281EE7" w:rsidRPr="00355271">
        <w:rPr>
          <w:rFonts w:cs="Arial"/>
          <w:bCs/>
          <w:snapToGrid w:val="0"/>
          <w:highlight w:val="cyan"/>
        </w:rPr>
        <w:t>.................................</w:t>
      </w:r>
      <w:r w:rsidR="00281EE7">
        <w:t xml:space="preserve"> d</w:t>
      </w:r>
      <w:r w:rsidRPr="00355271">
        <w:t>eschis</w:t>
      </w:r>
      <w:r w:rsidR="00965994" w:rsidRPr="00355271">
        <w:t>e</w:t>
      </w:r>
      <w:r w:rsidRPr="00355271">
        <w:t xml:space="preserve"> la Activitatea de Trezorerie și Contabilitate Publică a Municipiului București, reprezentat prin</w:t>
      </w:r>
      <w:r w:rsidR="00CC63D6" w:rsidRPr="00355271">
        <w:t xml:space="preserve"> do</w:t>
      </w:r>
      <w:r w:rsidR="005D3AB9">
        <w:t>a</w:t>
      </w:r>
      <w:r w:rsidR="00074A3E" w:rsidRPr="00355271">
        <w:t>mn</w:t>
      </w:r>
      <w:r w:rsidR="005D3AB9">
        <w:t>a</w:t>
      </w:r>
      <w:r w:rsidRPr="00355271">
        <w:t xml:space="preserve"> </w:t>
      </w:r>
      <w:r w:rsidR="005D3AB9">
        <w:rPr>
          <w:rFonts w:cs="Arial"/>
        </w:rPr>
        <w:t>Speranța-Georgeta IONESCU</w:t>
      </w:r>
      <w:r w:rsidR="00BB70B7" w:rsidRPr="00355271">
        <w:t xml:space="preserve"> </w:t>
      </w:r>
      <w:r w:rsidRPr="00355271">
        <w:t xml:space="preserve">– Secretar </w:t>
      </w:r>
      <w:r w:rsidR="005B6D0A" w:rsidRPr="00355271">
        <w:t>g</w:t>
      </w:r>
      <w:r w:rsidRPr="00355271">
        <w:t>eneral</w:t>
      </w:r>
      <w:r w:rsidR="005B6D0A" w:rsidRPr="00355271">
        <w:t xml:space="preserve"> adjunct</w:t>
      </w:r>
      <w:r w:rsidRPr="00355271">
        <w:t>,</w:t>
      </w:r>
      <w:r w:rsidR="00CC63D6" w:rsidRPr="00355271">
        <w:t xml:space="preserve"> Ordonator principal de credite,</w:t>
      </w:r>
      <w:r w:rsidRPr="00355271">
        <w:t xml:space="preserve"> în </w:t>
      </w:r>
      <w:r w:rsidRPr="00355271">
        <w:rPr>
          <w:szCs w:val="24"/>
        </w:rPr>
        <w:t>calitat</w:t>
      </w:r>
      <w:r w:rsidR="00A206A5" w:rsidRPr="00355271">
        <w:rPr>
          <w:szCs w:val="24"/>
        </w:rPr>
        <w:t xml:space="preserve">e de </w:t>
      </w:r>
      <w:r w:rsidR="009A0CB9" w:rsidRPr="00355271">
        <w:rPr>
          <w:rFonts w:cs="Arial"/>
          <w:b/>
          <w:szCs w:val="24"/>
        </w:rPr>
        <w:t>promitent-beneficiar</w:t>
      </w:r>
      <w:r w:rsidR="00A206A5" w:rsidRPr="00355271">
        <w:rPr>
          <w:szCs w:val="24"/>
        </w:rPr>
        <w:t xml:space="preserve">, pe de o parte  </w:t>
      </w:r>
    </w:p>
    <w:p w14:paraId="2D3E8159" w14:textId="77777777" w:rsidR="005E2355" w:rsidRPr="00355271" w:rsidRDefault="00A206A5" w:rsidP="003F5F6D">
      <w:pPr>
        <w:spacing w:before="120"/>
      </w:pPr>
      <w:proofErr w:type="spellStart"/>
      <w:r w:rsidRPr="00355271">
        <w:t>şi</w:t>
      </w:r>
      <w:proofErr w:type="spellEnd"/>
      <w:r w:rsidRPr="00355271">
        <w:t xml:space="preserve"> </w:t>
      </w:r>
    </w:p>
    <w:p w14:paraId="51F4FC3D" w14:textId="5B89ABD3" w:rsidR="005E2355" w:rsidRDefault="005E2355" w:rsidP="00B32962">
      <w:pPr>
        <w:pStyle w:val="Heading2"/>
      </w:pPr>
      <w:bookmarkStart w:id="1" w:name="_Hlk172108083"/>
      <w:r w:rsidRPr="00355271">
        <w:t xml:space="preserve">SC </w:t>
      </w:r>
      <w:r w:rsidR="00033C1F" w:rsidRPr="00355271">
        <w:rPr>
          <w:highlight w:val="yellow"/>
        </w:rPr>
        <w:t>.....................</w:t>
      </w:r>
      <w:r w:rsidRPr="00355271">
        <w:t xml:space="preserve">, cu sediul în </w:t>
      </w:r>
      <w:r w:rsidR="00033C1F" w:rsidRPr="00355271">
        <w:rPr>
          <w:highlight w:val="yellow"/>
        </w:rPr>
        <w:t>..............</w:t>
      </w:r>
      <w:r w:rsidR="00587431" w:rsidRPr="00355271">
        <w:t xml:space="preserve">, str. </w:t>
      </w:r>
      <w:r w:rsidR="00033C1F" w:rsidRPr="00355271">
        <w:rPr>
          <w:highlight w:val="yellow"/>
        </w:rPr>
        <w:t>...........</w:t>
      </w:r>
      <w:r w:rsidR="00587431" w:rsidRPr="00355271">
        <w:t xml:space="preserve">, nr. </w:t>
      </w:r>
      <w:r w:rsidR="00033C1F" w:rsidRPr="00355271">
        <w:rPr>
          <w:highlight w:val="yellow"/>
        </w:rPr>
        <w:t>......</w:t>
      </w:r>
      <w:r w:rsidRPr="00355271">
        <w:t>,</w:t>
      </w:r>
      <w:r w:rsidR="00587431" w:rsidRPr="00355271">
        <w:t xml:space="preserve"> </w:t>
      </w:r>
      <w:r w:rsidRPr="00355271">
        <w:t xml:space="preserve">telefon </w:t>
      </w:r>
      <w:r w:rsidRPr="00355271">
        <w:rPr>
          <w:highlight w:val="yellow"/>
        </w:rPr>
        <w:t>....................</w:t>
      </w:r>
      <w:r w:rsidRPr="00355271">
        <w:t xml:space="preserve">, număr de înmatriculare la Registrul Comerțului </w:t>
      </w:r>
      <w:r w:rsidRPr="00355271">
        <w:rPr>
          <w:highlight w:val="yellow"/>
        </w:rPr>
        <w:t>............................</w:t>
      </w:r>
      <w:r w:rsidRPr="00355271">
        <w:t xml:space="preserve">, cod fiscal </w:t>
      </w:r>
      <w:r w:rsidRPr="00355271">
        <w:rPr>
          <w:highlight w:val="yellow"/>
        </w:rPr>
        <w:t>.....................</w:t>
      </w:r>
      <w:r w:rsidRPr="00355271">
        <w:t xml:space="preserve">, cont </w:t>
      </w:r>
      <w:r w:rsidRPr="00355271">
        <w:rPr>
          <w:highlight w:val="yellow"/>
        </w:rPr>
        <w:t>...............................................</w:t>
      </w:r>
      <w:r w:rsidRPr="00355271">
        <w:t>, deschis la Trezoreria</w:t>
      </w:r>
      <w:r w:rsidR="00033C1F" w:rsidRPr="00355271">
        <w:t xml:space="preserve"> </w:t>
      </w:r>
      <w:r w:rsidRPr="00355271">
        <w:rPr>
          <w:highlight w:val="yellow"/>
        </w:rPr>
        <w:t>.......................</w:t>
      </w:r>
      <w:r w:rsidRPr="00355271">
        <w:t xml:space="preserve">, reprezentată prin </w:t>
      </w:r>
      <w:r w:rsidRPr="00355271">
        <w:rPr>
          <w:highlight w:val="yellow"/>
        </w:rPr>
        <w:t>....................................</w:t>
      </w:r>
      <w:r w:rsidRPr="00355271">
        <w:t>, în calitate de</w:t>
      </w:r>
      <w:bookmarkEnd w:id="1"/>
      <w:r w:rsidRPr="00355271">
        <w:t xml:space="preserve"> </w:t>
      </w:r>
      <w:r w:rsidR="00207106" w:rsidRPr="00355271">
        <w:rPr>
          <w:b/>
          <w:szCs w:val="24"/>
        </w:rPr>
        <w:t>promitent-</w:t>
      </w:r>
      <w:r w:rsidR="00587431" w:rsidRPr="00355271">
        <w:rPr>
          <w:rFonts w:eastAsia="Calibri" w:cs="Arial"/>
          <w:b/>
          <w:szCs w:val="24"/>
        </w:rPr>
        <w:t>prestator</w:t>
      </w:r>
      <w:r w:rsidRPr="00355271">
        <w:t>, pe de altă parte.</w:t>
      </w:r>
    </w:p>
    <w:p w14:paraId="2046A10B" w14:textId="77777777" w:rsidR="00281EE7" w:rsidRPr="00281EE7" w:rsidRDefault="00281EE7" w:rsidP="00281EE7"/>
    <w:p w14:paraId="3E7D7FE2" w14:textId="77777777" w:rsidR="005E2355" w:rsidRPr="00355271" w:rsidRDefault="005E2355" w:rsidP="00B32962">
      <w:pPr>
        <w:pStyle w:val="Heading1"/>
      </w:pPr>
      <w:proofErr w:type="spellStart"/>
      <w:r w:rsidRPr="00355271">
        <w:t>Definiţii</w:t>
      </w:r>
      <w:proofErr w:type="spellEnd"/>
      <w:r w:rsidRPr="00355271">
        <w:t xml:space="preserve"> </w:t>
      </w:r>
    </w:p>
    <w:p w14:paraId="6F9FE521" w14:textId="77777777" w:rsidR="005E2355" w:rsidRPr="00355271" w:rsidRDefault="005E2355" w:rsidP="009A6CE6">
      <w:pPr>
        <w:spacing w:after="60"/>
      </w:pPr>
      <w:r w:rsidRPr="00355271">
        <w:t xml:space="preserve">În prezentul </w:t>
      </w:r>
      <w:r w:rsidR="00207106" w:rsidRPr="00355271">
        <w:t>acord</w:t>
      </w:r>
      <w:r w:rsidR="005B2632" w:rsidRPr="00355271">
        <w:t>-</w:t>
      </w:r>
      <w:r w:rsidR="00207106" w:rsidRPr="00355271">
        <w:t>cadru</w:t>
      </w:r>
      <w:r w:rsidRPr="00355271">
        <w:t xml:space="preserve"> următorii termeni vor fi </w:t>
      </w:r>
      <w:proofErr w:type="spellStart"/>
      <w:r w:rsidRPr="00355271">
        <w:t>interpretaţi</w:t>
      </w:r>
      <w:proofErr w:type="spellEnd"/>
      <w:r w:rsidRPr="00355271">
        <w:t xml:space="preserve"> astfel:</w:t>
      </w:r>
    </w:p>
    <w:p w14:paraId="64260FA2" w14:textId="77777777" w:rsidR="005E2355" w:rsidRPr="00355271" w:rsidRDefault="00470B66" w:rsidP="0093501B">
      <w:pPr>
        <w:pStyle w:val="Listparagraphletters"/>
        <w:numPr>
          <w:ilvl w:val="0"/>
          <w:numId w:val="23"/>
        </w:numPr>
      </w:pPr>
      <w:r w:rsidRPr="00355271">
        <w:rPr>
          <w:b/>
        </w:rPr>
        <w:t>a</w:t>
      </w:r>
      <w:r w:rsidR="005E2355" w:rsidRPr="00355271">
        <w:rPr>
          <w:b/>
        </w:rPr>
        <w:t>c</w:t>
      </w:r>
      <w:r w:rsidR="00207106" w:rsidRPr="00355271">
        <w:rPr>
          <w:b/>
        </w:rPr>
        <w:t>ord</w:t>
      </w:r>
      <w:r w:rsidR="005B2632" w:rsidRPr="00355271">
        <w:rPr>
          <w:b/>
        </w:rPr>
        <w:t>-</w:t>
      </w:r>
      <w:r w:rsidR="00207106" w:rsidRPr="00355271">
        <w:rPr>
          <w:b/>
        </w:rPr>
        <w:t>cadru</w:t>
      </w:r>
      <w:r w:rsidR="00207106" w:rsidRPr="00355271">
        <w:t xml:space="preserve"> - prezentul acord</w:t>
      </w:r>
      <w:r w:rsidR="005B2632" w:rsidRPr="00355271">
        <w:t>-</w:t>
      </w:r>
      <w:r w:rsidR="00207106" w:rsidRPr="00355271">
        <w:t>cadru</w:t>
      </w:r>
      <w:r w:rsidR="005E2355" w:rsidRPr="00355271">
        <w:t xml:space="preserve"> </w:t>
      </w:r>
      <w:proofErr w:type="spellStart"/>
      <w:r w:rsidR="005E2355" w:rsidRPr="00355271">
        <w:t>şi</w:t>
      </w:r>
      <w:proofErr w:type="spellEnd"/>
      <w:r w:rsidR="005E2355" w:rsidRPr="00355271">
        <w:t xml:space="preserve"> toate anexele sale;</w:t>
      </w:r>
    </w:p>
    <w:p w14:paraId="2332A261" w14:textId="77777777" w:rsidR="004B4E79" w:rsidRPr="00355271" w:rsidRDefault="004B4E79" w:rsidP="004B4E79">
      <w:pPr>
        <w:pStyle w:val="Listparagraphletters"/>
        <w:numPr>
          <w:ilvl w:val="0"/>
          <w:numId w:val="23"/>
        </w:numPr>
      </w:pPr>
      <w:r w:rsidRPr="00355271">
        <w:rPr>
          <w:b/>
        </w:rPr>
        <w:t>beneficiar final</w:t>
      </w:r>
      <w:r w:rsidRPr="00355271">
        <w:t xml:space="preserve"> -  </w:t>
      </w:r>
      <w:bookmarkStart w:id="2" w:name="_Hlk172108137"/>
      <w:r w:rsidRPr="00355271">
        <w:t xml:space="preserve">Ministerul Finanțelor - Autoritatea de Certificare </w:t>
      </w:r>
      <w:proofErr w:type="spellStart"/>
      <w:r w:rsidRPr="00355271">
        <w:t>şi</w:t>
      </w:r>
      <w:proofErr w:type="spellEnd"/>
      <w:r w:rsidRPr="00355271">
        <w:t xml:space="preserve"> Plată (ACP)</w:t>
      </w:r>
      <w:r w:rsidR="00F43324" w:rsidRPr="00355271">
        <w:t>,</w:t>
      </w:r>
      <w:r w:rsidRPr="00355271">
        <w:t xml:space="preserve"> cu sediul în București, B-dul Mircea Vodă, nr. 44, intrarea B, sector 3, CP 030669</w:t>
      </w:r>
      <w:bookmarkEnd w:id="2"/>
      <w:r w:rsidRPr="00355271">
        <w:t>;</w:t>
      </w:r>
    </w:p>
    <w:p w14:paraId="688C259F" w14:textId="6426C44D" w:rsidR="00470B66" w:rsidRPr="00355271" w:rsidRDefault="00470B66" w:rsidP="00470B66">
      <w:pPr>
        <w:pStyle w:val="Listparagraphletters"/>
        <w:numPr>
          <w:ilvl w:val="0"/>
          <w:numId w:val="23"/>
        </w:numPr>
      </w:pPr>
      <w:r w:rsidRPr="00355271">
        <w:rPr>
          <w:b/>
        </w:rPr>
        <w:t xml:space="preserve">conflict de interese - </w:t>
      </w:r>
      <w:r w:rsidRPr="00355271">
        <w:t xml:space="preserve">orice situație definită ca atare în legislația națională și </w:t>
      </w:r>
      <w:r w:rsidR="00B81E91" w:rsidRPr="00355271">
        <w:t>legislația Uniunii Europene</w:t>
      </w:r>
      <w:r w:rsidR="004B4E79" w:rsidRPr="00355271">
        <w:t>;</w:t>
      </w:r>
    </w:p>
    <w:p w14:paraId="638C426A" w14:textId="77777777" w:rsidR="00470B66" w:rsidRPr="00355271" w:rsidRDefault="00470B66" w:rsidP="00470B66">
      <w:pPr>
        <w:pStyle w:val="Listparagraphletters"/>
        <w:numPr>
          <w:ilvl w:val="0"/>
          <w:numId w:val="23"/>
        </w:numPr>
      </w:pPr>
      <w:proofErr w:type="spellStart"/>
      <w:r w:rsidRPr="00355271">
        <w:rPr>
          <w:b/>
        </w:rPr>
        <w:t>forţ</w:t>
      </w:r>
      <w:r w:rsidR="006A1A6D" w:rsidRPr="00355271">
        <w:rPr>
          <w:b/>
        </w:rPr>
        <w:t>ă</w:t>
      </w:r>
      <w:proofErr w:type="spellEnd"/>
      <w:r w:rsidRPr="00355271">
        <w:rPr>
          <w:b/>
        </w:rPr>
        <w:t xml:space="preserve"> majoră</w:t>
      </w:r>
      <w:r w:rsidRPr="00355271">
        <w:t xml:space="preserve"> - reprezintă o împrejurare de origine externă, cu caracter extraordinar, absolut imprevizibilă </w:t>
      </w:r>
      <w:proofErr w:type="spellStart"/>
      <w:r w:rsidRPr="00355271">
        <w:t>şi</w:t>
      </w:r>
      <w:proofErr w:type="spellEnd"/>
      <w:r w:rsidRPr="00355271">
        <w:t xml:space="preserve"> inevitabilă, care se află în afara controlului oricărei </w:t>
      </w:r>
      <w:proofErr w:type="spellStart"/>
      <w:r w:rsidRPr="00355271">
        <w:t>părţi</w:t>
      </w:r>
      <w:proofErr w:type="spellEnd"/>
      <w:r w:rsidRPr="00355271">
        <w:t xml:space="preserve">, care nu se datorează </w:t>
      </w:r>
      <w:proofErr w:type="spellStart"/>
      <w:r w:rsidRPr="00355271">
        <w:t>greşelii</w:t>
      </w:r>
      <w:proofErr w:type="spellEnd"/>
      <w:r w:rsidRPr="00355271">
        <w:t xml:space="preserve"> sau vinei acestora, </w:t>
      </w:r>
      <w:proofErr w:type="spellStart"/>
      <w:r w:rsidRPr="00355271">
        <w:t>şi</w:t>
      </w:r>
      <w:proofErr w:type="spellEnd"/>
      <w:r w:rsidRPr="00355271">
        <w:t xml:space="preserve"> care face imposibilă executarea </w:t>
      </w:r>
      <w:proofErr w:type="spellStart"/>
      <w:r w:rsidRPr="00355271">
        <w:t>şi</w:t>
      </w:r>
      <w:proofErr w:type="spellEnd"/>
      <w:r w:rsidRPr="00355271">
        <w:t xml:space="preserve">, respectiv, îndeplinirea contractului; sunt considerate asemenea evenimente: războaie, </w:t>
      </w:r>
      <w:proofErr w:type="spellStart"/>
      <w:r w:rsidRPr="00355271">
        <w:t>revoluţii</w:t>
      </w:r>
      <w:proofErr w:type="spellEnd"/>
      <w:r w:rsidRPr="00355271">
        <w:t xml:space="preserve">, incendii, </w:t>
      </w:r>
      <w:proofErr w:type="spellStart"/>
      <w:r w:rsidRPr="00355271">
        <w:t>inundaţii</w:t>
      </w:r>
      <w:proofErr w:type="spellEnd"/>
      <w:r w:rsidRPr="00355271">
        <w:t xml:space="preserve"> sau orice alte catastrofe naturale, </w:t>
      </w:r>
      <w:proofErr w:type="spellStart"/>
      <w:r w:rsidRPr="00355271">
        <w:t>restricţii</w:t>
      </w:r>
      <w:proofErr w:type="spellEnd"/>
      <w:r w:rsidRPr="00355271">
        <w:t xml:space="preserve"> apărute ca urmare a unei carantine, embargou, enumerarea nefiind exhaustivă, ci </w:t>
      </w:r>
      <w:proofErr w:type="spellStart"/>
      <w:r w:rsidRPr="00355271">
        <w:t>enunţiativă</w:t>
      </w:r>
      <w:proofErr w:type="spellEnd"/>
      <w:r w:rsidRPr="00355271">
        <w:t xml:space="preserve">. Nu este considerat </w:t>
      </w:r>
      <w:proofErr w:type="spellStart"/>
      <w:r w:rsidRPr="00355271">
        <w:t>forţă</w:t>
      </w:r>
      <w:proofErr w:type="spellEnd"/>
      <w:r w:rsidRPr="00355271">
        <w:t xml:space="preserve"> majoră un eveniment asemenea celor de mai sus care, fără a crea o imposibilitate de executare, face extrem de costisitoare executarea </w:t>
      </w:r>
      <w:proofErr w:type="spellStart"/>
      <w:r w:rsidRPr="00355271">
        <w:t>obligaţiilor</w:t>
      </w:r>
      <w:proofErr w:type="spellEnd"/>
      <w:r w:rsidRPr="00355271">
        <w:t xml:space="preserve"> uneia din </w:t>
      </w:r>
      <w:proofErr w:type="spellStart"/>
      <w:r w:rsidRPr="00355271">
        <w:t>părţi</w:t>
      </w:r>
      <w:proofErr w:type="spellEnd"/>
      <w:r w:rsidRPr="00355271">
        <w:t>;</w:t>
      </w:r>
    </w:p>
    <w:p w14:paraId="16DCCDCD" w14:textId="77777777" w:rsidR="00406B8E" w:rsidRPr="00355271" w:rsidRDefault="00406B8E" w:rsidP="0093501B">
      <w:pPr>
        <w:pStyle w:val="Listparagraphletters"/>
        <w:numPr>
          <w:ilvl w:val="0"/>
          <w:numId w:val="23"/>
        </w:numPr>
      </w:pPr>
      <w:proofErr w:type="spellStart"/>
      <w:r w:rsidRPr="00355271">
        <w:rPr>
          <w:b/>
        </w:rPr>
        <w:t>preţul</w:t>
      </w:r>
      <w:proofErr w:type="spellEnd"/>
      <w:r w:rsidRPr="00355271">
        <w:rPr>
          <w:b/>
        </w:rPr>
        <w:t xml:space="preserve"> acordului-cadru</w:t>
      </w:r>
      <w:r w:rsidRPr="00355271">
        <w:t xml:space="preserve"> - </w:t>
      </w:r>
      <w:proofErr w:type="spellStart"/>
      <w:r w:rsidRPr="00355271">
        <w:t>preţul</w:t>
      </w:r>
      <w:proofErr w:type="spellEnd"/>
      <w:r w:rsidRPr="00355271">
        <w:t xml:space="preserve"> plătibil promitentului-prestator de către promitentul-beneficiar, în baza contractului subsecvent, pentru îndeplinirea integrală </w:t>
      </w:r>
      <w:proofErr w:type="spellStart"/>
      <w:r w:rsidRPr="00355271">
        <w:t>şi</w:t>
      </w:r>
      <w:proofErr w:type="spellEnd"/>
      <w:r w:rsidRPr="00355271">
        <w:t xml:space="preserve"> corespunzătoare a tuturor </w:t>
      </w:r>
      <w:proofErr w:type="spellStart"/>
      <w:r w:rsidRPr="00355271">
        <w:t>obligaţiilor</w:t>
      </w:r>
      <w:proofErr w:type="spellEnd"/>
      <w:r w:rsidRPr="00355271">
        <w:t xml:space="preserve"> asumate prin acordul-cadru;</w:t>
      </w:r>
    </w:p>
    <w:p w14:paraId="2FCFFD87" w14:textId="5E3C4E6D" w:rsidR="005E2355" w:rsidRPr="00355271" w:rsidRDefault="00207106" w:rsidP="003F5F6D">
      <w:pPr>
        <w:pStyle w:val="Listparagraphletters"/>
        <w:numPr>
          <w:ilvl w:val="0"/>
          <w:numId w:val="23"/>
        </w:numPr>
        <w:ind w:left="714" w:hanging="357"/>
      </w:pPr>
      <w:r w:rsidRPr="00355271">
        <w:rPr>
          <w:rFonts w:cs="Arial"/>
          <w:b/>
          <w:szCs w:val="24"/>
        </w:rPr>
        <w:t>promitent-</w:t>
      </w:r>
      <w:r w:rsidR="009E3D47" w:rsidRPr="00355271">
        <w:rPr>
          <w:rFonts w:cs="Arial"/>
          <w:b/>
          <w:szCs w:val="24"/>
        </w:rPr>
        <w:t>beneficiar</w:t>
      </w:r>
      <w:r w:rsidRPr="00355271">
        <w:rPr>
          <w:rFonts w:cs="Arial"/>
          <w:b/>
          <w:szCs w:val="24"/>
        </w:rPr>
        <w:t xml:space="preserve"> </w:t>
      </w:r>
      <w:proofErr w:type="spellStart"/>
      <w:r w:rsidRPr="00355271">
        <w:rPr>
          <w:rFonts w:cs="Arial"/>
          <w:b/>
          <w:szCs w:val="24"/>
        </w:rPr>
        <w:t>şi</w:t>
      </w:r>
      <w:proofErr w:type="spellEnd"/>
      <w:r w:rsidRPr="00355271">
        <w:rPr>
          <w:rFonts w:cs="Arial"/>
          <w:b/>
          <w:szCs w:val="24"/>
        </w:rPr>
        <w:t xml:space="preserve"> promitent-</w:t>
      </w:r>
      <w:r w:rsidR="009E3D47" w:rsidRPr="00355271">
        <w:rPr>
          <w:rFonts w:cs="Arial"/>
          <w:b/>
          <w:szCs w:val="24"/>
        </w:rPr>
        <w:t>prestator</w:t>
      </w:r>
      <w:r w:rsidRPr="00355271">
        <w:rPr>
          <w:rFonts w:cs="Arial"/>
          <w:szCs w:val="24"/>
        </w:rPr>
        <w:t xml:space="preserve"> - </w:t>
      </w:r>
      <w:proofErr w:type="spellStart"/>
      <w:r w:rsidRPr="00355271">
        <w:rPr>
          <w:rFonts w:cs="Arial"/>
          <w:szCs w:val="24"/>
        </w:rPr>
        <w:t>părţile</w:t>
      </w:r>
      <w:proofErr w:type="spellEnd"/>
      <w:r w:rsidRPr="00355271">
        <w:rPr>
          <w:rFonts w:cs="Arial"/>
          <w:szCs w:val="24"/>
        </w:rPr>
        <w:t xml:space="preserve"> contractante, </w:t>
      </w:r>
      <w:proofErr w:type="spellStart"/>
      <w:r w:rsidRPr="00355271">
        <w:rPr>
          <w:rFonts w:cs="Arial"/>
          <w:szCs w:val="24"/>
        </w:rPr>
        <w:t>aşa</w:t>
      </w:r>
      <w:proofErr w:type="spellEnd"/>
      <w:r w:rsidRPr="00355271">
        <w:rPr>
          <w:rFonts w:cs="Arial"/>
          <w:szCs w:val="24"/>
        </w:rPr>
        <w:t xml:space="preserve"> cum sunt acestea numite în prezentul acord-cadru</w:t>
      </w:r>
      <w:r w:rsidR="005E2355" w:rsidRPr="00355271">
        <w:t>;</w:t>
      </w:r>
    </w:p>
    <w:p w14:paraId="593DE587" w14:textId="77777777" w:rsidR="006A1A6D" w:rsidRPr="00355271" w:rsidRDefault="009E3D47" w:rsidP="004B1023">
      <w:pPr>
        <w:pStyle w:val="Listparagraphletters"/>
        <w:numPr>
          <w:ilvl w:val="0"/>
          <w:numId w:val="23"/>
        </w:numPr>
      </w:pPr>
      <w:r w:rsidRPr="00355271">
        <w:rPr>
          <w:b/>
        </w:rPr>
        <w:lastRenderedPageBreak/>
        <w:t>servicii</w:t>
      </w:r>
      <w:r w:rsidRPr="00355271">
        <w:rPr>
          <w:rFonts w:cs="Arial"/>
          <w:i/>
          <w:szCs w:val="24"/>
        </w:rPr>
        <w:t xml:space="preserve"> –</w:t>
      </w:r>
      <w:r w:rsidRPr="00355271">
        <w:rPr>
          <w:rFonts w:cs="Arial"/>
          <w:szCs w:val="24"/>
        </w:rPr>
        <w:t xml:space="preserve"> </w:t>
      </w:r>
      <w:proofErr w:type="spellStart"/>
      <w:r w:rsidRPr="00355271">
        <w:rPr>
          <w:rFonts w:cs="Arial"/>
          <w:szCs w:val="24"/>
        </w:rPr>
        <w:t>activităţi</w:t>
      </w:r>
      <w:proofErr w:type="spellEnd"/>
      <w:r w:rsidRPr="00355271">
        <w:rPr>
          <w:rFonts w:cs="Arial"/>
          <w:szCs w:val="24"/>
        </w:rPr>
        <w:t xml:space="preserve"> a căror prestare face obiectul acordului-cadru</w:t>
      </w:r>
      <w:r w:rsidR="004B4E79" w:rsidRPr="00355271">
        <w:rPr>
          <w:rFonts w:cs="Arial"/>
          <w:szCs w:val="24"/>
        </w:rPr>
        <w:t>;</w:t>
      </w:r>
    </w:p>
    <w:p w14:paraId="369B62CE" w14:textId="53DFB033" w:rsidR="004B4E79" w:rsidRPr="00355271" w:rsidRDefault="004B4E79" w:rsidP="004B1023">
      <w:pPr>
        <w:pStyle w:val="Listparagraphletters"/>
        <w:numPr>
          <w:ilvl w:val="0"/>
          <w:numId w:val="23"/>
        </w:numPr>
      </w:pPr>
      <w:r w:rsidRPr="00355271">
        <w:rPr>
          <w:b/>
        </w:rPr>
        <w:t>subcontractant</w:t>
      </w:r>
      <w:r w:rsidRPr="00355271">
        <w:t xml:space="preserve"> - orice operator economic care nu este parte a unui contract de achiziție publică și care execută anumite părți ori elemente ale serviciilor, răspunzând în fața contractantului de organizarea și derularea tuturor etapelor necesare în acest scop. Punerea la dispoziție a unui utilaj sau furnizarea de materiale/bunuri în cadrul unui contract de achiziție publică nu este considerată subcontractare.</w:t>
      </w:r>
    </w:p>
    <w:p w14:paraId="022A4EDC" w14:textId="77777777" w:rsidR="005E2355" w:rsidRPr="00355271" w:rsidRDefault="005E2355" w:rsidP="00811E85">
      <w:pPr>
        <w:pStyle w:val="Heading1"/>
        <w:spacing w:after="200"/>
      </w:pPr>
      <w:r w:rsidRPr="00355271">
        <w:t>Interpretare</w:t>
      </w:r>
    </w:p>
    <w:p w14:paraId="2C1FEF1E" w14:textId="77777777" w:rsidR="005E2355" w:rsidRPr="00355271" w:rsidRDefault="0022501C" w:rsidP="00B32962">
      <w:pPr>
        <w:pStyle w:val="Heading2"/>
      </w:pPr>
      <w:r w:rsidRPr="00355271">
        <w:t>În prezentul acord-cadru</w:t>
      </w:r>
      <w:r w:rsidR="005E2355" w:rsidRPr="00355271">
        <w:t xml:space="preserve">, cu </w:t>
      </w:r>
      <w:proofErr w:type="spellStart"/>
      <w:r w:rsidR="005E2355" w:rsidRPr="00355271">
        <w:t>excepţia</w:t>
      </w:r>
      <w:proofErr w:type="spellEnd"/>
      <w:r w:rsidR="005E2355" w:rsidRPr="00355271">
        <w:t xml:space="preserve"> unei prevederi contrare, cuvintele la forma singular vor include forma de plural </w:t>
      </w:r>
      <w:proofErr w:type="spellStart"/>
      <w:r w:rsidR="005E2355" w:rsidRPr="00355271">
        <w:t>şi</w:t>
      </w:r>
      <w:proofErr w:type="spellEnd"/>
      <w:r w:rsidR="005E2355" w:rsidRPr="00355271">
        <w:t xml:space="preserve"> vice </w:t>
      </w:r>
      <w:proofErr w:type="spellStart"/>
      <w:r w:rsidR="005E2355" w:rsidRPr="00355271">
        <w:t>versa</w:t>
      </w:r>
      <w:proofErr w:type="spellEnd"/>
      <w:r w:rsidR="005E2355" w:rsidRPr="00355271">
        <w:t>, acolo unde acest lucru este permis de context.</w:t>
      </w:r>
    </w:p>
    <w:p w14:paraId="60251748" w14:textId="4339EC51" w:rsidR="005E2355" w:rsidRPr="00355271" w:rsidRDefault="005E2355" w:rsidP="00B32962">
      <w:pPr>
        <w:pStyle w:val="Heading2"/>
      </w:pPr>
      <w:r w:rsidRPr="00355271">
        <w:t xml:space="preserve">Termenul </w:t>
      </w:r>
      <w:r w:rsidR="006A1A6D" w:rsidRPr="00355271">
        <w:t>„</w:t>
      </w:r>
      <w:r w:rsidRPr="00355271">
        <w:t>zi”</w:t>
      </w:r>
      <w:r w:rsidR="00350F8A">
        <w:t xml:space="preserve"> </w:t>
      </w:r>
      <w:r w:rsidRPr="00355271">
        <w:t xml:space="preserve">sau </w:t>
      </w:r>
      <w:r w:rsidR="006A1A6D" w:rsidRPr="00355271">
        <w:t>„</w:t>
      </w:r>
      <w:r w:rsidRPr="00355271">
        <w:t>zile” sau orice referire la zile reprezintă zile calendaristice dacă nu se specifică în mod diferit.</w:t>
      </w:r>
    </w:p>
    <w:p w14:paraId="09FB1DA5" w14:textId="77777777" w:rsidR="005E2355" w:rsidRPr="00355271" w:rsidRDefault="00D73D91" w:rsidP="00811E85">
      <w:pPr>
        <w:pStyle w:val="Heading1"/>
        <w:spacing w:after="200"/>
        <w:rPr>
          <w:szCs w:val="24"/>
        </w:rPr>
      </w:pPr>
      <w:r w:rsidRPr="00355271">
        <w:rPr>
          <w:rFonts w:cs="Arial"/>
          <w:szCs w:val="24"/>
        </w:rPr>
        <w:t>Scopul acordului-cadru</w:t>
      </w:r>
      <w:r w:rsidR="005E2355" w:rsidRPr="00355271">
        <w:rPr>
          <w:szCs w:val="24"/>
        </w:rPr>
        <w:t xml:space="preserve"> </w:t>
      </w:r>
    </w:p>
    <w:p w14:paraId="01ACF96B" w14:textId="77777777" w:rsidR="00D73D91" w:rsidRPr="00355271" w:rsidRDefault="00D73D91" w:rsidP="00B32962">
      <w:pPr>
        <w:pStyle w:val="Heading2"/>
        <w:rPr>
          <w:rStyle w:val="ln2tpunct"/>
          <w:rFonts w:cs="Arial"/>
          <w:szCs w:val="24"/>
        </w:rPr>
      </w:pPr>
      <w:r w:rsidRPr="00355271">
        <w:rPr>
          <w:rStyle w:val="ln2tpunct"/>
          <w:rFonts w:cs="Arial"/>
          <w:szCs w:val="24"/>
        </w:rPr>
        <w:t xml:space="preserve">Scopul acordului-cadru îl reprezintă stabilirea </w:t>
      </w:r>
      <w:proofErr w:type="spellStart"/>
      <w:r w:rsidRPr="00355271">
        <w:rPr>
          <w:rStyle w:val="ln2tpunct"/>
          <w:rFonts w:cs="Arial"/>
          <w:szCs w:val="24"/>
        </w:rPr>
        <w:t>condiţiilor</w:t>
      </w:r>
      <w:proofErr w:type="spellEnd"/>
      <w:r w:rsidRPr="00355271">
        <w:rPr>
          <w:rStyle w:val="ln2tpunct"/>
          <w:rFonts w:cs="Arial"/>
          <w:szCs w:val="24"/>
        </w:rPr>
        <w:t xml:space="preserve"> </w:t>
      </w:r>
      <w:proofErr w:type="spellStart"/>
      <w:r w:rsidRPr="00355271">
        <w:rPr>
          <w:rStyle w:val="ln2tpunct"/>
          <w:rFonts w:cs="Arial"/>
          <w:szCs w:val="24"/>
        </w:rPr>
        <w:t>esenţiale</w:t>
      </w:r>
      <w:proofErr w:type="spellEnd"/>
      <w:r w:rsidRPr="00355271">
        <w:rPr>
          <w:rStyle w:val="ln2tpunct"/>
          <w:rFonts w:cs="Arial"/>
          <w:szCs w:val="24"/>
        </w:rPr>
        <w:t xml:space="preserve"> care vor guverna contractele subsecvente de prestare</w:t>
      </w:r>
      <w:r w:rsidR="00680161" w:rsidRPr="00355271">
        <w:rPr>
          <w:rStyle w:val="ln2tpunct"/>
          <w:rFonts w:cs="Arial"/>
          <w:szCs w:val="24"/>
        </w:rPr>
        <w:t xml:space="preserve"> servicii</w:t>
      </w:r>
      <w:r w:rsidRPr="00355271">
        <w:rPr>
          <w:rStyle w:val="ln2tpunct"/>
          <w:rFonts w:cs="Arial"/>
          <w:szCs w:val="24"/>
        </w:rPr>
        <w:t xml:space="preserve"> ce urmează a fi atribuite pe durata derulării prezentului </w:t>
      </w:r>
      <w:r w:rsidR="00D04AD5" w:rsidRPr="00355271">
        <w:rPr>
          <w:rStyle w:val="ln2tpunct"/>
          <w:rFonts w:cs="Arial"/>
          <w:szCs w:val="24"/>
        </w:rPr>
        <w:t>acord-cadru</w:t>
      </w:r>
      <w:r w:rsidRPr="00355271">
        <w:rPr>
          <w:rStyle w:val="ln2tpunct"/>
          <w:rFonts w:cs="Arial"/>
          <w:szCs w:val="24"/>
        </w:rPr>
        <w:t>.</w:t>
      </w:r>
    </w:p>
    <w:p w14:paraId="63E9335E" w14:textId="5159A642" w:rsidR="00D73D91" w:rsidRPr="00355271" w:rsidRDefault="00D73D91" w:rsidP="00B32962">
      <w:pPr>
        <w:pStyle w:val="Heading2"/>
        <w:rPr>
          <w:rFonts w:cs="Arial"/>
          <w:szCs w:val="24"/>
        </w:rPr>
      </w:pPr>
      <w:r w:rsidRPr="00355271">
        <w:rPr>
          <w:rFonts w:cs="Arial"/>
          <w:szCs w:val="24"/>
        </w:rPr>
        <w:t xml:space="preserve">Contractele subsecvente ce urmează a fi atribuite au ca obiect prestarea </w:t>
      </w:r>
      <w:bookmarkStart w:id="3" w:name="_Hlk172108228"/>
      <w:r w:rsidRPr="00355271">
        <w:rPr>
          <w:rFonts w:cs="Arial"/>
          <w:szCs w:val="24"/>
        </w:rPr>
        <w:t xml:space="preserve">serviciilor </w:t>
      </w:r>
      <w:r w:rsidR="003C07D0" w:rsidRPr="00355271">
        <w:rPr>
          <w:rFonts w:cs="Arial"/>
          <w:szCs w:val="24"/>
        </w:rPr>
        <w:t>de</w:t>
      </w:r>
      <w:r w:rsidR="004B1023" w:rsidRPr="00355271">
        <w:rPr>
          <w:rFonts w:cs="Arial"/>
          <w:szCs w:val="24"/>
        </w:rPr>
        <w:t xml:space="preserve"> organizare </w:t>
      </w:r>
      <w:r w:rsidR="00632C29" w:rsidRPr="00355271">
        <w:rPr>
          <w:rFonts w:cs="Arial"/>
          <w:szCs w:val="24"/>
        </w:rPr>
        <w:t>a maxim 1</w:t>
      </w:r>
      <w:r w:rsidR="00355271">
        <w:rPr>
          <w:rFonts w:cs="Arial"/>
          <w:szCs w:val="24"/>
        </w:rPr>
        <w:t>6</w:t>
      </w:r>
      <w:r w:rsidR="004B1023" w:rsidRPr="00355271">
        <w:rPr>
          <w:rFonts w:cs="Arial"/>
          <w:szCs w:val="24"/>
        </w:rPr>
        <w:t xml:space="preserve"> </w:t>
      </w:r>
      <w:bookmarkStart w:id="4" w:name="_Hlk172109355"/>
      <w:r w:rsidR="004B1023" w:rsidRPr="00355271">
        <w:rPr>
          <w:rFonts w:cs="Arial"/>
          <w:szCs w:val="24"/>
        </w:rPr>
        <w:t xml:space="preserve">reuniuni tehnice/grupuri de lucru </w:t>
      </w:r>
      <w:bookmarkEnd w:id="4"/>
      <w:r w:rsidR="004B1023" w:rsidRPr="00355271">
        <w:rPr>
          <w:rFonts w:cs="Arial"/>
          <w:szCs w:val="24"/>
        </w:rPr>
        <w:t xml:space="preserve">în cadrul proiectului „Continuarea formării profesionale a personalului Autorității de Certificare și Plată pentru menținerea și îmbunătățirea performanțelor la locul de muncă, precum și participarea la diverse evenimente/întâlniri/reuniuni tehnice, în vederea gestionării eficiente </w:t>
      </w:r>
      <w:r w:rsidR="00696EA8" w:rsidRPr="00355271">
        <w:rPr>
          <w:rFonts w:cs="Arial"/>
          <w:szCs w:val="24"/>
        </w:rPr>
        <w:t xml:space="preserve">a </w:t>
      </w:r>
      <w:r w:rsidR="004B1023" w:rsidRPr="00355271">
        <w:rPr>
          <w:rFonts w:cs="Arial"/>
          <w:szCs w:val="24"/>
        </w:rPr>
        <w:t xml:space="preserve">fondurilor europene aferente perioadei de programare 2021-2027” (cod </w:t>
      </w:r>
      <w:proofErr w:type="spellStart"/>
      <w:r w:rsidR="005B5D76" w:rsidRPr="00355271">
        <w:rPr>
          <w:rFonts w:cs="Arial"/>
          <w:szCs w:val="24"/>
        </w:rPr>
        <w:t>MySMIS</w:t>
      </w:r>
      <w:proofErr w:type="spellEnd"/>
      <w:r w:rsidR="005B5D76" w:rsidRPr="00355271">
        <w:rPr>
          <w:rFonts w:cs="Arial"/>
          <w:szCs w:val="24"/>
        </w:rPr>
        <w:t xml:space="preserve"> 2021 325488</w:t>
      </w:r>
      <w:r w:rsidR="004B1023" w:rsidRPr="00355271">
        <w:rPr>
          <w:rFonts w:cs="Arial"/>
          <w:szCs w:val="24"/>
        </w:rPr>
        <w:t>), finanțat din Programul Operațional Asistență Tehnică 2021-2027 (</w:t>
      </w:r>
      <w:proofErr w:type="spellStart"/>
      <w:r w:rsidR="004B1023" w:rsidRPr="00355271">
        <w:rPr>
          <w:rFonts w:cs="Arial"/>
          <w:szCs w:val="24"/>
        </w:rPr>
        <w:t>PoAT</w:t>
      </w:r>
      <w:proofErr w:type="spellEnd"/>
      <w:r w:rsidR="004B1023" w:rsidRPr="00355271">
        <w:rPr>
          <w:rFonts w:cs="Arial"/>
          <w:szCs w:val="24"/>
        </w:rPr>
        <w:t>)</w:t>
      </w:r>
      <w:bookmarkEnd w:id="3"/>
      <w:r w:rsidRPr="00355271">
        <w:rPr>
          <w:rFonts w:cs="Arial"/>
          <w:szCs w:val="24"/>
        </w:rPr>
        <w:t>.</w:t>
      </w:r>
    </w:p>
    <w:p w14:paraId="04649185" w14:textId="77777777" w:rsidR="00A56A88" w:rsidRPr="00355271" w:rsidRDefault="00A56A88" w:rsidP="00811E85">
      <w:pPr>
        <w:pStyle w:val="Heading1"/>
        <w:spacing w:after="200"/>
      </w:pPr>
      <w:r w:rsidRPr="00355271">
        <w:t xml:space="preserve">Prețul </w:t>
      </w:r>
      <w:r w:rsidR="00680161" w:rsidRPr="00355271">
        <w:t>unitar, valoarea maximă a acordului-cadru</w:t>
      </w:r>
      <w:r w:rsidRPr="00355271">
        <w:t xml:space="preserve"> și modalități de plată</w:t>
      </w:r>
    </w:p>
    <w:p w14:paraId="212F42CE" w14:textId="201A6C93" w:rsidR="005E2355" w:rsidRPr="00355271" w:rsidRDefault="00074A3E" w:rsidP="004B1023">
      <w:pPr>
        <w:pStyle w:val="Heading2"/>
        <w:spacing w:after="120"/>
      </w:pPr>
      <w:bookmarkStart w:id="5" w:name="_Ref84344097"/>
      <w:r w:rsidRPr="00355271">
        <w:t>Valoarea maximă</w:t>
      </w:r>
      <w:r w:rsidR="005E2355" w:rsidRPr="00355271">
        <w:t xml:space="preserve"> pentru îndeplinirea </w:t>
      </w:r>
      <w:r w:rsidR="0022501C" w:rsidRPr="00355271">
        <w:t>acordului-cadru</w:t>
      </w:r>
      <w:r w:rsidR="005E2355" w:rsidRPr="00355271">
        <w:t xml:space="preserve">, respectiv prețul </w:t>
      </w:r>
      <w:r w:rsidR="00DE0A61" w:rsidRPr="00355271">
        <w:t xml:space="preserve">pentru </w:t>
      </w:r>
      <w:r w:rsidR="00DE0A61" w:rsidRPr="00355271">
        <w:rPr>
          <w:rFonts w:cs="Arial"/>
          <w:szCs w:val="24"/>
        </w:rPr>
        <w:t xml:space="preserve">prestarea serviciilor de </w:t>
      </w:r>
      <w:r w:rsidR="004B1023" w:rsidRPr="00355271">
        <w:rPr>
          <w:rFonts w:cs="Arial"/>
          <w:szCs w:val="24"/>
        </w:rPr>
        <w:t xml:space="preserve">organizare </w:t>
      </w:r>
      <w:r w:rsidR="00AC0B54" w:rsidRPr="00355271">
        <w:rPr>
          <w:rFonts w:cs="Arial"/>
          <w:szCs w:val="24"/>
        </w:rPr>
        <w:t>a maxim 1</w:t>
      </w:r>
      <w:r w:rsidR="00AF253F">
        <w:rPr>
          <w:rFonts w:cs="Arial"/>
          <w:szCs w:val="24"/>
        </w:rPr>
        <w:t>6</w:t>
      </w:r>
      <w:r w:rsidR="004B1023" w:rsidRPr="00355271">
        <w:rPr>
          <w:rFonts w:cs="Arial"/>
          <w:szCs w:val="24"/>
        </w:rPr>
        <w:t xml:space="preserve"> reuniuni tehnice/grupuri de lucru</w:t>
      </w:r>
      <w:r w:rsidR="005E2355" w:rsidRPr="00355271">
        <w:t xml:space="preserve">, plătibil </w:t>
      </w:r>
      <w:r w:rsidR="0022501C" w:rsidRPr="00355271">
        <w:t>promitentului-</w:t>
      </w:r>
      <w:r w:rsidR="00DE0A61" w:rsidRPr="00355271">
        <w:t>prestator</w:t>
      </w:r>
      <w:r w:rsidR="005E2355" w:rsidRPr="00355271">
        <w:t xml:space="preserve"> de către </w:t>
      </w:r>
      <w:r w:rsidR="0022501C" w:rsidRPr="00355271">
        <w:t>promitentul</w:t>
      </w:r>
      <w:r w:rsidR="00DE0A61" w:rsidRPr="00355271">
        <w:t>-beneficiar</w:t>
      </w:r>
      <w:r w:rsidR="005E2355" w:rsidRPr="00355271">
        <w:t xml:space="preserve"> este </w:t>
      </w:r>
      <w:r w:rsidR="003E10D3" w:rsidRPr="00355271">
        <w:t xml:space="preserve">de </w:t>
      </w:r>
      <w:r w:rsidR="003C07D0" w:rsidRPr="00355271">
        <w:rPr>
          <w:b/>
          <w:highlight w:val="yellow"/>
        </w:rPr>
        <w:t>………..</w:t>
      </w:r>
      <w:r w:rsidR="00DE0A61" w:rsidRPr="00355271">
        <w:rPr>
          <w:b/>
        </w:rPr>
        <w:t xml:space="preserve"> </w:t>
      </w:r>
      <w:r w:rsidR="003E10D3" w:rsidRPr="00355271">
        <w:rPr>
          <w:b/>
        </w:rPr>
        <w:t>lei</w:t>
      </w:r>
      <w:r w:rsidR="003E10D3" w:rsidRPr="00355271">
        <w:t xml:space="preserve">, din care TVA </w:t>
      </w:r>
      <w:r w:rsidR="003C07D0" w:rsidRPr="00355271">
        <w:rPr>
          <w:b/>
          <w:highlight w:val="yellow"/>
        </w:rPr>
        <w:t>………..</w:t>
      </w:r>
      <w:r w:rsidR="00DE0A61" w:rsidRPr="00355271">
        <w:rPr>
          <w:b/>
        </w:rPr>
        <w:t xml:space="preserve"> </w:t>
      </w:r>
      <w:r w:rsidR="003E10D3" w:rsidRPr="00355271">
        <w:rPr>
          <w:b/>
        </w:rPr>
        <w:t>lei</w:t>
      </w:r>
      <w:r w:rsidR="003E10D3" w:rsidRPr="00355271">
        <w:t>, defalcat după cum urmează:</w:t>
      </w:r>
      <w:bookmarkEnd w:id="5"/>
    </w:p>
    <w:p w14:paraId="2D22A81D" w14:textId="6D3E76AC" w:rsidR="00014049" w:rsidRPr="00355271" w:rsidRDefault="00033C1F" w:rsidP="008D3ED6">
      <w:pPr>
        <w:spacing w:before="120"/>
      </w:pPr>
      <w:bookmarkStart w:id="6" w:name="_Hlk172108361"/>
      <w:r w:rsidRPr="00355271">
        <w:t xml:space="preserve">1. Reuniuni de tipul AA – </w:t>
      </w:r>
      <w:r w:rsidR="00281EE7">
        <w:t xml:space="preserve">maxim </w:t>
      </w:r>
      <w:r w:rsidR="00C218B7">
        <w:t>2</w:t>
      </w:r>
      <w:r w:rsidRPr="00355271">
        <w:t xml:space="preserve"> </w:t>
      </w:r>
      <w:r w:rsidR="00281EE7">
        <w:t>reuniuni</w:t>
      </w:r>
    </w:p>
    <w:tbl>
      <w:tblPr>
        <w:tblW w:w="9569" w:type="dxa"/>
        <w:jc w:val="center"/>
        <w:tblLayout w:type="fixed"/>
        <w:tblCellMar>
          <w:top w:w="55" w:type="dxa"/>
          <w:left w:w="55" w:type="dxa"/>
          <w:bottom w:w="55" w:type="dxa"/>
          <w:right w:w="55" w:type="dxa"/>
        </w:tblCellMar>
        <w:tblLook w:val="04A0" w:firstRow="1" w:lastRow="0" w:firstColumn="1" w:lastColumn="0" w:noHBand="0" w:noVBand="1"/>
      </w:tblPr>
      <w:tblGrid>
        <w:gridCol w:w="535"/>
        <w:gridCol w:w="1578"/>
        <w:gridCol w:w="859"/>
        <w:gridCol w:w="1701"/>
        <w:gridCol w:w="1559"/>
        <w:gridCol w:w="1802"/>
        <w:gridCol w:w="1535"/>
      </w:tblGrid>
      <w:tr w:rsidR="003C5158" w:rsidRPr="00355271" w14:paraId="27127F1E" w14:textId="77777777" w:rsidTr="00281EE7">
        <w:trPr>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25981AC2" w14:textId="77777777" w:rsidR="003C5158" w:rsidRPr="00355271" w:rsidRDefault="003C5158" w:rsidP="003C5158">
            <w:pPr>
              <w:pStyle w:val="TableContents"/>
              <w:snapToGrid w:val="0"/>
              <w:jc w:val="center"/>
              <w:rPr>
                <w:rFonts w:ascii="Trebuchet MS" w:hAnsi="Trebuchet MS" w:cs="Arial"/>
                <w:b/>
                <w:color w:val="auto"/>
                <w:kern w:val="2"/>
                <w:sz w:val="20"/>
                <w:szCs w:val="20"/>
              </w:rPr>
            </w:pPr>
            <w:r w:rsidRPr="00355271">
              <w:rPr>
                <w:rFonts w:ascii="Trebuchet MS" w:hAnsi="Trebuchet MS" w:cs="Arial"/>
                <w:b/>
                <w:color w:val="auto"/>
                <w:kern w:val="2"/>
                <w:sz w:val="20"/>
                <w:szCs w:val="20"/>
              </w:rPr>
              <w:t>Nr.</w:t>
            </w:r>
          </w:p>
          <w:p w14:paraId="57473D1F" w14:textId="77777777" w:rsidR="003C5158" w:rsidRPr="00355271" w:rsidRDefault="003C5158" w:rsidP="003C5158">
            <w:pPr>
              <w:pStyle w:val="TableContents"/>
              <w:snapToGrid w:val="0"/>
              <w:jc w:val="center"/>
              <w:rPr>
                <w:rFonts w:ascii="Trebuchet MS" w:hAnsi="Trebuchet MS" w:cs="Arial"/>
                <w:color w:val="auto"/>
                <w:kern w:val="2"/>
                <w:sz w:val="20"/>
                <w:szCs w:val="20"/>
              </w:rPr>
            </w:pPr>
            <w:r w:rsidRPr="00355271">
              <w:rPr>
                <w:rFonts w:ascii="Trebuchet MS" w:hAnsi="Trebuchet MS" w:cs="Arial"/>
                <w:b/>
                <w:color w:val="auto"/>
                <w:kern w:val="2"/>
                <w:sz w:val="20"/>
                <w:szCs w:val="20"/>
              </w:rPr>
              <w:t>crt.</w:t>
            </w:r>
          </w:p>
        </w:tc>
        <w:tc>
          <w:tcPr>
            <w:tcW w:w="1578" w:type="dxa"/>
            <w:tcBorders>
              <w:top w:val="single" w:sz="4" w:space="0" w:color="auto"/>
              <w:left w:val="single" w:sz="4" w:space="0" w:color="auto"/>
              <w:bottom w:val="single" w:sz="4" w:space="0" w:color="auto"/>
              <w:right w:val="single" w:sz="4" w:space="0" w:color="auto"/>
            </w:tcBorders>
            <w:vAlign w:val="center"/>
            <w:hideMark/>
          </w:tcPr>
          <w:p w14:paraId="6300B463" w14:textId="77777777" w:rsidR="003C5158" w:rsidRPr="00355271" w:rsidRDefault="003C5158" w:rsidP="003C5158">
            <w:pPr>
              <w:pStyle w:val="TableContents"/>
              <w:jc w:val="center"/>
              <w:rPr>
                <w:rFonts w:ascii="Trebuchet MS" w:hAnsi="Trebuchet MS" w:cs="Arial"/>
                <w:bCs/>
                <w:color w:val="auto"/>
                <w:sz w:val="20"/>
                <w:szCs w:val="20"/>
              </w:rPr>
            </w:pPr>
            <w:r w:rsidRPr="00355271">
              <w:rPr>
                <w:rFonts w:ascii="Trebuchet MS" w:hAnsi="Trebuchet MS" w:cs="Arial"/>
                <w:b/>
                <w:bCs/>
                <w:color w:val="auto"/>
                <w:sz w:val="20"/>
                <w:szCs w:val="20"/>
              </w:rPr>
              <w:t>Obiect</w:t>
            </w:r>
          </w:p>
        </w:tc>
        <w:tc>
          <w:tcPr>
            <w:tcW w:w="859" w:type="dxa"/>
            <w:tcBorders>
              <w:top w:val="single" w:sz="4" w:space="0" w:color="auto"/>
              <w:left w:val="single" w:sz="4" w:space="0" w:color="auto"/>
              <w:bottom w:val="single" w:sz="4" w:space="0" w:color="auto"/>
              <w:right w:val="single" w:sz="4" w:space="0" w:color="auto"/>
            </w:tcBorders>
            <w:vAlign w:val="center"/>
          </w:tcPr>
          <w:p w14:paraId="2D1529E9" w14:textId="77777777" w:rsidR="003C5158" w:rsidRPr="00355271" w:rsidRDefault="003C5158" w:rsidP="003C5158">
            <w:pPr>
              <w:pStyle w:val="TableContents"/>
              <w:jc w:val="center"/>
              <w:rPr>
                <w:rFonts w:ascii="Trebuchet MS" w:hAnsi="Trebuchet MS" w:cs="Arial"/>
                <w:b/>
                <w:bCs/>
                <w:color w:val="auto"/>
                <w:sz w:val="20"/>
                <w:szCs w:val="20"/>
              </w:rPr>
            </w:pPr>
            <w:proofErr w:type="spellStart"/>
            <w:r w:rsidRPr="00355271">
              <w:rPr>
                <w:rFonts w:ascii="Trebuchet MS" w:hAnsi="Trebuchet MS" w:cs="Arial"/>
                <w:b/>
                <w:bCs/>
                <w:color w:val="auto"/>
                <w:sz w:val="20"/>
                <w:szCs w:val="20"/>
              </w:rPr>
              <w:t>Canti-tate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FF5915C" w14:textId="77777777" w:rsidR="003C5158" w:rsidRPr="00355271" w:rsidRDefault="003C5158" w:rsidP="003C5158">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2AD6355D" w14:textId="77777777" w:rsidR="003C5158" w:rsidRPr="00355271" w:rsidRDefault="003C5158" w:rsidP="003C5158">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559" w:type="dxa"/>
            <w:tcBorders>
              <w:top w:val="single" w:sz="4" w:space="0" w:color="auto"/>
              <w:left w:val="single" w:sz="4" w:space="0" w:color="auto"/>
              <w:bottom w:val="single" w:sz="4" w:space="0" w:color="auto"/>
              <w:right w:val="single" w:sz="4" w:space="0" w:color="auto"/>
            </w:tcBorders>
            <w:vAlign w:val="center"/>
          </w:tcPr>
          <w:p w14:paraId="76C9FA70" w14:textId="77777777" w:rsidR="003C5158" w:rsidRPr="00355271" w:rsidRDefault="003C5158" w:rsidP="003C5158">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3D9989BB" w14:textId="77777777" w:rsidR="003C5158" w:rsidRPr="00355271" w:rsidRDefault="003C5158" w:rsidP="003C5158">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802" w:type="dxa"/>
            <w:tcBorders>
              <w:top w:val="single" w:sz="4" w:space="0" w:color="auto"/>
              <w:left w:val="single" w:sz="4" w:space="0" w:color="auto"/>
              <w:bottom w:val="single" w:sz="4" w:space="0" w:color="auto"/>
              <w:right w:val="single" w:sz="4" w:space="0" w:color="auto"/>
            </w:tcBorders>
            <w:vAlign w:val="center"/>
          </w:tcPr>
          <w:p w14:paraId="4645AC44" w14:textId="77777777" w:rsidR="003C5158" w:rsidRPr="00355271" w:rsidRDefault="003C5158" w:rsidP="003C5158">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79EE84AA" w14:textId="77777777" w:rsidR="003C5158" w:rsidRPr="00355271" w:rsidRDefault="003C5158" w:rsidP="003C5158">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c>
          <w:tcPr>
            <w:tcW w:w="1535" w:type="dxa"/>
            <w:tcBorders>
              <w:top w:val="single" w:sz="4" w:space="0" w:color="auto"/>
              <w:left w:val="single" w:sz="4" w:space="0" w:color="auto"/>
              <w:bottom w:val="single" w:sz="4" w:space="0" w:color="auto"/>
              <w:right w:val="single" w:sz="4" w:space="0" w:color="auto"/>
            </w:tcBorders>
            <w:vAlign w:val="center"/>
          </w:tcPr>
          <w:p w14:paraId="4E647767" w14:textId="77777777" w:rsidR="003C5158" w:rsidRPr="00355271" w:rsidRDefault="003C5158" w:rsidP="003C5158">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7F4577D1" w14:textId="77777777" w:rsidR="003C5158" w:rsidRPr="00355271" w:rsidRDefault="003C5158" w:rsidP="003C5158">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r>
      <w:tr w:rsidR="00033C1F" w:rsidRPr="00355271" w14:paraId="59ACEBE0" w14:textId="77777777" w:rsidTr="00281EE7">
        <w:trPr>
          <w:trHeight w:val="103"/>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0BA374D9" w14:textId="77777777" w:rsidR="00033C1F" w:rsidRPr="00355271" w:rsidRDefault="00033C1F" w:rsidP="00033C1F">
            <w:pPr>
              <w:pStyle w:val="TableContents"/>
              <w:snapToGrid w:val="0"/>
              <w:jc w:val="center"/>
              <w:rPr>
                <w:rFonts w:ascii="Trebuchet MS" w:hAnsi="Trebuchet MS" w:cs="Arial"/>
                <w:b/>
                <w:i/>
                <w:color w:val="auto"/>
                <w:kern w:val="2"/>
                <w:sz w:val="20"/>
                <w:szCs w:val="20"/>
              </w:rPr>
            </w:pPr>
            <w:r w:rsidRPr="00355271">
              <w:rPr>
                <w:rFonts w:ascii="Trebuchet MS" w:hAnsi="Trebuchet MS" w:cs="Arial"/>
                <w:b/>
                <w:i/>
                <w:color w:val="auto"/>
                <w:kern w:val="2"/>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18C65F3C"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14:paraId="0D402F55"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72647BA2"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13E7F90E"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5 (= 3*4)</w:t>
            </w:r>
          </w:p>
        </w:tc>
        <w:tc>
          <w:tcPr>
            <w:tcW w:w="1802" w:type="dxa"/>
            <w:tcBorders>
              <w:top w:val="single" w:sz="4" w:space="0" w:color="auto"/>
              <w:left w:val="single" w:sz="4" w:space="0" w:color="auto"/>
              <w:bottom w:val="single" w:sz="4" w:space="0" w:color="auto"/>
              <w:right w:val="single" w:sz="4" w:space="0" w:color="auto"/>
            </w:tcBorders>
            <w:vAlign w:val="center"/>
          </w:tcPr>
          <w:p w14:paraId="454A43A9"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6</w:t>
            </w:r>
          </w:p>
        </w:tc>
        <w:tc>
          <w:tcPr>
            <w:tcW w:w="1535" w:type="dxa"/>
            <w:tcBorders>
              <w:top w:val="single" w:sz="4" w:space="0" w:color="auto"/>
              <w:left w:val="single" w:sz="4" w:space="0" w:color="auto"/>
              <w:bottom w:val="single" w:sz="4" w:space="0" w:color="auto"/>
              <w:right w:val="single" w:sz="4" w:space="0" w:color="auto"/>
            </w:tcBorders>
            <w:vAlign w:val="center"/>
          </w:tcPr>
          <w:p w14:paraId="4D127F5D" w14:textId="77777777" w:rsidR="00033C1F" w:rsidRPr="00355271" w:rsidRDefault="00033C1F" w:rsidP="00033C1F">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7 (=3*6)</w:t>
            </w:r>
          </w:p>
        </w:tc>
      </w:tr>
      <w:tr w:rsidR="00033C1F" w:rsidRPr="00355271" w14:paraId="0A760E45" w14:textId="77777777" w:rsidTr="00281EE7">
        <w:trPr>
          <w:trHeight w:val="838"/>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59E1C917"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hideMark/>
          </w:tcPr>
          <w:p w14:paraId="45EC5398" w14:textId="77777777" w:rsidR="00033C1F" w:rsidRPr="00355271" w:rsidRDefault="00095694"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w:t>
            </w:r>
            <w:r w:rsidR="00033C1F" w:rsidRPr="00355271">
              <w:rPr>
                <w:rFonts w:ascii="Trebuchet MS" w:hAnsi="Trebuchet MS" w:cs="Arial"/>
                <w:color w:val="auto"/>
                <w:sz w:val="20"/>
                <w:szCs w:val="20"/>
              </w:rPr>
              <w:t>achet servicii/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164FB8B3" w14:textId="77777777" w:rsidR="00033C1F" w:rsidRPr="00355271" w:rsidRDefault="00033C1F" w:rsidP="00033C1F">
            <w:pPr>
              <w:pStyle w:val="TableContents"/>
              <w:ind w:left="-193" w:firstLine="193"/>
              <w:jc w:val="center"/>
              <w:rPr>
                <w:rFonts w:ascii="Trebuchet MS" w:hAnsi="Trebuchet MS" w:cs="Arial"/>
                <w:color w:val="auto"/>
                <w:sz w:val="20"/>
                <w:szCs w:val="20"/>
              </w:rPr>
            </w:pPr>
            <w:r w:rsidRPr="00355271">
              <w:rPr>
                <w:rFonts w:ascii="Trebuchet MS" w:hAnsi="Trebuchet MS" w:cs="Arial"/>
                <w:color w:val="auto"/>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6D73A3"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00F9E812"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w:t>
            </w:r>
          </w:p>
          <w:p w14:paraId="0E48A254"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1388354E" w14:textId="77777777" w:rsidR="00033C1F" w:rsidRPr="00355271" w:rsidRDefault="00377440" w:rsidP="00377440">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6B71A692" w14:textId="77777777" w:rsidR="00033C1F" w:rsidRPr="00355271" w:rsidRDefault="00033C1F" w:rsidP="00033C1F">
            <w:pPr>
              <w:pStyle w:val="TableContents"/>
              <w:jc w:val="center"/>
              <w:rPr>
                <w:rFonts w:ascii="Trebuchet MS"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02101E33"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w:t>
            </w:r>
          </w:p>
          <w:p w14:paraId="3F633CA8"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lei/participant</w:t>
            </w:r>
          </w:p>
          <w:p w14:paraId="5D1AC05D"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66529DA1" w14:textId="77777777" w:rsidR="00033C1F" w:rsidRPr="00355271" w:rsidRDefault="00033C1F" w:rsidP="00033C1F">
            <w:pPr>
              <w:pStyle w:val="TableContents"/>
              <w:jc w:val="center"/>
              <w:rPr>
                <w:rFonts w:ascii="Trebuchet MS" w:hAnsi="Trebuchet MS" w:cs="Arial"/>
                <w:color w:val="auto"/>
                <w:sz w:val="20"/>
                <w:szCs w:val="20"/>
              </w:rPr>
            </w:pPr>
          </w:p>
        </w:tc>
      </w:tr>
      <w:tr w:rsidR="00033C1F" w:rsidRPr="00355271" w14:paraId="3F0160D0" w14:textId="77777777" w:rsidTr="00281EE7">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6E0E2C4E"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30C691DD" w14:textId="77777777" w:rsidR="00033C1F" w:rsidRPr="00355271" w:rsidRDefault="00095694"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M</w:t>
            </w:r>
            <w:r w:rsidR="00033C1F" w:rsidRPr="00355271">
              <w:rPr>
                <w:rFonts w:ascii="Trebuchet MS" w:hAnsi="Trebuchet MS" w:cs="Arial"/>
                <w:color w:val="auto"/>
                <w:sz w:val="20"/>
                <w:szCs w:val="20"/>
              </w:rPr>
              <w:t>ateriale promoționale/</w:t>
            </w:r>
            <w:r w:rsidR="00E86D6B" w:rsidRPr="00355271">
              <w:rPr>
                <w:rFonts w:ascii="Trebuchet MS" w:hAnsi="Trebuchet MS" w:cs="Arial"/>
                <w:color w:val="auto"/>
                <w:sz w:val="20"/>
                <w:szCs w:val="20"/>
              </w:rPr>
              <w:t xml:space="preserve"> </w:t>
            </w:r>
            <w:r w:rsidR="00033C1F" w:rsidRPr="00355271">
              <w:rPr>
                <w:rFonts w:ascii="Trebuchet MS" w:hAnsi="Trebuchet MS" w:cs="Arial"/>
                <w:color w:val="auto"/>
                <w:sz w:val="20"/>
                <w:szCs w:val="20"/>
              </w:rPr>
              <w:t>participant</w:t>
            </w:r>
          </w:p>
        </w:tc>
        <w:tc>
          <w:tcPr>
            <w:tcW w:w="859" w:type="dxa"/>
            <w:tcBorders>
              <w:top w:val="single" w:sz="4" w:space="0" w:color="auto"/>
              <w:left w:val="single" w:sz="4" w:space="0" w:color="auto"/>
              <w:bottom w:val="single" w:sz="4" w:space="0" w:color="auto"/>
              <w:right w:val="single" w:sz="4" w:space="0" w:color="auto"/>
            </w:tcBorders>
            <w:vAlign w:val="center"/>
          </w:tcPr>
          <w:p w14:paraId="4CD6A9EB"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tcPr>
          <w:p w14:paraId="62418605"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320</w:t>
            </w:r>
            <w:r w:rsidR="00693866" w:rsidRPr="00355271">
              <w:rPr>
                <w:rFonts w:ascii="Trebuchet MS" w:eastAsia="Times New Roman" w:hAnsi="Trebuchet MS" w:cs="Arial"/>
                <w:color w:val="auto"/>
                <w:sz w:val="20"/>
                <w:szCs w:val="20"/>
              </w:rPr>
              <w:t>,00</w:t>
            </w:r>
            <w:r w:rsidRPr="00355271">
              <w:rPr>
                <w:rFonts w:ascii="Trebuchet MS" w:eastAsia="Times New Roman" w:hAnsi="Trebuchet MS" w:cs="Arial"/>
                <w:color w:val="auto"/>
                <w:sz w:val="20"/>
                <w:szCs w:val="20"/>
              </w:rPr>
              <w:t xml:space="preserve"> </w:t>
            </w:r>
            <w:r w:rsidRPr="00355271">
              <w:rPr>
                <w:rFonts w:ascii="Trebuchet MS" w:hAnsi="Trebuchet MS" w:cs="Arial"/>
                <w:color w:val="auto"/>
                <w:sz w:val="20"/>
                <w:szCs w:val="20"/>
              </w:rPr>
              <w:t>lei/</w:t>
            </w:r>
          </w:p>
          <w:p w14:paraId="06BF4C01" w14:textId="77777777" w:rsidR="000D02E4" w:rsidRPr="00355271" w:rsidRDefault="000D02E4" w:rsidP="00377440">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w:t>
            </w:r>
            <w:r w:rsidR="00033C1F" w:rsidRPr="00355271">
              <w:rPr>
                <w:rFonts w:ascii="Trebuchet MS" w:hAnsi="Trebuchet MS" w:cs="Arial"/>
                <w:color w:val="auto"/>
                <w:sz w:val="20"/>
                <w:szCs w:val="20"/>
              </w:rPr>
              <w:t>articipant</w:t>
            </w:r>
          </w:p>
          <w:p w14:paraId="73D38233" w14:textId="77777777" w:rsidR="00033C1F" w:rsidRPr="00355271" w:rsidRDefault="000D02E4" w:rsidP="00377440">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1436D571"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11.200</w:t>
            </w:r>
            <w:r w:rsidR="00693866" w:rsidRPr="00355271">
              <w:rPr>
                <w:rFonts w:ascii="Trebuchet MS" w:eastAsia="Times New Roman" w:hAnsi="Trebuchet MS" w:cs="Arial"/>
                <w:color w:val="auto"/>
                <w:sz w:val="20"/>
                <w:szCs w:val="20"/>
              </w:rPr>
              <w:t>,00</w:t>
            </w:r>
          </w:p>
        </w:tc>
        <w:tc>
          <w:tcPr>
            <w:tcW w:w="1802" w:type="dxa"/>
            <w:tcBorders>
              <w:top w:val="single" w:sz="4" w:space="0" w:color="auto"/>
              <w:left w:val="single" w:sz="4" w:space="0" w:color="auto"/>
              <w:bottom w:val="single" w:sz="4" w:space="0" w:color="auto"/>
              <w:right w:val="single" w:sz="4" w:space="0" w:color="auto"/>
            </w:tcBorders>
            <w:vAlign w:val="center"/>
          </w:tcPr>
          <w:p w14:paraId="16A70DB8" w14:textId="77777777" w:rsidR="00033C1F" w:rsidRPr="00355271" w:rsidRDefault="00033C1F" w:rsidP="00033C1F">
            <w:pPr>
              <w:pStyle w:val="TableContents"/>
              <w:jc w:val="center"/>
              <w:rPr>
                <w:rFonts w:ascii="Trebuchet MS" w:hAnsi="Trebuchet MS" w:cs="Arial"/>
                <w:color w:val="auto"/>
                <w:kern w:val="2"/>
                <w:sz w:val="20"/>
                <w:szCs w:val="20"/>
              </w:rPr>
            </w:pPr>
            <w:r w:rsidRPr="00355271">
              <w:rPr>
                <w:rFonts w:ascii="Trebuchet MS" w:eastAsia="Times New Roman" w:hAnsi="Trebuchet MS" w:cs="Arial"/>
                <w:color w:val="auto"/>
                <w:sz w:val="20"/>
                <w:szCs w:val="20"/>
              </w:rPr>
              <w:t>380,8</w:t>
            </w:r>
            <w:r w:rsidR="000F141C" w:rsidRPr="00355271">
              <w:rPr>
                <w:rFonts w:ascii="Trebuchet MS" w:eastAsia="Times New Roman" w:hAnsi="Trebuchet MS" w:cs="Arial"/>
                <w:color w:val="auto"/>
                <w:sz w:val="20"/>
                <w:szCs w:val="20"/>
              </w:rPr>
              <w:t>0</w:t>
            </w:r>
            <w:r w:rsidRPr="00355271">
              <w:rPr>
                <w:rFonts w:ascii="Trebuchet MS" w:eastAsia="Times New Roman" w:hAnsi="Trebuchet MS" w:cs="Arial"/>
                <w:color w:val="auto"/>
                <w:sz w:val="20"/>
                <w:szCs w:val="20"/>
              </w:rPr>
              <w:t xml:space="preserve"> </w:t>
            </w:r>
            <w:r w:rsidRPr="00355271">
              <w:rPr>
                <w:rFonts w:ascii="Trebuchet MS" w:hAnsi="Trebuchet MS" w:cs="Arial"/>
                <w:color w:val="auto"/>
                <w:sz w:val="20"/>
                <w:szCs w:val="20"/>
              </w:rPr>
              <w:t>lei/participant</w:t>
            </w:r>
          </w:p>
          <w:p w14:paraId="21C61221"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46B23E00"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13.328</w:t>
            </w:r>
            <w:r w:rsidR="00693866" w:rsidRPr="00355271">
              <w:rPr>
                <w:rFonts w:ascii="Trebuchet MS" w:eastAsia="Times New Roman" w:hAnsi="Trebuchet MS" w:cs="Arial"/>
                <w:color w:val="auto"/>
                <w:sz w:val="20"/>
                <w:szCs w:val="20"/>
              </w:rPr>
              <w:t>,00</w:t>
            </w:r>
          </w:p>
        </w:tc>
      </w:tr>
      <w:tr w:rsidR="00033C1F" w:rsidRPr="00355271" w14:paraId="0F4A90A1" w14:textId="77777777" w:rsidTr="00281EE7">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2EBEB19"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FA6E843" w14:textId="77777777" w:rsidR="00033C1F" w:rsidRPr="00355271" w:rsidRDefault="00095694" w:rsidP="00033C1F">
            <w:pPr>
              <w:autoSpaceDE w:val="0"/>
              <w:spacing w:after="0"/>
              <w:jc w:val="center"/>
              <w:rPr>
                <w:rFonts w:cs="Arial"/>
                <w:sz w:val="20"/>
                <w:szCs w:val="20"/>
              </w:rPr>
            </w:pPr>
            <w:r w:rsidRPr="00355271">
              <w:rPr>
                <w:rFonts w:cs="Arial"/>
                <w:sz w:val="20"/>
                <w:szCs w:val="20"/>
              </w:rPr>
              <w:t>S</w:t>
            </w:r>
            <w:r w:rsidR="00033C1F" w:rsidRPr="00355271">
              <w:rPr>
                <w:rFonts w:cs="Arial"/>
                <w:sz w:val="20"/>
                <w:szCs w:val="20"/>
              </w:rPr>
              <w:t>ervicii transport</w:t>
            </w:r>
          </w:p>
        </w:tc>
        <w:tc>
          <w:tcPr>
            <w:tcW w:w="859" w:type="dxa"/>
            <w:tcBorders>
              <w:top w:val="single" w:sz="4" w:space="0" w:color="auto"/>
              <w:left w:val="single" w:sz="4" w:space="0" w:color="auto"/>
              <w:bottom w:val="single" w:sz="4" w:space="0" w:color="auto"/>
              <w:right w:val="single" w:sz="4" w:space="0" w:color="auto"/>
            </w:tcBorders>
            <w:vAlign w:val="center"/>
          </w:tcPr>
          <w:p w14:paraId="6129256F"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8DFE07"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C56F8D5" w14:textId="043844A2" w:rsidR="00033C1F" w:rsidRPr="00355271" w:rsidRDefault="00033C1F" w:rsidP="00033C1F">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sidR="00DA63C1">
              <w:rPr>
                <w:rFonts w:ascii="Trebuchet MS" w:eastAsia="Times New Roman" w:hAnsi="Trebuchet MS" w:cs="Arial"/>
                <w:color w:val="auto"/>
                <w:sz w:val="20"/>
                <w:szCs w:val="20"/>
              </w:rPr>
              <w:t>reuniune</w:t>
            </w:r>
          </w:p>
          <w:p w14:paraId="4F94D640" w14:textId="5B612E8A" w:rsidR="00033C1F" w:rsidRPr="00355271" w:rsidRDefault="00033C1F" w:rsidP="00033C1F">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sidR="00DA63C1">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BEC420C" w14:textId="77777777" w:rsidR="00033C1F" w:rsidRPr="00355271" w:rsidRDefault="00033C1F" w:rsidP="00033C1F">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51AE964F"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31C92745" w14:textId="36FEA7B6" w:rsidR="00033C1F" w:rsidRPr="00355271" w:rsidRDefault="00033C1F" w:rsidP="00033C1F">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sidR="00DA63C1">
              <w:rPr>
                <w:rFonts w:ascii="Trebuchet MS" w:eastAsia="Times New Roman" w:hAnsi="Trebuchet MS" w:cs="Arial"/>
                <w:color w:val="auto"/>
                <w:sz w:val="20"/>
                <w:szCs w:val="20"/>
              </w:rPr>
              <w:t>reuniune</w:t>
            </w:r>
          </w:p>
          <w:p w14:paraId="0CF4625A" w14:textId="7DCB3DA0" w:rsidR="00033C1F" w:rsidRPr="00355271" w:rsidRDefault="00033C1F" w:rsidP="00033C1F">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sidR="00DA63C1">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4" w:space="0" w:color="auto"/>
              <w:right w:val="single" w:sz="4" w:space="0" w:color="auto"/>
            </w:tcBorders>
            <w:vAlign w:val="center"/>
          </w:tcPr>
          <w:p w14:paraId="166DD9D5" w14:textId="77777777" w:rsidR="00033C1F" w:rsidRPr="00355271" w:rsidRDefault="00033C1F" w:rsidP="00033C1F">
            <w:pPr>
              <w:pStyle w:val="TableContents"/>
              <w:jc w:val="center"/>
              <w:rPr>
                <w:rFonts w:ascii="Trebuchet MS" w:eastAsia="Times New Roman" w:hAnsi="Trebuchet MS" w:cs="Arial"/>
                <w:color w:val="auto"/>
                <w:sz w:val="20"/>
                <w:szCs w:val="20"/>
              </w:rPr>
            </w:pPr>
          </w:p>
        </w:tc>
      </w:tr>
      <w:tr w:rsidR="00033C1F" w:rsidRPr="00355271" w14:paraId="0ED14BD4" w14:textId="77777777" w:rsidTr="00B23FAC">
        <w:trPr>
          <w:jc w:val="center"/>
        </w:trPr>
        <w:tc>
          <w:tcPr>
            <w:tcW w:w="535" w:type="dxa"/>
            <w:tcBorders>
              <w:top w:val="single" w:sz="4" w:space="0" w:color="auto"/>
              <w:left w:val="single" w:sz="4" w:space="0" w:color="auto"/>
              <w:bottom w:val="single" w:sz="12" w:space="0" w:color="auto"/>
              <w:right w:val="single" w:sz="4" w:space="0" w:color="auto"/>
            </w:tcBorders>
            <w:vAlign w:val="center"/>
            <w:hideMark/>
          </w:tcPr>
          <w:p w14:paraId="3A9B3892"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lastRenderedPageBreak/>
              <w:t>4</w:t>
            </w:r>
          </w:p>
        </w:tc>
        <w:tc>
          <w:tcPr>
            <w:tcW w:w="1578" w:type="dxa"/>
            <w:tcBorders>
              <w:top w:val="single" w:sz="4" w:space="0" w:color="auto"/>
              <w:left w:val="single" w:sz="4" w:space="0" w:color="auto"/>
              <w:bottom w:val="single" w:sz="12" w:space="0" w:color="auto"/>
              <w:right w:val="single" w:sz="4" w:space="0" w:color="auto"/>
            </w:tcBorders>
            <w:vAlign w:val="center"/>
          </w:tcPr>
          <w:p w14:paraId="6FD608D6" w14:textId="77777777" w:rsidR="00033C1F" w:rsidRPr="00355271" w:rsidRDefault="00095694" w:rsidP="00033C1F">
            <w:pPr>
              <w:autoSpaceDE w:val="0"/>
              <w:spacing w:after="0"/>
              <w:jc w:val="center"/>
              <w:rPr>
                <w:rFonts w:cs="Arial"/>
                <w:sz w:val="20"/>
                <w:szCs w:val="20"/>
              </w:rPr>
            </w:pPr>
            <w:r w:rsidRPr="00355271">
              <w:rPr>
                <w:rFonts w:cs="Arial"/>
                <w:sz w:val="20"/>
                <w:szCs w:val="20"/>
              </w:rPr>
              <w:t>S</w:t>
            </w:r>
            <w:r w:rsidR="00033C1F" w:rsidRPr="00355271">
              <w:rPr>
                <w:rFonts w:cs="Arial"/>
                <w:sz w:val="20"/>
                <w:szCs w:val="20"/>
              </w:rPr>
              <w:t>ervicii management contract</w:t>
            </w:r>
          </w:p>
        </w:tc>
        <w:tc>
          <w:tcPr>
            <w:tcW w:w="859" w:type="dxa"/>
            <w:tcBorders>
              <w:top w:val="single" w:sz="4" w:space="0" w:color="auto"/>
              <w:left w:val="single" w:sz="4" w:space="0" w:color="auto"/>
              <w:bottom w:val="single" w:sz="12" w:space="0" w:color="auto"/>
              <w:right w:val="single" w:sz="4" w:space="0" w:color="auto"/>
            </w:tcBorders>
            <w:vAlign w:val="center"/>
          </w:tcPr>
          <w:p w14:paraId="011DE4BE" w14:textId="77777777" w:rsidR="00033C1F" w:rsidRPr="00355271" w:rsidRDefault="00033C1F"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12" w:space="0" w:color="auto"/>
              <w:right w:val="single" w:sz="4" w:space="0" w:color="auto"/>
            </w:tcBorders>
            <w:vAlign w:val="center"/>
          </w:tcPr>
          <w:p w14:paraId="72DD0F2F"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259C66D4" w14:textId="77750B37" w:rsidR="00033C1F" w:rsidRPr="00355271" w:rsidRDefault="00033C1F" w:rsidP="00033C1F">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sidR="00DF15C7">
              <w:rPr>
                <w:rFonts w:ascii="Trebuchet MS" w:eastAsia="Times New Roman" w:hAnsi="Trebuchet MS" w:cs="Arial"/>
                <w:color w:val="auto"/>
                <w:sz w:val="20"/>
                <w:szCs w:val="20"/>
              </w:rPr>
              <w:t>reuniune</w:t>
            </w:r>
          </w:p>
          <w:p w14:paraId="7C218F7B" w14:textId="1445FC4A" w:rsidR="00033C1F" w:rsidRPr="00355271" w:rsidRDefault="00033C1F" w:rsidP="00033C1F">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sidR="00DF15C7">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12" w:space="0" w:color="auto"/>
              <w:right w:val="single" w:sz="4" w:space="0" w:color="auto"/>
            </w:tcBorders>
            <w:vAlign w:val="center"/>
          </w:tcPr>
          <w:p w14:paraId="2E8A51ED" w14:textId="77777777" w:rsidR="00033C1F" w:rsidRPr="00355271" w:rsidRDefault="00033C1F" w:rsidP="00033C1F">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12" w:space="0" w:color="auto"/>
              <w:right w:val="single" w:sz="4" w:space="0" w:color="auto"/>
            </w:tcBorders>
            <w:vAlign w:val="center"/>
          </w:tcPr>
          <w:p w14:paraId="0B75CED6" w14:textId="77777777" w:rsidR="00033C1F" w:rsidRPr="00355271" w:rsidRDefault="00033C1F" w:rsidP="00033C1F">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418CA422" w14:textId="035604A0" w:rsidR="00033C1F" w:rsidRPr="00355271" w:rsidRDefault="00033C1F" w:rsidP="00033C1F">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sidR="00DF15C7">
              <w:rPr>
                <w:rFonts w:ascii="Trebuchet MS" w:eastAsia="Times New Roman" w:hAnsi="Trebuchet MS" w:cs="Arial"/>
                <w:color w:val="auto"/>
                <w:sz w:val="20"/>
                <w:szCs w:val="20"/>
              </w:rPr>
              <w:t>reuniune</w:t>
            </w:r>
          </w:p>
          <w:p w14:paraId="4B8195A0" w14:textId="5562F9C2" w:rsidR="00033C1F" w:rsidRPr="00355271" w:rsidRDefault="00033C1F" w:rsidP="00033C1F">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sidR="00DF15C7">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12" w:space="0" w:color="auto"/>
              <w:right w:val="single" w:sz="4" w:space="0" w:color="auto"/>
            </w:tcBorders>
            <w:vAlign w:val="center"/>
          </w:tcPr>
          <w:p w14:paraId="4555FCD5" w14:textId="77777777" w:rsidR="00033C1F" w:rsidRPr="00355271" w:rsidRDefault="00033C1F" w:rsidP="00033C1F">
            <w:pPr>
              <w:pStyle w:val="TableContents"/>
              <w:jc w:val="center"/>
              <w:rPr>
                <w:rFonts w:ascii="Trebuchet MS" w:eastAsia="Times New Roman" w:hAnsi="Trebuchet MS" w:cs="Arial"/>
                <w:color w:val="auto"/>
                <w:sz w:val="20"/>
                <w:szCs w:val="20"/>
              </w:rPr>
            </w:pPr>
          </w:p>
        </w:tc>
      </w:tr>
      <w:tr w:rsidR="00281EE7" w:rsidRPr="00355271" w14:paraId="5C167495" w14:textId="77777777" w:rsidTr="009B7494">
        <w:trPr>
          <w:trHeight w:val="340"/>
          <w:jc w:val="center"/>
        </w:trPr>
        <w:tc>
          <w:tcPr>
            <w:tcW w:w="4673" w:type="dxa"/>
            <w:gridSpan w:val="4"/>
            <w:tcBorders>
              <w:top w:val="single" w:sz="12" w:space="0" w:color="auto"/>
              <w:left w:val="single" w:sz="12" w:space="0" w:color="auto"/>
              <w:bottom w:val="single" w:sz="2" w:space="0" w:color="auto"/>
              <w:right w:val="single" w:sz="2" w:space="0" w:color="auto"/>
            </w:tcBorders>
            <w:vAlign w:val="center"/>
          </w:tcPr>
          <w:p w14:paraId="0E56AC55" w14:textId="21A4F29A" w:rsidR="00281EE7" w:rsidRPr="00355271" w:rsidRDefault="00281EE7" w:rsidP="009B7494">
            <w:pPr>
              <w:pStyle w:val="TableContents"/>
              <w:rPr>
                <w:rFonts w:ascii="Trebuchet MS" w:hAnsi="Trebuchet MS" w:cs="Arial"/>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fără TVA)</w:t>
            </w:r>
          </w:p>
        </w:tc>
        <w:tc>
          <w:tcPr>
            <w:tcW w:w="4896" w:type="dxa"/>
            <w:gridSpan w:val="3"/>
            <w:tcBorders>
              <w:top w:val="single" w:sz="12" w:space="0" w:color="auto"/>
              <w:left w:val="single" w:sz="2" w:space="0" w:color="auto"/>
              <w:bottom w:val="single" w:sz="2" w:space="0" w:color="auto"/>
              <w:right w:val="single" w:sz="12" w:space="0" w:color="auto"/>
            </w:tcBorders>
            <w:vAlign w:val="center"/>
          </w:tcPr>
          <w:p w14:paraId="16A892DA" w14:textId="65A0BDBD" w:rsidR="00281EE7" w:rsidRPr="00355271" w:rsidRDefault="00281EE7" w:rsidP="00033C1F">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w:t>
            </w:r>
          </w:p>
        </w:tc>
      </w:tr>
      <w:tr w:rsidR="00281EE7" w:rsidRPr="00355271" w14:paraId="21D5A197" w14:textId="77777777" w:rsidTr="009B7494">
        <w:trPr>
          <w:trHeight w:val="340"/>
          <w:jc w:val="center"/>
        </w:trPr>
        <w:tc>
          <w:tcPr>
            <w:tcW w:w="4673" w:type="dxa"/>
            <w:gridSpan w:val="4"/>
            <w:tcBorders>
              <w:top w:val="single" w:sz="2" w:space="0" w:color="auto"/>
              <w:left w:val="single" w:sz="12" w:space="0" w:color="auto"/>
              <w:bottom w:val="single" w:sz="2" w:space="0" w:color="auto"/>
              <w:right w:val="single" w:sz="2" w:space="0" w:color="auto"/>
            </w:tcBorders>
            <w:vAlign w:val="center"/>
          </w:tcPr>
          <w:p w14:paraId="38162488" w14:textId="5A875CBD" w:rsidR="00281EE7" w:rsidRPr="00355271" w:rsidRDefault="00281EE7" w:rsidP="009B7494">
            <w:pPr>
              <w:pStyle w:val="TableContents"/>
              <w:rPr>
                <w:rFonts w:ascii="Trebuchet MS" w:hAnsi="Trebuchet MS" w:cs="Arial"/>
                <w:b/>
                <w:color w:val="auto"/>
                <w:sz w:val="20"/>
                <w:szCs w:val="20"/>
              </w:rPr>
            </w:pPr>
            <w:r>
              <w:rPr>
                <w:rFonts w:ascii="Trebuchet MS" w:hAnsi="Trebuchet MS" w:cs="Arial"/>
                <w:b/>
                <w:color w:val="auto"/>
                <w:sz w:val="20"/>
                <w:szCs w:val="20"/>
              </w:rPr>
              <w:t>Valoare TVA/reuniune</w:t>
            </w:r>
          </w:p>
        </w:tc>
        <w:tc>
          <w:tcPr>
            <w:tcW w:w="4896" w:type="dxa"/>
            <w:gridSpan w:val="3"/>
            <w:tcBorders>
              <w:top w:val="single" w:sz="2" w:space="0" w:color="auto"/>
              <w:left w:val="single" w:sz="2" w:space="0" w:color="auto"/>
              <w:bottom w:val="single" w:sz="2" w:space="0" w:color="auto"/>
              <w:right w:val="single" w:sz="12" w:space="0" w:color="auto"/>
            </w:tcBorders>
          </w:tcPr>
          <w:p w14:paraId="44844847" w14:textId="07032FD9" w:rsidR="00281EE7" w:rsidRPr="00355271" w:rsidRDefault="00281EE7" w:rsidP="00281EE7">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281EE7" w:rsidRPr="00355271" w14:paraId="4646A530" w14:textId="77777777" w:rsidTr="009B7494">
        <w:trPr>
          <w:trHeight w:val="340"/>
          <w:jc w:val="center"/>
        </w:trPr>
        <w:tc>
          <w:tcPr>
            <w:tcW w:w="4673" w:type="dxa"/>
            <w:gridSpan w:val="4"/>
            <w:tcBorders>
              <w:top w:val="single" w:sz="2" w:space="0" w:color="auto"/>
              <w:left w:val="single" w:sz="12" w:space="0" w:color="auto"/>
              <w:bottom w:val="single" w:sz="12" w:space="0" w:color="auto"/>
              <w:right w:val="single" w:sz="2" w:space="0" w:color="auto"/>
            </w:tcBorders>
            <w:vAlign w:val="center"/>
          </w:tcPr>
          <w:p w14:paraId="793D4701" w14:textId="3538E511" w:rsidR="00281EE7" w:rsidRDefault="00281EE7" w:rsidP="009B7494">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TVA inclus)</w:t>
            </w:r>
          </w:p>
        </w:tc>
        <w:tc>
          <w:tcPr>
            <w:tcW w:w="4896" w:type="dxa"/>
            <w:gridSpan w:val="3"/>
            <w:tcBorders>
              <w:top w:val="single" w:sz="2" w:space="0" w:color="auto"/>
              <w:left w:val="single" w:sz="2" w:space="0" w:color="auto"/>
              <w:bottom w:val="single" w:sz="12" w:space="0" w:color="auto"/>
              <w:right w:val="single" w:sz="12" w:space="0" w:color="auto"/>
            </w:tcBorders>
          </w:tcPr>
          <w:p w14:paraId="3ED9D82A" w14:textId="204F580C" w:rsidR="00281EE7" w:rsidRPr="00355271" w:rsidRDefault="00281EE7" w:rsidP="00281EE7">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281EE7" w:rsidRPr="00355271" w14:paraId="6B1830ED" w14:textId="77777777" w:rsidTr="009B7494">
        <w:trPr>
          <w:trHeight w:val="340"/>
          <w:jc w:val="center"/>
        </w:trPr>
        <w:tc>
          <w:tcPr>
            <w:tcW w:w="4673" w:type="dxa"/>
            <w:gridSpan w:val="4"/>
            <w:tcBorders>
              <w:top w:val="single" w:sz="12" w:space="0" w:color="auto"/>
              <w:left w:val="single" w:sz="12" w:space="0" w:color="auto"/>
              <w:bottom w:val="single" w:sz="4" w:space="0" w:color="auto"/>
              <w:right w:val="single" w:sz="4" w:space="0" w:color="auto"/>
            </w:tcBorders>
            <w:vAlign w:val="center"/>
          </w:tcPr>
          <w:p w14:paraId="4992FF2E" w14:textId="2827CB12" w:rsidR="00281EE7" w:rsidRPr="00355271" w:rsidRDefault="00281EE7" w:rsidP="009B7494">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fără TVA)</w:t>
            </w:r>
          </w:p>
        </w:tc>
        <w:tc>
          <w:tcPr>
            <w:tcW w:w="4896" w:type="dxa"/>
            <w:gridSpan w:val="3"/>
            <w:tcBorders>
              <w:top w:val="single" w:sz="12" w:space="0" w:color="auto"/>
              <w:left w:val="single" w:sz="4" w:space="0" w:color="auto"/>
              <w:bottom w:val="single" w:sz="4" w:space="0" w:color="auto"/>
              <w:right w:val="single" w:sz="12" w:space="0" w:color="auto"/>
            </w:tcBorders>
          </w:tcPr>
          <w:p w14:paraId="275460F4" w14:textId="1EF19163" w:rsidR="00281EE7" w:rsidRPr="00355271" w:rsidRDefault="00281EE7" w:rsidP="00281EE7">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281EE7" w:rsidRPr="00355271" w14:paraId="473A6DFB" w14:textId="77777777" w:rsidTr="00A12445">
        <w:trPr>
          <w:trHeight w:val="340"/>
          <w:jc w:val="center"/>
        </w:trPr>
        <w:tc>
          <w:tcPr>
            <w:tcW w:w="4673" w:type="dxa"/>
            <w:gridSpan w:val="4"/>
            <w:tcBorders>
              <w:top w:val="single" w:sz="4" w:space="0" w:color="auto"/>
              <w:left w:val="single" w:sz="12" w:space="0" w:color="auto"/>
              <w:bottom w:val="single" w:sz="4" w:space="0" w:color="auto"/>
              <w:right w:val="single" w:sz="4" w:space="0" w:color="auto"/>
            </w:tcBorders>
            <w:vAlign w:val="center"/>
          </w:tcPr>
          <w:p w14:paraId="2A93D2BB" w14:textId="0DFE2EB6" w:rsidR="00281EE7" w:rsidRPr="00355271" w:rsidRDefault="00281EE7" w:rsidP="009B7494">
            <w:pPr>
              <w:pStyle w:val="TableContents"/>
              <w:rPr>
                <w:rFonts w:ascii="Trebuchet MS" w:hAnsi="Trebuchet MS" w:cs="Arial"/>
                <w:b/>
                <w:color w:val="auto"/>
                <w:sz w:val="20"/>
                <w:szCs w:val="20"/>
              </w:rPr>
            </w:pPr>
            <w:r>
              <w:rPr>
                <w:rFonts w:ascii="Trebuchet MS" w:hAnsi="Trebuchet MS" w:cs="Arial"/>
                <w:b/>
                <w:color w:val="auto"/>
                <w:sz w:val="20"/>
                <w:szCs w:val="20"/>
              </w:rPr>
              <w:t>Valoare TVA/2 reuniuni</w:t>
            </w:r>
          </w:p>
        </w:tc>
        <w:tc>
          <w:tcPr>
            <w:tcW w:w="4896" w:type="dxa"/>
            <w:gridSpan w:val="3"/>
            <w:tcBorders>
              <w:top w:val="single" w:sz="4" w:space="0" w:color="auto"/>
              <w:left w:val="single" w:sz="4" w:space="0" w:color="auto"/>
              <w:bottom w:val="single" w:sz="4" w:space="0" w:color="auto"/>
              <w:right w:val="single" w:sz="12" w:space="0" w:color="auto"/>
            </w:tcBorders>
          </w:tcPr>
          <w:p w14:paraId="0408232F" w14:textId="34635251" w:rsidR="00281EE7" w:rsidRPr="00355271" w:rsidRDefault="00281EE7" w:rsidP="00281EE7">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281EE7" w:rsidRPr="00355271" w14:paraId="5F4BEEFD" w14:textId="77777777" w:rsidTr="009B7494">
        <w:trPr>
          <w:trHeight w:val="340"/>
          <w:jc w:val="center"/>
        </w:trPr>
        <w:tc>
          <w:tcPr>
            <w:tcW w:w="4673" w:type="dxa"/>
            <w:gridSpan w:val="4"/>
            <w:tcBorders>
              <w:top w:val="single" w:sz="4" w:space="0" w:color="auto"/>
              <w:left w:val="single" w:sz="12" w:space="0" w:color="auto"/>
              <w:bottom w:val="single" w:sz="12" w:space="0" w:color="auto"/>
              <w:right w:val="single" w:sz="4" w:space="0" w:color="auto"/>
            </w:tcBorders>
            <w:vAlign w:val="center"/>
          </w:tcPr>
          <w:p w14:paraId="18430AE1" w14:textId="0F331C56" w:rsidR="00281EE7" w:rsidRPr="00355271" w:rsidRDefault="00281EE7" w:rsidP="009B7494">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TVA inclus)</w:t>
            </w:r>
          </w:p>
        </w:tc>
        <w:tc>
          <w:tcPr>
            <w:tcW w:w="4896" w:type="dxa"/>
            <w:gridSpan w:val="3"/>
            <w:tcBorders>
              <w:top w:val="single" w:sz="4" w:space="0" w:color="auto"/>
              <w:left w:val="single" w:sz="4" w:space="0" w:color="auto"/>
              <w:bottom w:val="single" w:sz="12" w:space="0" w:color="auto"/>
              <w:right w:val="single" w:sz="12" w:space="0" w:color="auto"/>
            </w:tcBorders>
          </w:tcPr>
          <w:p w14:paraId="5F05098A" w14:textId="6159AE9D" w:rsidR="00281EE7" w:rsidRPr="00355271" w:rsidRDefault="00281EE7" w:rsidP="00281EE7">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bl>
    <w:p w14:paraId="64836B97" w14:textId="5114777E" w:rsidR="006A7BE9" w:rsidRDefault="006A7BE9" w:rsidP="008D3ED6">
      <w:pPr>
        <w:spacing w:before="240"/>
      </w:pPr>
      <w:r w:rsidRPr="00355271">
        <w:t>2. Reuniuni de tipul MF – maxim 2 reuniuni</w:t>
      </w:r>
    </w:p>
    <w:tbl>
      <w:tblPr>
        <w:tblW w:w="9569" w:type="dxa"/>
        <w:jc w:val="center"/>
        <w:tblLayout w:type="fixed"/>
        <w:tblCellMar>
          <w:top w:w="55" w:type="dxa"/>
          <w:left w:w="55" w:type="dxa"/>
          <w:bottom w:w="55" w:type="dxa"/>
          <w:right w:w="55" w:type="dxa"/>
        </w:tblCellMar>
        <w:tblLook w:val="04A0" w:firstRow="1" w:lastRow="0" w:firstColumn="1" w:lastColumn="0" w:noHBand="0" w:noVBand="1"/>
      </w:tblPr>
      <w:tblGrid>
        <w:gridCol w:w="535"/>
        <w:gridCol w:w="1578"/>
        <w:gridCol w:w="859"/>
        <w:gridCol w:w="1701"/>
        <w:gridCol w:w="1559"/>
        <w:gridCol w:w="1802"/>
        <w:gridCol w:w="1535"/>
      </w:tblGrid>
      <w:tr w:rsidR="00DF15C7" w:rsidRPr="00355271" w14:paraId="01D89857" w14:textId="77777777" w:rsidTr="00350F8A">
        <w:trPr>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127D022F" w14:textId="77777777" w:rsidR="00DF15C7" w:rsidRPr="00355271" w:rsidRDefault="00DF15C7" w:rsidP="00350F8A">
            <w:pPr>
              <w:pStyle w:val="TableContents"/>
              <w:snapToGrid w:val="0"/>
              <w:jc w:val="center"/>
              <w:rPr>
                <w:rFonts w:ascii="Trebuchet MS" w:hAnsi="Trebuchet MS" w:cs="Arial"/>
                <w:b/>
                <w:color w:val="auto"/>
                <w:kern w:val="2"/>
                <w:sz w:val="20"/>
                <w:szCs w:val="20"/>
              </w:rPr>
            </w:pPr>
            <w:r w:rsidRPr="00355271">
              <w:rPr>
                <w:rFonts w:ascii="Trebuchet MS" w:hAnsi="Trebuchet MS" w:cs="Arial"/>
                <w:b/>
                <w:color w:val="auto"/>
                <w:kern w:val="2"/>
                <w:sz w:val="20"/>
                <w:szCs w:val="20"/>
              </w:rPr>
              <w:t>Nr.</w:t>
            </w:r>
          </w:p>
          <w:p w14:paraId="60C989EF" w14:textId="77777777" w:rsidR="00DF15C7" w:rsidRPr="00355271" w:rsidRDefault="00DF15C7" w:rsidP="00350F8A">
            <w:pPr>
              <w:pStyle w:val="TableContents"/>
              <w:snapToGrid w:val="0"/>
              <w:jc w:val="center"/>
              <w:rPr>
                <w:rFonts w:ascii="Trebuchet MS" w:hAnsi="Trebuchet MS" w:cs="Arial"/>
                <w:color w:val="auto"/>
                <w:kern w:val="2"/>
                <w:sz w:val="20"/>
                <w:szCs w:val="20"/>
              </w:rPr>
            </w:pPr>
            <w:r w:rsidRPr="00355271">
              <w:rPr>
                <w:rFonts w:ascii="Trebuchet MS" w:hAnsi="Trebuchet MS" w:cs="Arial"/>
                <w:b/>
                <w:color w:val="auto"/>
                <w:kern w:val="2"/>
                <w:sz w:val="20"/>
                <w:szCs w:val="20"/>
              </w:rPr>
              <w:t>crt.</w:t>
            </w:r>
          </w:p>
        </w:tc>
        <w:tc>
          <w:tcPr>
            <w:tcW w:w="1578" w:type="dxa"/>
            <w:tcBorders>
              <w:top w:val="single" w:sz="4" w:space="0" w:color="auto"/>
              <w:left w:val="single" w:sz="4" w:space="0" w:color="auto"/>
              <w:bottom w:val="single" w:sz="4" w:space="0" w:color="auto"/>
              <w:right w:val="single" w:sz="4" w:space="0" w:color="auto"/>
            </w:tcBorders>
            <w:vAlign w:val="center"/>
            <w:hideMark/>
          </w:tcPr>
          <w:p w14:paraId="2EBD6CE4" w14:textId="77777777" w:rsidR="00DF15C7" w:rsidRPr="00355271" w:rsidRDefault="00DF15C7" w:rsidP="00350F8A">
            <w:pPr>
              <w:pStyle w:val="TableContents"/>
              <w:jc w:val="center"/>
              <w:rPr>
                <w:rFonts w:ascii="Trebuchet MS" w:hAnsi="Trebuchet MS" w:cs="Arial"/>
                <w:bCs/>
                <w:color w:val="auto"/>
                <w:sz w:val="20"/>
                <w:szCs w:val="20"/>
              </w:rPr>
            </w:pPr>
            <w:r w:rsidRPr="00355271">
              <w:rPr>
                <w:rFonts w:ascii="Trebuchet MS" w:hAnsi="Trebuchet MS" w:cs="Arial"/>
                <w:b/>
                <w:bCs/>
                <w:color w:val="auto"/>
                <w:sz w:val="20"/>
                <w:szCs w:val="20"/>
              </w:rPr>
              <w:t>Obiect</w:t>
            </w:r>
          </w:p>
        </w:tc>
        <w:tc>
          <w:tcPr>
            <w:tcW w:w="859" w:type="dxa"/>
            <w:tcBorders>
              <w:top w:val="single" w:sz="4" w:space="0" w:color="auto"/>
              <w:left w:val="single" w:sz="4" w:space="0" w:color="auto"/>
              <w:bottom w:val="single" w:sz="4" w:space="0" w:color="auto"/>
              <w:right w:val="single" w:sz="4" w:space="0" w:color="auto"/>
            </w:tcBorders>
            <w:vAlign w:val="center"/>
          </w:tcPr>
          <w:p w14:paraId="34074337" w14:textId="77777777" w:rsidR="00DF15C7" w:rsidRPr="00355271" w:rsidRDefault="00DF15C7" w:rsidP="00350F8A">
            <w:pPr>
              <w:pStyle w:val="TableContents"/>
              <w:jc w:val="center"/>
              <w:rPr>
                <w:rFonts w:ascii="Trebuchet MS" w:hAnsi="Trebuchet MS" w:cs="Arial"/>
                <w:b/>
                <w:bCs/>
                <w:color w:val="auto"/>
                <w:sz w:val="20"/>
                <w:szCs w:val="20"/>
              </w:rPr>
            </w:pPr>
            <w:proofErr w:type="spellStart"/>
            <w:r w:rsidRPr="00355271">
              <w:rPr>
                <w:rFonts w:ascii="Trebuchet MS" w:hAnsi="Trebuchet MS" w:cs="Arial"/>
                <w:b/>
                <w:bCs/>
                <w:color w:val="auto"/>
                <w:sz w:val="20"/>
                <w:szCs w:val="20"/>
              </w:rPr>
              <w:t>Canti-tate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5AA6D66" w14:textId="77777777" w:rsidR="00DF15C7" w:rsidRPr="00355271" w:rsidRDefault="00DF15C7"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4633A26B" w14:textId="77777777" w:rsidR="00DF15C7" w:rsidRPr="00355271" w:rsidRDefault="00DF15C7"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559" w:type="dxa"/>
            <w:tcBorders>
              <w:top w:val="single" w:sz="4" w:space="0" w:color="auto"/>
              <w:left w:val="single" w:sz="4" w:space="0" w:color="auto"/>
              <w:bottom w:val="single" w:sz="4" w:space="0" w:color="auto"/>
              <w:right w:val="single" w:sz="4" w:space="0" w:color="auto"/>
            </w:tcBorders>
            <w:vAlign w:val="center"/>
          </w:tcPr>
          <w:p w14:paraId="45EABDD6" w14:textId="77777777" w:rsidR="00DF15C7" w:rsidRPr="00355271" w:rsidRDefault="00DF15C7"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598181D9" w14:textId="77777777" w:rsidR="00DF15C7" w:rsidRPr="00355271" w:rsidRDefault="00DF15C7"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802" w:type="dxa"/>
            <w:tcBorders>
              <w:top w:val="single" w:sz="4" w:space="0" w:color="auto"/>
              <w:left w:val="single" w:sz="4" w:space="0" w:color="auto"/>
              <w:bottom w:val="single" w:sz="4" w:space="0" w:color="auto"/>
              <w:right w:val="single" w:sz="4" w:space="0" w:color="auto"/>
            </w:tcBorders>
            <w:vAlign w:val="center"/>
          </w:tcPr>
          <w:p w14:paraId="585F4A22" w14:textId="77777777" w:rsidR="00DF15C7" w:rsidRPr="00355271" w:rsidRDefault="00DF15C7"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5AABCE32" w14:textId="77777777" w:rsidR="00DF15C7" w:rsidRPr="00355271" w:rsidRDefault="00DF15C7"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c>
          <w:tcPr>
            <w:tcW w:w="1535" w:type="dxa"/>
            <w:tcBorders>
              <w:top w:val="single" w:sz="4" w:space="0" w:color="auto"/>
              <w:left w:val="single" w:sz="4" w:space="0" w:color="auto"/>
              <w:bottom w:val="single" w:sz="4" w:space="0" w:color="auto"/>
              <w:right w:val="single" w:sz="4" w:space="0" w:color="auto"/>
            </w:tcBorders>
            <w:vAlign w:val="center"/>
          </w:tcPr>
          <w:p w14:paraId="0C1237D2" w14:textId="77777777" w:rsidR="00DF15C7" w:rsidRPr="00355271" w:rsidRDefault="00DF15C7"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31F43D18" w14:textId="77777777" w:rsidR="00DF15C7" w:rsidRPr="00355271" w:rsidRDefault="00DF15C7"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r>
      <w:tr w:rsidR="00DF15C7" w:rsidRPr="00355271" w14:paraId="43AA273C" w14:textId="77777777" w:rsidTr="00350F8A">
        <w:trPr>
          <w:trHeight w:val="103"/>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6D58F42E" w14:textId="77777777" w:rsidR="00DF15C7" w:rsidRPr="00355271" w:rsidRDefault="00DF15C7" w:rsidP="00350F8A">
            <w:pPr>
              <w:pStyle w:val="TableContents"/>
              <w:snapToGrid w:val="0"/>
              <w:jc w:val="center"/>
              <w:rPr>
                <w:rFonts w:ascii="Trebuchet MS" w:hAnsi="Trebuchet MS" w:cs="Arial"/>
                <w:b/>
                <w:i/>
                <w:color w:val="auto"/>
                <w:kern w:val="2"/>
                <w:sz w:val="20"/>
                <w:szCs w:val="20"/>
              </w:rPr>
            </w:pPr>
            <w:r w:rsidRPr="00355271">
              <w:rPr>
                <w:rFonts w:ascii="Trebuchet MS" w:hAnsi="Trebuchet MS" w:cs="Arial"/>
                <w:b/>
                <w:i/>
                <w:color w:val="auto"/>
                <w:kern w:val="2"/>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089C79DC"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14:paraId="75FB9BC0"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09302BE"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32DD25BD"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5 (= 3*4)</w:t>
            </w:r>
          </w:p>
        </w:tc>
        <w:tc>
          <w:tcPr>
            <w:tcW w:w="1802" w:type="dxa"/>
            <w:tcBorders>
              <w:top w:val="single" w:sz="4" w:space="0" w:color="auto"/>
              <w:left w:val="single" w:sz="4" w:space="0" w:color="auto"/>
              <w:bottom w:val="single" w:sz="4" w:space="0" w:color="auto"/>
              <w:right w:val="single" w:sz="4" w:space="0" w:color="auto"/>
            </w:tcBorders>
            <w:vAlign w:val="center"/>
          </w:tcPr>
          <w:p w14:paraId="68FDA105"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6</w:t>
            </w:r>
          </w:p>
        </w:tc>
        <w:tc>
          <w:tcPr>
            <w:tcW w:w="1535" w:type="dxa"/>
            <w:tcBorders>
              <w:top w:val="single" w:sz="4" w:space="0" w:color="auto"/>
              <w:left w:val="single" w:sz="4" w:space="0" w:color="auto"/>
              <w:bottom w:val="single" w:sz="4" w:space="0" w:color="auto"/>
              <w:right w:val="single" w:sz="4" w:space="0" w:color="auto"/>
            </w:tcBorders>
            <w:vAlign w:val="center"/>
          </w:tcPr>
          <w:p w14:paraId="65172317" w14:textId="77777777" w:rsidR="00DF15C7" w:rsidRPr="00355271" w:rsidRDefault="00DF15C7"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7 (=3*6)</w:t>
            </w:r>
          </w:p>
        </w:tc>
      </w:tr>
      <w:tr w:rsidR="00DF15C7" w:rsidRPr="00355271" w14:paraId="77B40E6B" w14:textId="77777777" w:rsidTr="00350F8A">
        <w:trPr>
          <w:trHeight w:val="838"/>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71B008A1"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947EE8B"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Pachet servicii/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27970D42" w14:textId="32BF6E76" w:rsidR="00DF15C7" w:rsidRPr="00355271" w:rsidRDefault="00DF15C7" w:rsidP="00350F8A">
            <w:pPr>
              <w:pStyle w:val="TableContents"/>
              <w:ind w:left="-193" w:firstLine="193"/>
              <w:jc w:val="center"/>
              <w:rPr>
                <w:rFonts w:ascii="Trebuchet MS" w:hAnsi="Trebuchet MS" w:cs="Arial"/>
                <w:color w:val="auto"/>
                <w:sz w:val="20"/>
                <w:szCs w:val="20"/>
              </w:rPr>
            </w:pPr>
            <w:r w:rsidRPr="00355271">
              <w:rPr>
                <w:rFonts w:ascii="Trebuchet MS" w:hAnsi="Trebuchet MS" w:cs="Arial"/>
                <w:color w:val="auto"/>
                <w:sz w:val="20"/>
                <w:szCs w:val="20"/>
              </w:rPr>
              <w:t>3</w:t>
            </w:r>
            <w:r>
              <w:rPr>
                <w:rFonts w:ascii="Trebuchet MS" w:hAnsi="Trebuchet MS" w:cs="Arial"/>
                <w:color w:val="auto"/>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E470BF" w14:textId="77777777"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EC62C13"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w:t>
            </w:r>
          </w:p>
          <w:p w14:paraId="3395A2D4"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0E947543"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7063416F" w14:textId="77777777" w:rsidR="00DF15C7" w:rsidRPr="00355271" w:rsidRDefault="00DF15C7" w:rsidP="00350F8A">
            <w:pPr>
              <w:pStyle w:val="TableContents"/>
              <w:jc w:val="center"/>
              <w:rPr>
                <w:rFonts w:ascii="Trebuchet MS"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2AD24513"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w:t>
            </w:r>
          </w:p>
          <w:p w14:paraId="5FB0A638"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lei/participant</w:t>
            </w:r>
          </w:p>
          <w:p w14:paraId="16E594A7"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00848A23" w14:textId="77777777" w:rsidR="00DF15C7" w:rsidRPr="00355271" w:rsidRDefault="00DF15C7" w:rsidP="00350F8A">
            <w:pPr>
              <w:pStyle w:val="TableContents"/>
              <w:jc w:val="center"/>
              <w:rPr>
                <w:rFonts w:ascii="Trebuchet MS" w:hAnsi="Trebuchet MS" w:cs="Arial"/>
                <w:color w:val="auto"/>
                <w:sz w:val="20"/>
                <w:szCs w:val="20"/>
              </w:rPr>
            </w:pPr>
          </w:p>
        </w:tc>
      </w:tr>
      <w:tr w:rsidR="00DF15C7" w:rsidRPr="00355271" w14:paraId="2E86D395"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519A176E"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1F81C662"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Materiale promoționale/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50A454E6" w14:textId="389A1DF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r>
              <w:rPr>
                <w:rFonts w:ascii="Trebuchet MS" w:hAnsi="Trebuchet MS" w:cs="Arial"/>
                <w:color w:val="auto"/>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4B59D757"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 xml:space="preserve">320,00 </w:t>
            </w:r>
            <w:r w:rsidRPr="00355271">
              <w:rPr>
                <w:rFonts w:ascii="Trebuchet MS" w:hAnsi="Trebuchet MS" w:cs="Arial"/>
                <w:color w:val="auto"/>
                <w:sz w:val="20"/>
                <w:szCs w:val="20"/>
              </w:rPr>
              <w:t>lei/</w:t>
            </w:r>
          </w:p>
          <w:p w14:paraId="50A71200"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346A6B55"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71A473D8" w14:textId="22134C74" w:rsidR="00DF15C7" w:rsidRPr="00355271" w:rsidRDefault="00DF15C7" w:rsidP="00350F8A">
            <w:pPr>
              <w:pStyle w:val="TableContents"/>
              <w:jc w:val="center"/>
              <w:rPr>
                <w:rFonts w:ascii="Trebuchet MS" w:eastAsia="Times New Roman" w:hAnsi="Trebuchet MS" w:cs="Arial"/>
                <w:color w:val="auto"/>
                <w:sz w:val="20"/>
                <w:szCs w:val="20"/>
              </w:rPr>
            </w:pPr>
            <w:r>
              <w:rPr>
                <w:rFonts w:ascii="Trebuchet MS" w:eastAsia="Times New Roman" w:hAnsi="Trebuchet MS" w:cs="Arial"/>
                <w:color w:val="auto"/>
                <w:sz w:val="20"/>
                <w:szCs w:val="20"/>
              </w:rPr>
              <w:t>9</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6</w:t>
            </w:r>
            <w:r w:rsidRPr="00355271">
              <w:rPr>
                <w:rFonts w:ascii="Trebuchet MS" w:eastAsia="Times New Roman" w:hAnsi="Trebuchet MS" w:cs="Arial"/>
                <w:color w:val="auto"/>
                <w:sz w:val="20"/>
                <w:szCs w:val="20"/>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4CFD08C0" w14:textId="77777777" w:rsidR="00DF15C7" w:rsidRPr="00355271" w:rsidRDefault="00DF15C7" w:rsidP="00350F8A">
            <w:pPr>
              <w:pStyle w:val="TableContents"/>
              <w:jc w:val="center"/>
              <w:rPr>
                <w:rFonts w:ascii="Trebuchet MS" w:hAnsi="Trebuchet MS" w:cs="Arial"/>
                <w:color w:val="auto"/>
                <w:kern w:val="2"/>
                <w:sz w:val="20"/>
                <w:szCs w:val="20"/>
              </w:rPr>
            </w:pPr>
            <w:r w:rsidRPr="00355271">
              <w:rPr>
                <w:rFonts w:ascii="Trebuchet MS" w:eastAsia="Times New Roman" w:hAnsi="Trebuchet MS" w:cs="Arial"/>
                <w:color w:val="auto"/>
                <w:sz w:val="20"/>
                <w:szCs w:val="20"/>
              </w:rPr>
              <w:t xml:space="preserve">380,80 </w:t>
            </w:r>
            <w:r w:rsidRPr="00355271">
              <w:rPr>
                <w:rFonts w:ascii="Trebuchet MS" w:hAnsi="Trebuchet MS" w:cs="Arial"/>
                <w:color w:val="auto"/>
                <w:sz w:val="20"/>
                <w:szCs w:val="20"/>
              </w:rPr>
              <w:t>lei/participant</w:t>
            </w:r>
          </w:p>
          <w:p w14:paraId="22457B27"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5E9252FE" w14:textId="50028746"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1</w:t>
            </w:r>
            <w:r>
              <w:rPr>
                <w:rFonts w:ascii="Trebuchet MS" w:eastAsia="Times New Roman" w:hAnsi="Trebuchet MS" w:cs="Arial"/>
                <w:color w:val="auto"/>
                <w:sz w:val="20"/>
                <w:szCs w:val="20"/>
              </w:rPr>
              <w:t>1</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424</w:t>
            </w:r>
            <w:r w:rsidRPr="00355271">
              <w:rPr>
                <w:rFonts w:ascii="Trebuchet MS" w:eastAsia="Times New Roman" w:hAnsi="Trebuchet MS" w:cs="Arial"/>
                <w:color w:val="auto"/>
                <w:sz w:val="20"/>
                <w:szCs w:val="20"/>
              </w:rPr>
              <w:t>,00</w:t>
            </w:r>
          </w:p>
        </w:tc>
      </w:tr>
      <w:tr w:rsidR="00DF15C7" w:rsidRPr="00355271" w14:paraId="60E469C8"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056FD7E5"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14:paraId="2EBA1AB9" w14:textId="77777777" w:rsidR="00DF15C7" w:rsidRPr="00355271" w:rsidRDefault="00DF15C7" w:rsidP="00350F8A">
            <w:pPr>
              <w:autoSpaceDE w:val="0"/>
              <w:spacing w:after="0"/>
              <w:jc w:val="center"/>
              <w:rPr>
                <w:rFonts w:cs="Arial"/>
                <w:sz w:val="20"/>
                <w:szCs w:val="20"/>
              </w:rPr>
            </w:pPr>
            <w:r w:rsidRPr="00355271">
              <w:rPr>
                <w:rFonts w:cs="Arial"/>
                <w:sz w:val="20"/>
                <w:szCs w:val="20"/>
              </w:rPr>
              <w:t>Servicii transport</w:t>
            </w:r>
          </w:p>
        </w:tc>
        <w:tc>
          <w:tcPr>
            <w:tcW w:w="859" w:type="dxa"/>
            <w:tcBorders>
              <w:top w:val="single" w:sz="4" w:space="0" w:color="auto"/>
              <w:left w:val="single" w:sz="4" w:space="0" w:color="auto"/>
              <w:bottom w:val="single" w:sz="4" w:space="0" w:color="auto"/>
              <w:right w:val="single" w:sz="4" w:space="0" w:color="auto"/>
            </w:tcBorders>
            <w:vAlign w:val="center"/>
          </w:tcPr>
          <w:p w14:paraId="349FFD54"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C65C59" w14:textId="77777777"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6CD1C48E" w14:textId="77777777" w:rsidR="00DF15C7" w:rsidRPr="00355271" w:rsidRDefault="00DF15C7"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466E7019" w14:textId="77777777" w:rsidR="00DF15C7" w:rsidRPr="00355271" w:rsidRDefault="00DF15C7"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5CF5A4F" w14:textId="77777777" w:rsidR="00DF15C7" w:rsidRPr="00355271" w:rsidRDefault="00DF15C7"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4EC83967" w14:textId="77777777"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724F00CD" w14:textId="77777777" w:rsidR="00DF15C7" w:rsidRPr="00355271" w:rsidRDefault="00DF15C7"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5BDEB740" w14:textId="77777777" w:rsidR="00DF15C7" w:rsidRPr="00355271" w:rsidRDefault="00DF15C7"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4" w:space="0" w:color="auto"/>
              <w:right w:val="single" w:sz="4" w:space="0" w:color="auto"/>
            </w:tcBorders>
            <w:vAlign w:val="center"/>
          </w:tcPr>
          <w:p w14:paraId="0A28F8FB" w14:textId="77777777" w:rsidR="00DF15C7" w:rsidRPr="00355271" w:rsidRDefault="00DF15C7" w:rsidP="00350F8A">
            <w:pPr>
              <w:pStyle w:val="TableContents"/>
              <w:jc w:val="center"/>
              <w:rPr>
                <w:rFonts w:ascii="Trebuchet MS" w:eastAsia="Times New Roman" w:hAnsi="Trebuchet MS" w:cs="Arial"/>
                <w:color w:val="auto"/>
                <w:sz w:val="20"/>
                <w:szCs w:val="20"/>
              </w:rPr>
            </w:pPr>
          </w:p>
        </w:tc>
      </w:tr>
      <w:tr w:rsidR="00DF15C7" w:rsidRPr="00355271" w14:paraId="3618A633" w14:textId="77777777" w:rsidTr="00350F8A">
        <w:trPr>
          <w:jc w:val="center"/>
        </w:trPr>
        <w:tc>
          <w:tcPr>
            <w:tcW w:w="535" w:type="dxa"/>
            <w:tcBorders>
              <w:top w:val="single" w:sz="4" w:space="0" w:color="auto"/>
              <w:left w:val="single" w:sz="4" w:space="0" w:color="auto"/>
              <w:bottom w:val="single" w:sz="12" w:space="0" w:color="auto"/>
              <w:right w:val="single" w:sz="4" w:space="0" w:color="auto"/>
            </w:tcBorders>
            <w:vAlign w:val="center"/>
            <w:hideMark/>
          </w:tcPr>
          <w:p w14:paraId="35BB0B21"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4</w:t>
            </w:r>
          </w:p>
        </w:tc>
        <w:tc>
          <w:tcPr>
            <w:tcW w:w="1578" w:type="dxa"/>
            <w:tcBorders>
              <w:top w:val="single" w:sz="4" w:space="0" w:color="auto"/>
              <w:left w:val="single" w:sz="4" w:space="0" w:color="auto"/>
              <w:bottom w:val="single" w:sz="12" w:space="0" w:color="auto"/>
              <w:right w:val="single" w:sz="4" w:space="0" w:color="auto"/>
            </w:tcBorders>
            <w:vAlign w:val="center"/>
          </w:tcPr>
          <w:p w14:paraId="63A6B2EC" w14:textId="77777777" w:rsidR="00DF15C7" w:rsidRPr="00355271" w:rsidRDefault="00DF15C7" w:rsidP="00350F8A">
            <w:pPr>
              <w:autoSpaceDE w:val="0"/>
              <w:spacing w:after="0"/>
              <w:jc w:val="center"/>
              <w:rPr>
                <w:rFonts w:cs="Arial"/>
                <w:sz w:val="20"/>
                <w:szCs w:val="20"/>
              </w:rPr>
            </w:pPr>
            <w:r w:rsidRPr="00355271">
              <w:rPr>
                <w:rFonts w:cs="Arial"/>
                <w:sz w:val="20"/>
                <w:szCs w:val="20"/>
              </w:rPr>
              <w:t>Servicii management contract</w:t>
            </w:r>
          </w:p>
        </w:tc>
        <w:tc>
          <w:tcPr>
            <w:tcW w:w="859" w:type="dxa"/>
            <w:tcBorders>
              <w:top w:val="single" w:sz="4" w:space="0" w:color="auto"/>
              <w:left w:val="single" w:sz="4" w:space="0" w:color="auto"/>
              <w:bottom w:val="single" w:sz="12" w:space="0" w:color="auto"/>
              <w:right w:val="single" w:sz="4" w:space="0" w:color="auto"/>
            </w:tcBorders>
            <w:vAlign w:val="center"/>
          </w:tcPr>
          <w:p w14:paraId="0D2B01F2"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12" w:space="0" w:color="auto"/>
              <w:right w:val="single" w:sz="4" w:space="0" w:color="auto"/>
            </w:tcBorders>
            <w:vAlign w:val="center"/>
          </w:tcPr>
          <w:p w14:paraId="45F65E35" w14:textId="77777777"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788E110" w14:textId="77777777" w:rsidR="00DF15C7" w:rsidRPr="00355271" w:rsidRDefault="00DF15C7"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792ED310" w14:textId="77777777" w:rsidR="00DF15C7" w:rsidRPr="00355271" w:rsidRDefault="00DF15C7"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12" w:space="0" w:color="auto"/>
              <w:right w:val="single" w:sz="4" w:space="0" w:color="auto"/>
            </w:tcBorders>
            <w:vAlign w:val="center"/>
          </w:tcPr>
          <w:p w14:paraId="14640C1E" w14:textId="77777777" w:rsidR="00DF15C7" w:rsidRPr="00355271" w:rsidRDefault="00DF15C7"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12" w:space="0" w:color="auto"/>
              <w:right w:val="single" w:sz="4" w:space="0" w:color="auto"/>
            </w:tcBorders>
            <w:vAlign w:val="center"/>
          </w:tcPr>
          <w:p w14:paraId="5D31A5C0" w14:textId="77777777" w:rsidR="00DF15C7" w:rsidRPr="00355271" w:rsidRDefault="00DF15C7"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54B0A232" w14:textId="77777777" w:rsidR="00DF15C7" w:rsidRPr="00355271" w:rsidRDefault="00DF15C7"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174B4423" w14:textId="77777777" w:rsidR="00DF15C7" w:rsidRPr="00355271" w:rsidRDefault="00DF15C7"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12" w:space="0" w:color="auto"/>
              <w:right w:val="single" w:sz="4" w:space="0" w:color="auto"/>
            </w:tcBorders>
            <w:vAlign w:val="center"/>
          </w:tcPr>
          <w:p w14:paraId="3D81C2BD" w14:textId="77777777" w:rsidR="00DF15C7" w:rsidRPr="00355271" w:rsidRDefault="00DF15C7" w:rsidP="00350F8A">
            <w:pPr>
              <w:pStyle w:val="TableContents"/>
              <w:jc w:val="center"/>
              <w:rPr>
                <w:rFonts w:ascii="Trebuchet MS" w:eastAsia="Times New Roman" w:hAnsi="Trebuchet MS" w:cs="Arial"/>
                <w:color w:val="auto"/>
                <w:sz w:val="20"/>
                <w:szCs w:val="20"/>
              </w:rPr>
            </w:pPr>
          </w:p>
        </w:tc>
      </w:tr>
      <w:tr w:rsidR="00DF15C7" w:rsidRPr="00355271" w14:paraId="550B3B4A" w14:textId="77777777" w:rsidTr="00350F8A">
        <w:trPr>
          <w:trHeight w:val="340"/>
          <w:jc w:val="center"/>
        </w:trPr>
        <w:tc>
          <w:tcPr>
            <w:tcW w:w="4673" w:type="dxa"/>
            <w:gridSpan w:val="4"/>
            <w:tcBorders>
              <w:top w:val="single" w:sz="12" w:space="0" w:color="auto"/>
              <w:left w:val="single" w:sz="12" w:space="0" w:color="auto"/>
              <w:bottom w:val="single" w:sz="2" w:space="0" w:color="auto"/>
              <w:right w:val="single" w:sz="2" w:space="0" w:color="auto"/>
            </w:tcBorders>
            <w:vAlign w:val="center"/>
          </w:tcPr>
          <w:p w14:paraId="6AACCEB0" w14:textId="77777777" w:rsidR="00DF15C7" w:rsidRPr="00355271" w:rsidRDefault="00DF15C7" w:rsidP="00350F8A">
            <w:pPr>
              <w:pStyle w:val="TableContents"/>
              <w:rPr>
                <w:rFonts w:ascii="Trebuchet MS" w:hAnsi="Trebuchet MS" w:cs="Arial"/>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fără TVA)</w:t>
            </w:r>
          </w:p>
        </w:tc>
        <w:tc>
          <w:tcPr>
            <w:tcW w:w="4896" w:type="dxa"/>
            <w:gridSpan w:val="3"/>
            <w:tcBorders>
              <w:top w:val="single" w:sz="12" w:space="0" w:color="auto"/>
              <w:left w:val="single" w:sz="2" w:space="0" w:color="auto"/>
              <w:bottom w:val="single" w:sz="2" w:space="0" w:color="auto"/>
              <w:right w:val="single" w:sz="12" w:space="0" w:color="auto"/>
            </w:tcBorders>
            <w:vAlign w:val="center"/>
          </w:tcPr>
          <w:p w14:paraId="02821FD1" w14:textId="77777777" w:rsidR="00DF15C7" w:rsidRPr="00355271" w:rsidRDefault="00DF15C7"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w:t>
            </w:r>
          </w:p>
        </w:tc>
      </w:tr>
      <w:tr w:rsidR="00DF15C7" w:rsidRPr="00355271" w14:paraId="1322C26E" w14:textId="77777777" w:rsidTr="00350F8A">
        <w:trPr>
          <w:trHeight w:val="340"/>
          <w:jc w:val="center"/>
        </w:trPr>
        <w:tc>
          <w:tcPr>
            <w:tcW w:w="4673" w:type="dxa"/>
            <w:gridSpan w:val="4"/>
            <w:tcBorders>
              <w:top w:val="single" w:sz="2" w:space="0" w:color="auto"/>
              <w:left w:val="single" w:sz="12" w:space="0" w:color="auto"/>
              <w:bottom w:val="single" w:sz="2" w:space="0" w:color="auto"/>
              <w:right w:val="single" w:sz="2" w:space="0" w:color="auto"/>
            </w:tcBorders>
            <w:vAlign w:val="center"/>
          </w:tcPr>
          <w:p w14:paraId="2AEE5FBA" w14:textId="77777777" w:rsidR="00DF15C7" w:rsidRPr="00355271" w:rsidRDefault="00DF15C7"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TVA/reuniune</w:t>
            </w:r>
          </w:p>
        </w:tc>
        <w:tc>
          <w:tcPr>
            <w:tcW w:w="4896" w:type="dxa"/>
            <w:gridSpan w:val="3"/>
            <w:tcBorders>
              <w:top w:val="single" w:sz="2" w:space="0" w:color="auto"/>
              <w:left w:val="single" w:sz="2" w:space="0" w:color="auto"/>
              <w:bottom w:val="single" w:sz="2" w:space="0" w:color="auto"/>
              <w:right w:val="single" w:sz="12" w:space="0" w:color="auto"/>
            </w:tcBorders>
          </w:tcPr>
          <w:p w14:paraId="15DB24E2" w14:textId="77777777" w:rsidR="00DF15C7" w:rsidRPr="00355271" w:rsidRDefault="00DF15C7"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DF15C7" w:rsidRPr="00355271" w14:paraId="25F6B58F" w14:textId="77777777" w:rsidTr="00350F8A">
        <w:trPr>
          <w:trHeight w:val="340"/>
          <w:jc w:val="center"/>
        </w:trPr>
        <w:tc>
          <w:tcPr>
            <w:tcW w:w="4673" w:type="dxa"/>
            <w:gridSpan w:val="4"/>
            <w:tcBorders>
              <w:top w:val="single" w:sz="2" w:space="0" w:color="auto"/>
              <w:left w:val="single" w:sz="12" w:space="0" w:color="auto"/>
              <w:bottom w:val="single" w:sz="12" w:space="0" w:color="auto"/>
              <w:right w:val="single" w:sz="2" w:space="0" w:color="auto"/>
            </w:tcBorders>
            <w:vAlign w:val="center"/>
          </w:tcPr>
          <w:p w14:paraId="37899EA6" w14:textId="77777777" w:rsidR="00DF15C7" w:rsidRDefault="00DF15C7"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TVA inclus)</w:t>
            </w:r>
          </w:p>
        </w:tc>
        <w:tc>
          <w:tcPr>
            <w:tcW w:w="4896" w:type="dxa"/>
            <w:gridSpan w:val="3"/>
            <w:tcBorders>
              <w:top w:val="single" w:sz="2" w:space="0" w:color="auto"/>
              <w:left w:val="single" w:sz="2" w:space="0" w:color="auto"/>
              <w:bottom w:val="single" w:sz="12" w:space="0" w:color="auto"/>
              <w:right w:val="single" w:sz="12" w:space="0" w:color="auto"/>
            </w:tcBorders>
          </w:tcPr>
          <w:p w14:paraId="359811FC" w14:textId="77777777" w:rsidR="00DF15C7" w:rsidRPr="00355271" w:rsidRDefault="00DF15C7"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DF15C7" w:rsidRPr="00355271" w14:paraId="40D66F2A" w14:textId="77777777" w:rsidTr="00350F8A">
        <w:trPr>
          <w:trHeight w:val="340"/>
          <w:jc w:val="center"/>
        </w:trPr>
        <w:tc>
          <w:tcPr>
            <w:tcW w:w="4673" w:type="dxa"/>
            <w:gridSpan w:val="4"/>
            <w:tcBorders>
              <w:top w:val="single" w:sz="12" w:space="0" w:color="auto"/>
              <w:left w:val="single" w:sz="12" w:space="0" w:color="auto"/>
              <w:bottom w:val="single" w:sz="4" w:space="0" w:color="auto"/>
              <w:right w:val="single" w:sz="4" w:space="0" w:color="auto"/>
            </w:tcBorders>
            <w:vAlign w:val="center"/>
          </w:tcPr>
          <w:p w14:paraId="049FED98" w14:textId="77777777" w:rsidR="00DF15C7" w:rsidRPr="00355271" w:rsidRDefault="00DF15C7"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fără TVA)</w:t>
            </w:r>
          </w:p>
        </w:tc>
        <w:tc>
          <w:tcPr>
            <w:tcW w:w="4896" w:type="dxa"/>
            <w:gridSpan w:val="3"/>
            <w:tcBorders>
              <w:top w:val="single" w:sz="12" w:space="0" w:color="auto"/>
              <w:left w:val="single" w:sz="4" w:space="0" w:color="auto"/>
              <w:bottom w:val="single" w:sz="4" w:space="0" w:color="auto"/>
              <w:right w:val="single" w:sz="12" w:space="0" w:color="auto"/>
            </w:tcBorders>
          </w:tcPr>
          <w:p w14:paraId="066A8E01" w14:textId="77777777" w:rsidR="00DF15C7" w:rsidRPr="00355271" w:rsidRDefault="00DF15C7"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DF15C7" w:rsidRPr="00355271" w14:paraId="464390F9" w14:textId="77777777" w:rsidTr="00350F8A">
        <w:trPr>
          <w:trHeight w:val="340"/>
          <w:jc w:val="center"/>
        </w:trPr>
        <w:tc>
          <w:tcPr>
            <w:tcW w:w="4673" w:type="dxa"/>
            <w:gridSpan w:val="4"/>
            <w:tcBorders>
              <w:top w:val="single" w:sz="4" w:space="0" w:color="auto"/>
              <w:left w:val="single" w:sz="12" w:space="0" w:color="auto"/>
              <w:bottom w:val="single" w:sz="4" w:space="0" w:color="auto"/>
              <w:right w:val="single" w:sz="4" w:space="0" w:color="auto"/>
            </w:tcBorders>
            <w:vAlign w:val="center"/>
          </w:tcPr>
          <w:p w14:paraId="7D737DF0" w14:textId="77777777" w:rsidR="00DF15C7" w:rsidRPr="00355271" w:rsidRDefault="00DF15C7"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TVA/2 reuniuni</w:t>
            </w:r>
          </w:p>
        </w:tc>
        <w:tc>
          <w:tcPr>
            <w:tcW w:w="4896" w:type="dxa"/>
            <w:gridSpan w:val="3"/>
            <w:tcBorders>
              <w:top w:val="single" w:sz="4" w:space="0" w:color="auto"/>
              <w:left w:val="single" w:sz="4" w:space="0" w:color="auto"/>
              <w:bottom w:val="single" w:sz="4" w:space="0" w:color="auto"/>
              <w:right w:val="single" w:sz="12" w:space="0" w:color="auto"/>
            </w:tcBorders>
          </w:tcPr>
          <w:p w14:paraId="52B35EAA" w14:textId="77777777" w:rsidR="00DF15C7" w:rsidRPr="00355271" w:rsidRDefault="00DF15C7"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DF15C7" w:rsidRPr="00355271" w14:paraId="569AE2DA" w14:textId="77777777" w:rsidTr="00350F8A">
        <w:trPr>
          <w:trHeight w:val="340"/>
          <w:jc w:val="center"/>
        </w:trPr>
        <w:tc>
          <w:tcPr>
            <w:tcW w:w="4673" w:type="dxa"/>
            <w:gridSpan w:val="4"/>
            <w:tcBorders>
              <w:top w:val="single" w:sz="4" w:space="0" w:color="auto"/>
              <w:left w:val="single" w:sz="12" w:space="0" w:color="auto"/>
              <w:bottom w:val="single" w:sz="12" w:space="0" w:color="auto"/>
              <w:right w:val="single" w:sz="4" w:space="0" w:color="auto"/>
            </w:tcBorders>
            <w:vAlign w:val="center"/>
          </w:tcPr>
          <w:p w14:paraId="291D8BE8" w14:textId="77777777" w:rsidR="00DF15C7" w:rsidRPr="00355271" w:rsidRDefault="00DF15C7"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TVA inclus)</w:t>
            </w:r>
          </w:p>
        </w:tc>
        <w:tc>
          <w:tcPr>
            <w:tcW w:w="4896" w:type="dxa"/>
            <w:gridSpan w:val="3"/>
            <w:tcBorders>
              <w:top w:val="single" w:sz="4" w:space="0" w:color="auto"/>
              <w:left w:val="single" w:sz="4" w:space="0" w:color="auto"/>
              <w:bottom w:val="single" w:sz="12" w:space="0" w:color="auto"/>
              <w:right w:val="single" w:sz="12" w:space="0" w:color="auto"/>
            </w:tcBorders>
          </w:tcPr>
          <w:p w14:paraId="6D8D08E3" w14:textId="77777777" w:rsidR="00DF15C7" w:rsidRPr="00355271" w:rsidRDefault="00DF15C7"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bl>
    <w:p w14:paraId="2127A68B" w14:textId="4BE9114F" w:rsidR="00D37132" w:rsidRDefault="00035136" w:rsidP="008D3ED6">
      <w:pPr>
        <w:spacing w:before="240"/>
      </w:pPr>
      <w:r w:rsidRPr="00355271">
        <w:t>3</w:t>
      </w:r>
      <w:r w:rsidR="006A7BE9" w:rsidRPr="00355271">
        <w:t xml:space="preserve">. </w:t>
      </w:r>
      <w:r w:rsidRPr="00355271">
        <w:t xml:space="preserve">Reuniuni de tipul ADR – maxim </w:t>
      </w:r>
      <w:r w:rsidR="00393E31">
        <w:t>6</w:t>
      </w:r>
      <w:r w:rsidRPr="00355271">
        <w:t xml:space="preserve"> reuniuni</w:t>
      </w:r>
    </w:p>
    <w:tbl>
      <w:tblPr>
        <w:tblW w:w="9569" w:type="dxa"/>
        <w:jc w:val="center"/>
        <w:tblLayout w:type="fixed"/>
        <w:tblCellMar>
          <w:top w:w="55" w:type="dxa"/>
          <w:left w:w="55" w:type="dxa"/>
          <w:bottom w:w="55" w:type="dxa"/>
          <w:right w:w="55" w:type="dxa"/>
        </w:tblCellMar>
        <w:tblLook w:val="04A0" w:firstRow="1" w:lastRow="0" w:firstColumn="1" w:lastColumn="0" w:noHBand="0" w:noVBand="1"/>
      </w:tblPr>
      <w:tblGrid>
        <w:gridCol w:w="535"/>
        <w:gridCol w:w="1578"/>
        <w:gridCol w:w="859"/>
        <w:gridCol w:w="1701"/>
        <w:gridCol w:w="1559"/>
        <w:gridCol w:w="1802"/>
        <w:gridCol w:w="1535"/>
      </w:tblGrid>
      <w:tr w:rsidR="007258BB" w:rsidRPr="00355271" w14:paraId="225374F4" w14:textId="77777777" w:rsidTr="00350F8A">
        <w:trPr>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5FAFC4BA" w14:textId="77777777" w:rsidR="007258BB" w:rsidRPr="00355271" w:rsidRDefault="007258BB" w:rsidP="00350F8A">
            <w:pPr>
              <w:pStyle w:val="TableContents"/>
              <w:snapToGrid w:val="0"/>
              <w:jc w:val="center"/>
              <w:rPr>
                <w:rFonts w:ascii="Trebuchet MS" w:hAnsi="Trebuchet MS" w:cs="Arial"/>
                <w:b/>
                <w:color w:val="auto"/>
                <w:kern w:val="2"/>
                <w:sz w:val="20"/>
                <w:szCs w:val="20"/>
              </w:rPr>
            </w:pPr>
            <w:r w:rsidRPr="00355271">
              <w:rPr>
                <w:rFonts w:ascii="Trebuchet MS" w:hAnsi="Trebuchet MS" w:cs="Arial"/>
                <w:b/>
                <w:color w:val="auto"/>
                <w:kern w:val="2"/>
                <w:sz w:val="20"/>
                <w:szCs w:val="20"/>
              </w:rPr>
              <w:lastRenderedPageBreak/>
              <w:t>Nr.</w:t>
            </w:r>
          </w:p>
          <w:p w14:paraId="751B0DA0" w14:textId="77777777" w:rsidR="007258BB" w:rsidRPr="00355271" w:rsidRDefault="007258BB" w:rsidP="00350F8A">
            <w:pPr>
              <w:pStyle w:val="TableContents"/>
              <w:snapToGrid w:val="0"/>
              <w:jc w:val="center"/>
              <w:rPr>
                <w:rFonts w:ascii="Trebuchet MS" w:hAnsi="Trebuchet MS" w:cs="Arial"/>
                <w:color w:val="auto"/>
                <w:kern w:val="2"/>
                <w:sz w:val="20"/>
                <w:szCs w:val="20"/>
              </w:rPr>
            </w:pPr>
            <w:r w:rsidRPr="00355271">
              <w:rPr>
                <w:rFonts w:ascii="Trebuchet MS" w:hAnsi="Trebuchet MS" w:cs="Arial"/>
                <w:b/>
                <w:color w:val="auto"/>
                <w:kern w:val="2"/>
                <w:sz w:val="20"/>
                <w:szCs w:val="20"/>
              </w:rPr>
              <w:t>crt.</w:t>
            </w:r>
          </w:p>
        </w:tc>
        <w:tc>
          <w:tcPr>
            <w:tcW w:w="1578" w:type="dxa"/>
            <w:tcBorders>
              <w:top w:val="single" w:sz="4" w:space="0" w:color="auto"/>
              <w:left w:val="single" w:sz="4" w:space="0" w:color="auto"/>
              <w:bottom w:val="single" w:sz="4" w:space="0" w:color="auto"/>
              <w:right w:val="single" w:sz="4" w:space="0" w:color="auto"/>
            </w:tcBorders>
            <w:vAlign w:val="center"/>
            <w:hideMark/>
          </w:tcPr>
          <w:p w14:paraId="29E6AF35" w14:textId="77777777" w:rsidR="007258BB" w:rsidRPr="00355271" w:rsidRDefault="007258BB" w:rsidP="00350F8A">
            <w:pPr>
              <w:pStyle w:val="TableContents"/>
              <w:jc w:val="center"/>
              <w:rPr>
                <w:rFonts w:ascii="Trebuchet MS" w:hAnsi="Trebuchet MS" w:cs="Arial"/>
                <w:bCs/>
                <w:color w:val="auto"/>
                <w:sz w:val="20"/>
                <w:szCs w:val="20"/>
              </w:rPr>
            </w:pPr>
            <w:r w:rsidRPr="00355271">
              <w:rPr>
                <w:rFonts w:ascii="Trebuchet MS" w:hAnsi="Trebuchet MS" w:cs="Arial"/>
                <w:b/>
                <w:bCs/>
                <w:color w:val="auto"/>
                <w:sz w:val="20"/>
                <w:szCs w:val="20"/>
              </w:rPr>
              <w:t>Obiect</w:t>
            </w:r>
          </w:p>
        </w:tc>
        <w:tc>
          <w:tcPr>
            <w:tcW w:w="859" w:type="dxa"/>
            <w:tcBorders>
              <w:top w:val="single" w:sz="4" w:space="0" w:color="auto"/>
              <w:left w:val="single" w:sz="4" w:space="0" w:color="auto"/>
              <w:bottom w:val="single" w:sz="4" w:space="0" w:color="auto"/>
              <w:right w:val="single" w:sz="4" w:space="0" w:color="auto"/>
            </w:tcBorders>
            <w:vAlign w:val="center"/>
          </w:tcPr>
          <w:p w14:paraId="11DC564E" w14:textId="77777777" w:rsidR="007258BB" w:rsidRPr="00355271" w:rsidRDefault="007258BB" w:rsidP="00350F8A">
            <w:pPr>
              <w:pStyle w:val="TableContents"/>
              <w:jc w:val="center"/>
              <w:rPr>
                <w:rFonts w:ascii="Trebuchet MS" w:hAnsi="Trebuchet MS" w:cs="Arial"/>
                <w:b/>
                <w:bCs/>
                <w:color w:val="auto"/>
                <w:sz w:val="20"/>
                <w:szCs w:val="20"/>
              </w:rPr>
            </w:pPr>
            <w:proofErr w:type="spellStart"/>
            <w:r w:rsidRPr="00355271">
              <w:rPr>
                <w:rFonts w:ascii="Trebuchet MS" w:hAnsi="Trebuchet MS" w:cs="Arial"/>
                <w:b/>
                <w:bCs/>
                <w:color w:val="auto"/>
                <w:sz w:val="20"/>
                <w:szCs w:val="20"/>
              </w:rPr>
              <w:t>Canti-tate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CE79DD7" w14:textId="77777777" w:rsidR="007258BB" w:rsidRPr="00355271" w:rsidRDefault="007258BB"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6C9F2116" w14:textId="77777777" w:rsidR="007258BB" w:rsidRPr="00355271" w:rsidRDefault="007258BB"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559" w:type="dxa"/>
            <w:tcBorders>
              <w:top w:val="single" w:sz="4" w:space="0" w:color="auto"/>
              <w:left w:val="single" w:sz="4" w:space="0" w:color="auto"/>
              <w:bottom w:val="single" w:sz="4" w:space="0" w:color="auto"/>
              <w:right w:val="single" w:sz="4" w:space="0" w:color="auto"/>
            </w:tcBorders>
            <w:vAlign w:val="center"/>
          </w:tcPr>
          <w:p w14:paraId="2FC53CFC" w14:textId="77777777" w:rsidR="007258BB" w:rsidRPr="00355271" w:rsidRDefault="007258BB"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3CC149EB" w14:textId="77777777" w:rsidR="007258BB" w:rsidRPr="00355271" w:rsidRDefault="007258BB"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802" w:type="dxa"/>
            <w:tcBorders>
              <w:top w:val="single" w:sz="4" w:space="0" w:color="auto"/>
              <w:left w:val="single" w:sz="4" w:space="0" w:color="auto"/>
              <w:bottom w:val="single" w:sz="4" w:space="0" w:color="auto"/>
              <w:right w:val="single" w:sz="4" w:space="0" w:color="auto"/>
            </w:tcBorders>
            <w:vAlign w:val="center"/>
          </w:tcPr>
          <w:p w14:paraId="5E3D82F4" w14:textId="77777777" w:rsidR="007258BB" w:rsidRPr="00355271" w:rsidRDefault="007258BB"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78D5A886" w14:textId="77777777" w:rsidR="007258BB" w:rsidRPr="00355271" w:rsidRDefault="007258BB"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c>
          <w:tcPr>
            <w:tcW w:w="1535" w:type="dxa"/>
            <w:tcBorders>
              <w:top w:val="single" w:sz="4" w:space="0" w:color="auto"/>
              <w:left w:val="single" w:sz="4" w:space="0" w:color="auto"/>
              <w:bottom w:val="single" w:sz="4" w:space="0" w:color="auto"/>
              <w:right w:val="single" w:sz="4" w:space="0" w:color="auto"/>
            </w:tcBorders>
            <w:vAlign w:val="center"/>
          </w:tcPr>
          <w:p w14:paraId="37AF0D5F" w14:textId="77777777" w:rsidR="007258BB" w:rsidRPr="00355271" w:rsidRDefault="007258BB"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51A0D68B" w14:textId="77777777" w:rsidR="007258BB" w:rsidRPr="00355271" w:rsidRDefault="007258BB"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r>
      <w:tr w:rsidR="007258BB" w:rsidRPr="00355271" w14:paraId="65BF42B9" w14:textId="77777777" w:rsidTr="00350F8A">
        <w:trPr>
          <w:trHeight w:val="103"/>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76BA820A" w14:textId="77777777" w:rsidR="007258BB" w:rsidRPr="00355271" w:rsidRDefault="007258BB" w:rsidP="00350F8A">
            <w:pPr>
              <w:pStyle w:val="TableContents"/>
              <w:snapToGrid w:val="0"/>
              <w:jc w:val="center"/>
              <w:rPr>
                <w:rFonts w:ascii="Trebuchet MS" w:hAnsi="Trebuchet MS" w:cs="Arial"/>
                <w:b/>
                <w:i/>
                <w:color w:val="auto"/>
                <w:kern w:val="2"/>
                <w:sz w:val="20"/>
                <w:szCs w:val="20"/>
              </w:rPr>
            </w:pPr>
            <w:r w:rsidRPr="00355271">
              <w:rPr>
                <w:rFonts w:ascii="Trebuchet MS" w:hAnsi="Trebuchet MS" w:cs="Arial"/>
                <w:b/>
                <w:i/>
                <w:color w:val="auto"/>
                <w:kern w:val="2"/>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6C1BABD2"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14:paraId="7C9B9098"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77071A6A"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668D56CE"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5 (= 3*4)</w:t>
            </w:r>
          </w:p>
        </w:tc>
        <w:tc>
          <w:tcPr>
            <w:tcW w:w="1802" w:type="dxa"/>
            <w:tcBorders>
              <w:top w:val="single" w:sz="4" w:space="0" w:color="auto"/>
              <w:left w:val="single" w:sz="4" w:space="0" w:color="auto"/>
              <w:bottom w:val="single" w:sz="4" w:space="0" w:color="auto"/>
              <w:right w:val="single" w:sz="4" w:space="0" w:color="auto"/>
            </w:tcBorders>
            <w:vAlign w:val="center"/>
          </w:tcPr>
          <w:p w14:paraId="5748183E"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6</w:t>
            </w:r>
          </w:p>
        </w:tc>
        <w:tc>
          <w:tcPr>
            <w:tcW w:w="1535" w:type="dxa"/>
            <w:tcBorders>
              <w:top w:val="single" w:sz="4" w:space="0" w:color="auto"/>
              <w:left w:val="single" w:sz="4" w:space="0" w:color="auto"/>
              <w:bottom w:val="single" w:sz="4" w:space="0" w:color="auto"/>
              <w:right w:val="single" w:sz="4" w:space="0" w:color="auto"/>
            </w:tcBorders>
            <w:vAlign w:val="center"/>
          </w:tcPr>
          <w:p w14:paraId="03D6E296" w14:textId="77777777" w:rsidR="007258BB" w:rsidRPr="00355271" w:rsidRDefault="007258BB"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7 (=3*6)</w:t>
            </w:r>
          </w:p>
        </w:tc>
      </w:tr>
      <w:tr w:rsidR="007258BB" w:rsidRPr="00355271" w14:paraId="6D2D801D" w14:textId="77777777" w:rsidTr="00350F8A">
        <w:trPr>
          <w:trHeight w:val="838"/>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756F8FD1"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hideMark/>
          </w:tcPr>
          <w:p w14:paraId="53ED323F"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Pachet servicii/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4DAD7553" w14:textId="6CD4CF53" w:rsidR="007258BB" w:rsidRPr="00355271" w:rsidRDefault="00994F55" w:rsidP="00350F8A">
            <w:pPr>
              <w:pStyle w:val="TableContents"/>
              <w:ind w:left="-193" w:firstLine="193"/>
              <w:jc w:val="center"/>
              <w:rPr>
                <w:rFonts w:ascii="Trebuchet MS" w:hAnsi="Trebuchet MS" w:cs="Arial"/>
                <w:color w:val="auto"/>
                <w:sz w:val="20"/>
                <w:szCs w:val="20"/>
              </w:rPr>
            </w:pPr>
            <w:r>
              <w:rPr>
                <w:rFonts w:ascii="Trebuchet MS" w:hAnsi="Trebuchet MS" w:cs="Arial"/>
                <w:color w:val="auto"/>
                <w:sz w:val="20"/>
                <w:szCs w:val="20"/>
              </w:rPr>
              <w:t>5</w:t>
            </w:r>
            <w:r w:rsidR="007258BB">
              <w:rPr>
                <w:rFonts w:ascii="Trebuchet MS" w:hAnsi="Trebuchet MS" w:cs="Arial"/>
                <w:color w:val="auto"/>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7AD436" w14:textId="77777777"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0D2BD40B"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w:t>
            </w:r>
          </w:p>
          <w:p w14:paraId="657254DA"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6E2E2B80"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7C47B473" w14:textId="77777777" w:rsidR="007258BB" w:rsidRPr="00355271" w:rsidRDefault="007258BB" w:rsidP="00350F8A">
            <w:pPr>
              <w:pStyle w:val="TableContents"/>
              <w:jc w:val="center"/>
              <w:rPr>
                <w:rFonts w:ascii="Trebuchet MS"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65E28FCB"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w:t>
            </w:r>
          </w:p>
          <w:p w14:paraId="3FB34DDD"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lei/participant</w:t>
            </w:r>
          </w:p>
          <w:p w14:paraId="5CBEFF6F"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265A3199" w14:textId="77777777" w:rsidR="007258BB" w:rsidRPr="00355271" w:rsidRDefault="007258BB" w:rsidP="00350F8A">
            <w:pPr>
              <w:pStyle w:val="TableContents"/>
              <w:jc w:val="center"/>
              <w:rPr>
                <w:rFonts w:ascii="Trebuchet MS" w:hAnsi="Trebuchet MS" w:cs="Arial"/>
                <w:color w:val="auto"/>
                <w:sz w:val="20"/>
                <w:szCs w:val="20"/>
              </w:rPr>
            </w:pPr>
          </w:p>
        </w:tc>
      </w:tr>
      <w:tr w:rsidR="007258BB" w:rsidRPr="00355271" w14:paraId="5B4D227B"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0598C7F5"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513BB960"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Materiale promoționale/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7B437AA1" w14:textId="3658600E" w:rsidR="007258BB" w:rsidRPr="00355271" w:rsidRDefault="00994F55" w:rsidP="00350F8A">
            <w:pPr>
              <w:pStyle w:val="TableContents"/>
              <w:jc w:val="center"/>
              <w:rPr>
                <w:rFonts w:ascii="Trebuchet MS" w:hAnsi="Trebuchet MS" w:cs="Arial"/>
                <w:color w:val="auto"/>
                <w:sz w:val="20"/>
                <w:szCs w:val="20"/>
              </w:rPr>
            </w:pPr>
            <w:r>
              <w:rPr>
                <w:rFonts w:ascii="Trebuchet MS" w:hAnsi="Trebuchet MS" w:cs="Arial"/>
                <w:color w:val="auto"/>
                <w:sz w:val="20"/>
                <w:szCs w:val="20"/>
              </w:rPr>
              <w:t>5</w:t>
            </w:r>
            <w:r w:rsidR="007258BB">
              <w:rPr>
                <w:rFonts w:ascii="Trebuchet MS" w:hAnsi="Trebuchet MS" w:cs="Arial"/>
                <w:color w:val="auto"/>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14:paraId="66C45BC3"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 xml:space="preserve">320,00 </w:t>
            </w:r>
            <w:r w:rsidRPr="00355271">
              <w:rPr>
                <w:rFonts w:ascii="Trebuchet MS" w:hAnsi="Trebuchet MS" w:cs="Arial"/>
                <w:color w:val="auto"/>
                <w:sz w:val="20"/>
                <w:szCs w:val="20"/>
              </w:rPr>
              <w:t>lei/</w:t>
            </w:r>
          </w:p>
          <w:p w14:paraId="160129A0"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45A6942D"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228F4CE7" w14:textId="73235A87" w:rsidR="007258BB" w:rsidRPr="00355271" w:rsidRDefault="00994F55" w:rsidP="00350F8A">
            <w:pPr>
              <w:pStyle w:val="TableContents"/>
              <w:jc w:val="center"/>
              <w:rPr>
                <w:rFonts w:ascii="Trebuchet MS" w:eastAsia="Times New Roman" w:hAnsi="Trebuchet MS" w:cs="Arial"/>
                <w:color w:val="auto"/>
                <w:sz w:val="20"/>
                <w:szCs w:val="20"/>
              </w:rPr>
            </w:pPr>
            <w:r>
              <w:rPr>
                <w:rFonts w:ascii="Trebuchet MS" w:eastAsia="Times New Roman" w:hAnsi="Trebuchet MS" w:cs="Arial"/>
                <w:color w:val="auto"/>
                <w:sz w:val="20"/>
                <w:szCs w:val="20"/>
              </w:rPr>
              <w:t>16</w:t>
            </w:r>
            <w:r w:rsidR="007258BB"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0</w:t>
            </w:r>
            <w:r w:rsidR="007258BB" w:rsidRPr="00355271">
              <w:rPr>
                <w:rFonts w:ascii="Trebuchet MS" w:eastAsia="Times New Roman" w:hAnsi="Trebuchet MS" w:cs="Arial"/>
                <w:color w:val="auto"/>
                <w:sz w:val="20"/>
                <w:szCs w:val="20"/>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6E86097D" w14:textId="77777777" w:rsidR="007258BB" w:rsidRPr="00355271" w:rsidRDefault="007258BB" w:rsidP="00350F8A">
            <w:pPr>
              <w:pStyle w:val="TableContents"/>
              <w:jc w:val="center"/>
              <w:rPr>
                <w:rFonts w:ascii="Trebuchet MS" w:hAnsi="Trebuchet MS" w:cs="Arial"/>
                <w:color w:val="auto"/>
                <w:kern w:val="2"/>
                <w:sz w:val="20"/>
                <w:szCs w:val="20"/>
              </w:rPr>
            </w:pPr>
            <w:r w:rsidRPr="00355271">
              <w:rPr>
                <w:rFonts w:ascii="Trebuchet MS" w:eastAsia="Times New Roman" w:hAnsi="Trebuchet MS" w:cs="Arial"/>
                <w:color w:val="auto"/>
                <w:sz w:val="20"/>
                <w:szCs w:val="20"/>
              </w:rPr>
              <w:t xml:space="preserve">380,80 </w:t>
            </w:r>
            <w:r w:rsidRPr="00355271">
              <w:rPr>
                <w:rFonts w:ascii="Trebuchet MS" w:hAnsi="Trebuchet MS" w:cs="Arial"/>
                <w:color w:val="auto"/>
                <w:sz w:val="20"/>
                <w:szCs w:val="20"/>
              </w:rPr>
              <w:t>lei/participant</w:t>
            </w:r>
          </w:p>
          <w:p w14:paraId="2726FCDE"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1DBF9F40" w14:textId="355E9243"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1</w:t>
            </w:r>
            <w:r w:rsidR="00994F55">
              <w:rPr>
                <w:rFonts w:ascii="Trebuchet MS" w:eastAsia="Times New Roman" w:hAnsi="Trebuchet MS" w:cs="Arial"/>
                <w:color w:val="auto"/>
                <w:sz w:val="20"/>
                <w:szCs w:val="20"/>
              </w:rPr>
              <w:t>9</w:t>
            </w:r>
            <w:r w:rsidRPr="00355271">
              <w:rPr>
                <w:rFonts w:ascii="Trebuchet MS" w:eastAsia="Times New Roman" w:hAnsi="Trebuchet MS" w:cs="Arial"/>
                <w:color w:val="auto"/>
                <w:sz w:val="20"/>
                <w:szCs w:val="20"/>
              </w:rPr>
              <w:t>.</w:t>
            </w:r>
            <w:r w:rsidR="00994F55">
              <w:rPr>
                <w:rFonts w:ascii="Trebuchet MS" w:eastAsia="Times New Roman" w:hAnsi="Trebuchet MS" w:cs="Arial"/>
                <w:color w:val="auto"/>
                <w:sz w:val="20"/>
                <w:szCs w:val="20"/>
              </w:rPr>
              <w:t>040</w:t>
            </w:r>
            <w:r w:rsidRPr="00355271">
              <w:rPr>
                <w:rFonts w:ascii="Trebuchet MS" w:eastAsia="Times New Roman" w:hAnsi="Trebuchet MS" w:cs="Arial"/>
                <w:color w:val="auto"/>
                <w:sz w:val="20"/>
                <w:szCs w:val="20"/>
              </w:rPr>
              <w:t>,00</w:t>
            </w:r>
          </w:p>
        </w:tc>
      </w:tr>
      <w:tr w:rsidR="007258BB" w:rsidRPr="00355271" w14:paraId="1797674B"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930A66B"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14:paraId="1A6D39A1" w14:textId="77777777" w:rsidR="007258BB" w:rsidRPr="00355271" w:rsidRDefault="007258BB" w:rsidP="00350F8A">
            <w:pPr>
              <w:autoSpaceDE w:val="0"/>
              <w:spacing w:after="0"/>
              <w:jc w:val="center"/>
              <w:rPr>
                <w:rFonts w:cs="Arial"/>
                <w:sz w:val="20"/>
                <w:szCs w:val="20"/>
              </w:rPr>
            </w:pPr>
            <w:r w:rsidRPr="00355271">
              <w:rPr>
                <w:rFonts w:cs="Arial"/>
                <w:sz w:val="20"/>
                <w:szCs w:val="20"/>
              </w:rPr>
              <w:t>Servicii transport</w:t>
            </w:r>
          </w:p>
        </w:tc>
        <w:tc>
          <w:tcPr>
            <w:tcW w:w="859" w:type="dxa"/>
            <w:tcBorders>
              <w:top w:val="single" w:sz="4" w:space="0" w:color="auto"/>
              <w:left w:val="single" w:sz="4" w:space="0" w:color="auto"/>
              <w:bottom w:val="single" w:sz="4" w:space="0" w:color="auto"/>
              <w:right w:val="single" w:sz="4" w:space="0" w:color="auto"/>
            </w:tcBorders>
            <w:vAlign w:val="center"/>
          </w:tcPr>
          <w:p w14:paraId="6B489866"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0B62C3" w14:textId="77777777"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5ED8A748" w14:textId="77777777" w:rsidR="007258BB" w:rsidRPr="00355271" w:rsidRDefault="007258BB"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38966A32" w14:textId="77777777" w:rsidR="007258BB" w:rsidRPr="00355271" w:rsidRDefault="007258BB"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D74CF5C" w14:textId="77777777" w:rsidR="007258BB" w:rsidRPr="00355271" w:rsidRDefault="007258BB"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0543FC67" w14:textId="77777777"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C36B830" w14:textId="77777777" w:rsidR="007258BB" w:rsidRPr="00355271" w:rsidRDefault="007258BB"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7A44C8D3" w14:textId="77777777" w:rsidR="007258BB" w:rsidRPr="00355271" w:rsidRDefault="007258BB"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4" w:space="0" w:color="auto"/>
              <w:right w:val="single" w:sz="4" w:space="0" w:color="auto"/>
            </w:tcBorders>
            <w:vAlign w:val="center"/>
          </w:tcPr>
          <w:p w14:paraId="3BD93A1E" w14:textId="77777777" w:rsidR="007258BB" w:rsidRPr="00355271" w:rsidRDefault="007258BB" w:rsidP="00350F8A">
            <w:pPr>
              <w:pStyle w:val="TableContents"/>
              <w:jc w:val="center"/>
              <w:rPr>
                <w:rFonts w:ascii="Trebuchet MS" w:eastAsia="Times New Roman" w:hAnsi="Trebuchet MS" w:cs="Arial"/>
                <w:color w:val="auto"/>
                <w:sz w:val="20"/>
                <w:szCs w:val="20"/>
              </w:rPr>
            </w:pPr>
          </w:p>
        </w:tc>
      </w:tr>
      <w:tr w:rsidR="007258BB" w:rsidRPr="00355271" w14:paraId="29B4CD7B" w14:textId="77777777" w:rsidTr="00350F8A">
        <w:trPr>
          <w:jc w:val="center"/>
        </w:trPr>
        <w:tc>
          <w:tcPr>
            <w:tcW w:w="535" w:type="dxa"/>
            <w:tcBorders>
              <w:top w:val="single" w:sz="4" w:space="0" w:color="auto"/>
              <w:left w:val="single" w:sz="4" w:space="0" w:color="auto"/>
              <w:bottom w:val="single" w:sz="12" w:space="0" w:color="auto"/>
              <w:right w:val="single" w:sz="4" w:space="0" w:color="auto"/>
            </w:tcBorders>
            <w:vAlign w:val="center"/>
            <w:hideMark/>
          </w:tcPr>
          <w:p w14:paraId="26626C48"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4</w:t>
            </w:r>
          </w:p>
        </w:tc>
        <w:tc>
          <w:tcPr>
            <w:tcW w:w="1578" w:type="dxa"/>
            <w:tcBorders>
              <w:top w:val="single" w:sz="4" w:space="0" w:color="auto"/>
              <w:left w:val="single" w:sz="4" w:space="0" w:color="auto"/>
              <w:bottom w:val="single" w:sz="12" w:space="0" w:color="auto"/>
              <w:right w:val="single" w:sz="4" w:space="0" w:color="auto"/>
            </w:tcBorders>
            <w:vAlign w:val="center"/>
          </w:tcPr>
          <w:p w14:paraId="28E0DD4D" w14:textId="77777777" w:rsidR="007258BB" w:rsidRPr="00355271" w:rsidRDefault="007258BB" w:rsidP="00350F8A">
            <w:pPr>
              <w:autoSpaceDE w:val="0"/>
              <w:spacing w:after="0"/>
              <w:jc w:val="center"/>
              <w:rPr>
                <w:rFonts w:cs="Arial"/>
                <w:sz w:val="20"/>
                <w:szCs w:val="20"/>
              </w:rPr>
            </w:pPr>
            <w:r w:rsidRPr="00355271">
              <w:rPr>
                <w:rFonts w:cs="Arial"/>
                <w:sz w:val="20"/>
                <w:szCs w:val="20"/>
              </w:rPr>
              <w:t>Servicii management contract</w:t>
            </w:r>
          </w:p>
        </w:tc>
        <w:tc>
          <w:tcPr>
            <w:tcW w:w="859" w:type="dxa"/>
            <w:tcBorders>
              <w:top w:val="single" w:sz="4" w:space="0" w:color="auto"/>
              <w:left w:val="single" w:sz="4" w:space="0" w:color="auto"/>
              <w:bottom w:val="single" w:sz="12" w:space="0" w:color="auto"/>
              <w:right w:val="single" w:sz="4" w:space="0" w:color="auto"/>
            </w:tcBorders>
            <w:vAlign w:val="center"/>
          </w:tcPr>
          <w:p w14:paraId="55968FF7"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12" w:space="0" w:color="auto"/>
              <w:right w:val="single" w:sz="4" w:space="0" w:color="auto"/>
            </w:tcBorders>
            <w:vAlign w:val="center"/>
          </w:tcPr>
          <w:p w14:paraId="0C1DCB07" w14:textId="77777777"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6E028C47" w14:textId="77777777" w:rsidR="007258BB" w:rsidRPr="00355271" w:rsidRDefault="007258BB"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72CC7D98" w14:textId="77777777" w:rsidR="007258BB" w:rsidRPr="00355271" w:rsidRDefault="007258BB"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12" w:space="0" w:color="auto"/>
              <w:right w:val="single" w:sz="4" w:space="0" w:color="auto"/>
            </w:tcBorders>
            <w:vAlign w:val="center"/>
          </w:tcPr>
          <w:p w14:paraId="29FB2F86" w14:textId="77777777" w:rsidR="007258BB" w:rsidRPr="00355271" w:rsidRDefault="007258BB"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12" w:space="0" w:color="auto"/>
              <w:right w:val="single" w:sz="4" w:space="0" w:color="auto"/>
            </w:tcBorders>
            <w:vAlign w:val="center"/>
          </w:tcPr>
          <w:p w14:paraId="245AF289" w14:textId="77777777" w:rsidR="007258BB" w:rsidRPr="00355271" w:rsidRDefault="007258BB"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501736DA" w14:textId="77777777" w:rsidR="007258BB" w:rsidRPr="00355271" w:rsidRDefault="007258BB"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25A0352B" w14:textId="77777777" w:rsidR="007258BB" w:rsidRPr="00355271" w:rsidRDefault="007258BB"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12" w:space="0" w:color="auto"/>
              <w:right w:val="single" w:sz="4" w:space="0" w:color="auto"/>
            </w:tcBorders>
            <w:vAlign w:val="center"/>
          </w:tcPr>
          <w:p w14:paraId="0E2482A6" w14:textId="77777777" w:rsidR="007258BB" w:rsidRPr="00355271" w:rsidRDefault="007258BB" w:rsidP="00350F8A">
            <w:pPr>
              <w:pStyle w:val="TableContents"/>
              <w:jc w:val="center"/>
              <w:rPr>
                <w:rFonts w:ascii="Trebuchet MS" w:eastAsia="Times New Roman" w:hAnsi="Trebuchet MS" w:cs="Arial"/>
                <w:color w:val="auto"/>
                <w:sz w:val="20"/>
                <w:szCs w:val="20"/>
              </w:rPr>
            </w:pPr>
          </w:p>
        </w:tc>
      </w:tr>
      <w:tr w:rsidR="007258BB" w:rsidRPr="00355271" w14:paraId="56203FB2" w14:textId="77777777" w:rsidTr="00350F8A">
        <w:trPr>
          <w:trHeight w:val="340"/>
          <w:jc w:val="center"/>
        </w:trPr>
        <w:tc>
          <w:tcPr>
            <w:tcW w:w="4673" w:type="dxa"/>
            <w:gridSpan w:val="4"/>
            <w:tcBorders>
              <w:top w:val="single" w:sz="12" w:space="0" w:color="auto"/>
              <w:left w:val="single" w:sz="12" w:space="0" w:color="auto"/>
              <w:bottom w:val="single" w:sz="2" w:space="0" w:color="auto"/>
              <w:right w:val="single" w:sz="2" w:space="0" w:color="auto"/>
            </w:tcBorders>
            <w:vAlign w:val="center"/>
          </w:tcPr>
          <w:p w14:paraId="183BC3D9" w14:textId="77777777" w:rsidR="007258BB" w:rsidRPr="00355271" w:rsidRDefault="007258BB" w:rsidP="00350F8A">
            <w:pPr>
              <w:pStyle w:val="TableContents"/>
              <w:rPr>
                <w:rFonts w:ascii="Trebuchet MS" w:hAnsi="Trebuchet MS" w:cs="Arial"/>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fără TVA)</w:t>
            </w:r>
          </w:p>
        </w:tc>
        <w:tc>
          <w:tcPr>
            <w:tcW w:w="4896" w:type="dxa"/>
            <w:gridSpan w:val="3"/>
            <w:tcBorders>
              <w:top w:val="single" w:sz="12" w:space="0" w:color="auto"/>
              <w:left w:val="single" w:sz="2" w:space="0" w:color="auto"/>
              <w:bottom w:val="single" w:sz="2" w:space="0" w:color="auto"/>
              <w:right w:val="single" w:sz="12" w:space="0" w:color="auto"/>
            </w:tcBorders>
            <w:vAlign w:val="center"/>
          </w:tcPr>
          <w:p w14:paraId="47D51F58" w14:textId="77777777" w:rsidR="007258BB" w:rsidRPr="00355271" w:rsidRDefault="007258BB"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w:t>
            </w:r>
          </w:p>
        </w:tc>
      </w:tr>
      <w:tr w:rsidR="007258BB" w:rsidRPr="00355271" w14:paraId="0242A02A" w14:textId="77777777" w:rsidTr="00350F8A">
        <w:trPr>
          <w:trHeight w:val="340"/>
          <w:jc w:val="center"/>
        </w:trPr>
        <w:tc>
          <w:tcPr>
            <w:tcW w:w="4673" w:type="dxa"/>
            <w:gridSpan w:val="4"/>
            <w:tcBorders>
              <w:top w:val="single" w:sz="2" w:space="0" w:color="auto"/>
              <w:left w:val="single" w:sz="12" w:space="0" w:color="auto"/>
              <w:bottom w:val="single" w:sz="2" w:space="0" w:color="auto"/>
              <w:right w:val="single" w:sz="2" w:space="0" w:color="auto"/>
            </w:tcBorders>
            <w:vAlign w:val="center"/>
          </w:tcPr>
          <w:p w14:paraId="2E386981" w14:textId="77777777" w:rsidR="007258BB" w:rsidRPr="00355271" w:rsidRDefault="007258BB"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TVA/reuniune</w:t>
            </w:r>
          </w:p>
        </w:tc>
        <w:tc>
          <w:tcPr>
            <w:tcW w:w="4896" w:type="dxa"/>
            <w:gridSpan w:val="3"/>
            <w:tcBorders>
              <w:top w:val="single" w:sz="2" w:space="0" w:color="auto"/>
              <w:left w:val="single" w:sz="2" w:space="0" w:color="auto"/>
              <w:bottom w:val="single" w:sz="2" w:space="0" w:color="auto"/>
              <w:right w:val="single" w:sz="12" w:space="0" w:color="auto"/>
            </w:tcBorders>
          </w:tcPr>
          <w:p w14:paraId="45344B89" w14:textId="77777777" w:rsidR="007258BB" w:rsidRPr="00355271" w:rsidRDefault="007258BB"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258BB" w:rsidRPr="00355271" w14:paraId="0BBE7470" w14:textId="77777777" w:rsidTr="00350F8A">
        <w:trPr>
          <w:trHeight w:val="340"/>
          <w:jc w:val="center"/>
        </w:trPr>
        <w:tc>
          <w:tcPr>
            <w:tcW w:w="4673" w:type="dxa"/>
            <w:gridSpan w:val="4"/>
            <w:tcBorders>
              <w:top w:val="single" w:sz="2" w:space="0" w:color="auto"/>
              <w:left w:val="single" w:sz="12" w:space="0" w:color="auto"/>
              <w:bottom w:val="single" w:sz="12" w:space="0" w:color="auto"/>
              <w:right w:val="single" w:sz="2" w:space="0" w:color="auto"/>
            </w:tcBorders>
            <w:vAlign w:val="center"/>
          </w:tcPr>
          <w:p w14:paraId="5107131E" w14:textId="77777777" w:rsidR="007258BB" w:rsidRDefault="007258BB"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TVA inclus)</w:t>
            </w:r>
          </w:p>
        </w:tc>
        <w:tc>
          <w:tcPr>
            <w:tcW w:w="4896" w:type="dxa"/>
            <w:gridSpan w:val="3"/>
            <w:tcBorders>
              <w:top w:val="single" w:sz="2" w:space="0" w:color="auto"/>
              <w:left w:val="single" w:sz="2" w:space="0" w:color="auto"/>
              <w:bottom w:val="single" w:sz="12" w:space="0" w:color="auto"/>
              <w:right w:val="single" w:sz="12" w:space="0" w:color="auto"/>
            </w:tcBorders>
          </w:tcPr>
          <w:p w14:paraId="17755805" w14:textId="77777777" w:rsidR="007258BB" w:rsidRPr="00355271" w:rsidRDefault="007258BB"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258BB" w:rsidRPr="00355271" w14:paraId="59E724CD" w14:textId="77777777" w:rsidTr="00350F8A">
        <w:trPr>
          <w:trHeight w:val="340"/>
          <w:jc w:val="center"/>
        </w:trPr>
        <w:tc>
          <w:tcPr>
            <w:tcW w:w="4673" w:type="dxa"/>
            <w:gridSpan w:val="4"/>
            <w:tcBorders>
              <w:top w:val="single" w:sz="12" w:space="0" w:color="auto"/>
              <w:left w:val="single" w:sz="12" w:space="0" w:color="auto"/>
              <w:bottom w:val="single" w:sz="4" w:space="0" w:color="auto"/>
              <w:right w:val="single" w:sz="4" w:space="0" w:color="auto"/>
            </w:tcBorders>
            <w:vAlign w:val="center"/>
          </w:tcPr>
          <w:p w14:paraId="24859E24" w14:textId="7D2AC4B1" w:rsidR="007258BB" w:rsidRPr="00355271" w:rsidRDefault="007258BB"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sidR="00994F55">
              <w:rPr>
                <w:rFonts w:ascii="Trebuchet MS" w:hAnsi="Trebuchet MS" w:cs="Arial"/>
                <w:b/>
                <w:color w:val="auto"/>
                <w:sz w:val="20"/>
                <w:szCs w:val="20"/>
              </w:rPr>
              <w:t>6</w:t>
            </w:r>
            <w:r>
              <w:rPr>
                <w:rFonts w:ascii="Trebuchet MS" w:hAnsi="Trebuchet MS" w:cs="Arial"/>
                <w:b/>
                <w:color w:val="auto"/>
                <w:sz w:val="20"/>
                <w:szCs w:val="20"/>
              </w:rPr>
              <w:t xml:space="preserve"> reuniuni (Lei fără TVA)</w:t>
            </w:r>
          </w:p>
        </w:tc>
        <w:tc>
          <w:tcPr>
            <w:tcW w:w="4896" w:type="dxa"/>
            <w:gridSpan w:val="3"/>
            <w:tcBorders>
              <w:top w:val="single" w:sz="12" w:space="0" w:color="auto"/>
              <w:left w:val="single" w:sz="4" w:space="0" w:color="auto"/>
              <w:bottom w:val="single" w:sz="4" w:space="0" w:color="auto"/>
              <w:right w:val="single" w:sz="12" w:space="0" w:color="auto"/>
            </w:tcBorders>
          </w:tcPr>
          <w:p w14:paraId="3510A06C" w14:textId="77777777" w:rsidR="007258BB" w:rsidRPr="00355271" w:rsidRDefault="007258BB"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258BB" w:rsidRPr="00355271" w14:paraId="3273056A" w14:textId="77777777" w:rsidTr="00350F8A">
        <w:trPr>
          <w:trHeight w:val="340"/>
          <w:jc w:val="center"/>
        </w:trPr>
        <w:tc>
          <w:tcPr>
            <w:tcW w:w="4673" w:type="dxa"/>
            <w:gridSpan w:val="4"/>
            <w:tcBorders>
              <w:top w:val="single" w:sz="4" w:space="0" w:color="auto"/>
              <w:left w:val="single" w:sz="12" w:space="0" w:color="auto"/>
              <w:bottom w:val="single" w:sz="4" w:space="0" w:color="auto"/>
              <w:right w:val="single" w:sz="4" w:space="0" w:color="auto"/>
            </w:tcBorders>
            <w:vAlign w:val="center"/>
          </w:tcPr>
          <w:p w14:paraId="137BB6F3" w14:textId="6CB5EC73" w:rsidR="007258BB" w:rsidRPr="00355271" w:rsidRDefault="007258BB"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w:t>
            </w:r>
            <w:r w:rsidR="00994F55">
              <w:rPr>
                <w:rFonts w:ascii="Trebuchet MS" w:hAnsi="Trebuchet MS" w:cs="Arial"/>
                <w:b/>
                <w:color w:val="auto"/>
                <w:sz w:val="20"/>
                <w:szCs w:val="20"/>
              </w:rPr>
              <w:t>6</w:t>
            </w:r>
            <w:r>
              <w:rPr>
                <w:rFonts w:ascii="Trebuchet MS" w:hAnsi="Trebuchet MS" w:cs="Arial"/>
                <w:b/>
                <w:color w:val="auto"/>
                <w:sz w:val="20"/>
                <w:szCs w:val="20"/>
              </w:rPr>
              <w:t xml:space="preserve"> reuniuni</w:t>
            </w:r>
          </w:p>
        </w:tc>
        <w:tc>
          <w:tcPr>
            <w:tcW w:w="4896" w:type="dxa"/>
            <w:gridSpan w:val="3"/>
            <w:tcBorders>
              <w:top w:val="single" w:sz="4" w:space="0" w:color="auto"/>
              <w:left w:val="single" w:sz="4" w:space="0" w:color="auto"/>
              <w:bottom w:val="single" w:sz="4" w:space="0" w:color="auto"/>
              <w:right w:val="single" w:sz="12" w:space="0" w:color="auto"/>
            </w:tcBorders>
          </w:tcPr>
          <w:p w14:paraId="0C264007" w14:textId="77777777" w:rsidR="007258BB" w:rsidRPr="00355271" w:rsidRDefault="007258BB"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258BB" w:rsidRPr="00355271" w14:paraId="5805B24C" w14:textId="77777777" w:rsidTr="00350F8A">
        <w:trPr>
          <w:trHeight w:val="340"/>
          <w:jc w:val="center"/>
        </w:trPr>
        <w:tc>
          <w:tcPr>
            <w:tcW w:w="4673" w:type="dxa"/>
            <w:gridSpan w:val="4"/>
            <w:tcBorders>
              <w:top w:val="single" w:sz="4" w:space="0" w:color="auto"/>
              <w:left w:val="single" w:sz="12" w:space="0" w:color="auto"/>
              <w:bottom w:val="single" w:sz="12" w:space="0" w:color="auto"/>
              <w:right w:val="single" w:sz="4" w:space="0" w:color="auto"/>
            </w:tcBorders>
            <w:vAlign w:val="center"/>
          </w:tcPr>
          <w:p w14:paraId="01A3882E" w14:textId="306F6504" w:rsidR="007258BB" w:rsidRPr="00355271" w:rsidRDefault="007258BB"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sidR="00994F55">
              <w:rPr>
                <w:rFonts w:ascii="Trebuchet MS" w:hAnsi="Trebuchet MS" w:cs="Arial"/>
                <w:b/>
                <w:color w:val="auto"/>
                <w:sz w:val="20"/>
                <w:szCs w:val="20"/>
              </w:rPr>
              <w:t>6</w:t>
            </w:r>
            <w:r>
              <w:rPr>
                <w:rFonts w:ascii="Trebuchet MS" w:hAnsi="Trebuchet MS" w:cs="Arial"/>
                <w:b/>
                <w:color w:val="auto"/>
                <w:sz w:val="20"/>
                <w:szCs w:val="20"/>
              </w:rPr>
              <w:t xml:space="preserve"> reuniuni (Lei TVA inclus)</w:t>
            </w:r>
          </w:p>
        </w:tc>
        <w:tc>
          <w:tcPr>
            <w:tcW w:w="4896" w:type="dxa"/>
            <w:gridSpan w:val="3"/>
            <w:tcBorders>
              <w:top w:val="single" w:sz="4" w:space="0" w:color="auto"/>
              <w:left w:val="single" w:sz="4" w:space="0" w:color="auto"/>
              <w:bottom w:val="single" w:sz="12" w:space="0" w:color="auto"/>
              <w:right w:val="single" w:sz="12" w:space="0" w:color="auto"/>
            </w:tcBorders>
          </w:tcPr>
          <w:p w14:paraId="79AC09ED" w14:textId="77777777" w:rsidR="007258BB" w:rsidRPr="00355271" w:rsidRDefault="007258BB"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bl>
    <w:p w14:paraId="156F38DB" w14:textId="28F3EF03" w:rsidR="006A7BE9" w:rsidRDefault="00D37132" w:rsidP="00E86D6B">
      <w:pPr>
        <w:keepNext/>
        <w:spacing w:before="240"/>
      </w:pPr>
      <w:r w:rsidRPr="00355271">
        <w:t>4</w:t>
      </w:r>
      <w:r w:rsidR="006A7BE9" w:rsidRPr="00355271">
        <w:t xml:space="preserve">. </w:t>
      </w:r>
      <w:r w:rsidRPr="00355271">
        <w:t xml:space="preserve">Reuniuni de tipul PC – maxim </w:t>
      </w:r>
      <w:r w:rsidR="00652388">
        <w:t>4</w:t>
      </w:r>
      <w:r w:rsidRPr="00355271">
        <w:t xml:space="preserve"> reuniuni</w:t>
      </w:r>
    </w:p>
    <w:tbl>
      <w:tblPr>
        <w:tblW w:w="9569" w:type="dxa"/>
        <w:jc w:val="center"/>
        <w:tblLayout w:type="fixed"/>
        <w:tblCellMar>
          <w:top w:w="55" w:type="dxa"/>
          <w:left w:w="55" w:type="dxa"/>
          <w:bottom w:w="55" w:type="dxa"/>
          <w:right w:w="55" w:type="dxa"/>
        </w:tblCellMar>
        <w:tblLook w:val="04A0" w:firstRow="1" w:lastRow="0" w:firstColumn="1" w:lastColumn="0" w:noHBand="0" w:noVBand="1"/>
      </w:tblPr>
      <w:tblGrid>
        <w:gridCol w:w="535"/>
        <w:gridCol w:w="1578"/>
        <w:gridCol w:w="859"/>
        <w:gridCol w:w="1701"/>
        <w:gridCol w:w="1559"/>
        <w:gridCol w:w="1802"/>
        <w:gridCol w:w="1535"/>
      </w:tblGrid>
      <w:tr w:rsidR="00942B5F" w:rsidRPr="00355271" w14:paraId="2D0476D4" w14:textId="77777777" w:rsidTr="005E2A3F">
        <w:trPr>
          <w:jc w:val="center"/>
        </w:trPr>
        <w:tc>
          <w:tcPr>
            <w:tcW w:w="535" w:type="dxa"/>
            <w:tcBorders>
              <w:top w:val="single" w:sz="4" w:space="0" w:color="auto"/>
              <w:left w:val="single" w:sz="4" w:space="0" w:color="auto"/>
              <w:bottom w:val="single" w:sz="4" w:space="0" w:color="auto"/>
              <w:right w:val="single" w:sz="4" w:space="0" w:color="auto"/>
            </w:tcBorders>
            <w:vAlign w:val="center"/>
          </w:tcPr>
          <w:p w14:paraId="2405C318" w14:textId="77777777" w:rsidR="00942B5F" w:rsidRPr="00355271" w:rsidRDefault="00942B5F" w:rsidP="00350F8A">
            <w:pPr>
              <w:pStyle w:val="TableContents"/>
              <w:snapToGrid w:val="0"/>
              <w:jc w:val="center"/>
              <w:rPr>
                <w:rFonts w:ascii="Trebuchet MS" w:hAnsi="Trebuchet MS" w:cs="Arial"/>
                <w:b/>
                <w:color w:val="auto"/>
                <w:kern w:val="2"/>
                <w:sz w:val="20"/>
                <w:szCs w:val="20"/>
              </w:rPr>
            </w:pPr>
            <w:r w:rsidRPr="00355271">
              <w:rPr>
                <w:rFonts w:ascii="Trebuchet MS" w:hAnsi="Trebuchet MS" w:cs="Arial"/>
                <w:b/>
                <w:color w:val="auto"/>
                <w:kern w:val="2"/>
                <w:sz w:val="20"/>
                <w:szCs w:val="20"/>
              </w:rPr>
              <w:t>Nr.</w:t>
            </w:r>
          </w:p>
          <w:p w14:paraId="0C1A3D93" w14:textId="77777777" w:rsidR="00942B5F" w:rsidRPr="00355271" w:rsidRDefault="00942B5F" w:rsidP="00350F8A">
            <w:pPr>
              <w:pStyle w:val="TableContents"/>
              <w:snapToGrid w:val="0"/>
              <w:jc w:val="center"/>
              <w:rPr>
                <w:rFonts w:ascii="Trebuchet MS" w:hAnsi="Trebuchet MS" w:cs="Arial"/>
                <w:color w:val="auto"/>
                <w:kern w:val="2"/>
                <w:sz w:val="20"/>
                <w:szCs w:val="20"/>
              </w:rPr>
            </w:pPr>
            <w:r w:rsidRPr="00355271">
              <w:rPr>
                <w:rFonts w:ascii="Trebuchet MS" w:hAnsi="Trebuchet MS" w:cs="Arial"/>
                <w:b/>
                <w:color w:val="auto"/>
                <w:kern w:val="2"/>
                <w:sz w:val="20"/>
                <w:szCs w:val="20"/>
              </w:rPr>
              <w:t>crt.</w:t>
            </w:r>
          </w:p>
        </w:tc>
        <w:tc>
          <w:tcPr>
            <w:tcW w:w="1578" w:type="dxa"/>
            <w:tcBorders>
              <w:top w:val="single" w:sz="4" w:space="0" w:color="auto"/>
              <w:left w:val="single" w:sz="4" w:space="0" w:color="auto"/>
              <w:bottom w:val="single" w:sz="4" w:space="0" w:color="auto"/>
              <w:right w:val="single" w:sz="4" w:space="0" w:color="auto"/>
            </w:tcBorders>
            <w:vAlign w:val="center"/>
            <w:hideMark/>
          </w:tcPr>
          <w:p w14:paraId="65B8D950" w14:textId="77777777" w:rsidR="00942B5F" w:rsidRPr="00355271" w:rsidRDefault="00942B5F" w:rsidP="00350F8A">
            <w:pPr>
              <w:pStyle w:val="TableContents"/>
              <w:jc w:val="center"/>
              <w:rPr>
                <w:rFonts w:ascii="Trebuchet MS" w:hAnsi="Trebuchet MS" w:cs="Arial"/>
                <w:bCs/>
                <w:color w:val="auto"/>
                <w:sz w:val="20"/>
                <w:szCs w:val="20"/>
              </w:rPr>
            </w:pPr>
            <w:r w:rsidRPr="00355271">
              <w:rPr>
                <w:rFonts w:ascii="Trebuchet MS" w:hAnsi="Trebuchet MS" w:cs="Arial"/>
                <w:b/>
                <w:bCs/>
                <w:color w:val="auto"/>
                <w:sz w:val="20"/>
                <w:szCs w:val="20"/>
              </w:rPr>
              <w:t>Obiect</w:t>
            </w:r>
          </w:p>
        </w:tc>
        <w:tc>
          <w:tcPr>
            <w:tcW w:w="859" w:type="dxa"/>
            <w:tcBorders>
              <w:top w:val="single" w:sz="4" w:space="0" w:color="auto"/>
              <w:left w:val="single" w:sz="4" w:space="0" w:color="auto"/>
              <w:bottom w:val="single" w:sz="4" w:space="0" w:color="auto"/>
              <w:right w:val="single" w:sz="4" w:space="0" w:color="auto"/>
            </w:tcBorders>
            <w:vAlign w:val="center"/>
          </w:tcPr>
          <w:p w14:paraId="7F75B2A4" w14:textId="77777777" w:rsidR="00942B5F" w:rsidRPr="00355271" w:rsidRDefault="00942B5F" w:rsidP="00350F8A">
            <w:pPr>
              <w:pStyle w:val="TableContents"/>
              <w:jc w:val="center"/>
              <w:rPr>
                <w:rFonts w:ascii="Trebuchet MS" w:hAnsi="Trebuchet MS" w:cs="Arial"/>
                <w:b/>
                <w:bCs/>
                <w:color w:val="auto"/>
                <w:sz w:val="20"/>
                <w:szCs w:val="20"/>
              </w:rPr>
            </w:pPr>
            <w:proofErr w:type="spellStart"/>
            <w:r w:rsidRPr="00355271">
              <w:rPr>
                <w:rFonts w:ascii="Trebuchet MS" w:hAnsi="Trebuchet MS" w:cs="Arial"/>
                <w:b/>
                <w:bCs/>
                <w:color w:val="auto"/>
                <w:sz w:val="20"/>
                <w:szCs w:val="20"/>
              </w:rPr>
              <w:t>Canti-tate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15342F3" w14:textId="77777777" w:rsidR="00942B5F" w:rsidRPr="00355271" w:rsidRDefault="00942B5F"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523C4A67" w14:textId="77777777" w:rsidR="00942B5F" w:rsidRPr="00355271" w:rsidRDefault="00942B5F"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559" w:type="dxa"/>
            <w:tcBorders>
              <w:top w:val="single" w:sz="4" w:space="0" w:color="auto"/>
              <w:left w:val="single" w:sz="4" w:space="0" w:color="auto"/>
              <w:bottom w:val="single" w:sz="4" w:space="0" w:color="auto"/>
              <w:right w:val="single" w:sz="4" w:space="0" w:color="auto"/>
            </w:tcBorders>
            <w:vAlign w:val="center"/>
          </w:tcPr>
          <w:p w14:paraId="6DFF415C" w14:textId="77777777" w:rsidR="00942B5F" w:rsidRPr="00355271" w:rsidRDefault="00942B5F"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747B4E7F" w14:textId="77777777" w:rsidR="00942B5F" w:rsidRPr="00355271" w:rsidRDefault="00942B5F"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802" w:type="dxa"/>
            <w:tcBorders>
              <w:top w:val="single" w:sz="4" w:space="0" w:color="auto"/>
              <w:left w:val="single" w:sz="4" w:space="0" w:color="auto"/>
              <w:bottom w:val="single" w:sz="4" w:space="0" w:color="auto"/>
              <w:right w:val="single" w:sz="4" w:space="0" w:color="auto"/>
            </w:tcBorders>
            <w:vAlign w:val="center"/>
          </w:tcPr>
          <w:p w14:paraId="397F4384" w14:textId="77777777" w:rsidR="00942B5F" w:rsidRPr="00355271" w:rsidRDefault="00942B5F"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624DEFA6" w14:textId="77777777" w:rsidR="00942B5F" w:rsidRPr="00355271" w:rsidRDefault="00942B5F"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c>
          <w:tcPr>
            <w:tcW w:w="1535" w:type="dxa"/>
            <w:tcBorders>
              <w:top w:val="single" w:sz="4" w:space="0" w:color="auto"/>
              <w:left w:val="single" w:sz="4" w:space="0" w:color="auto"/>
              <w:bottom w:val="single" w:sz="4" w:space="0" w:color="auto"/>
              <w:right w:val="single" w:sz="4" w:space="0" w:color="auto"/>
            </w:tcBorders>
            <w:vAlign w:val="center"/>
          </w:tcPr>
          <w:p w14:paraId="62EFA532" w14:textId="77777777" w:rsidR="00942B5F" w:rsidRPr="00355271" w:rsidRDefault="00942B5F"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1EA14C9A" w14:textId="77777777" w:rsidR="00942B5F" w:rsidRPr="00355271" w:rsidRDefault="00942B5F"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r>
      <w:tr w:rsidR="00942B5F" w:rsidRPr="00355271" w14:paraId="42D1A064" w14:textId="77777777" w:rsidTr="005E2A3F">
        <w:trPr>
          <w:trHeight w:val="103"/>
          <w:jc w:val="center"/>
        </w:trPr>
        <w:tc>
          <w:tcPr>
            <w:tcW w:w="535" w:type="dxa"/>
            <w:tcBorders>
              <w:top w:val="single" w:sz="4" w:space="0" w:color="auto"/>
              <w:left w:val="single" w:sz="4" w:space="0" w:color="auto"/>
              <w:bottom w:val="single" w:sz="4" w:space="0" w:color="auto"/>
              <w:right w:val="single" w:sz="4" w:space="0" w:color="auto"/>
            </w:tcBorders>
            <w:vAlign w:val="center"/>
          </w:tcPr>
          <w:p w14:paraId="1F4F766A" w14:textId="77777777" w:rsidR="00942B5F" w:rsidRPr="00355271" w:rsidRDefault="00942B5F" w:rsidP="00350F8A">
            <w:pPr>
              <w:pStyle w:val="TableContents"/>
              <w:snapToGrid w:val="0"/>
              <w:jc w:val="center"/>
              <w:rPr>
                <w:rFonts w:ascii="Trebuchet MS" w:hAnsi="Trebuchet MS" w:cs="Arial"/>
                <w:b/>
                <w:i/>
                <w:color w:val="auto"/>
                <w:kern w:val="2"/>
                <w:sz w:val="20"/>
                <w:szCs w:val="20"/>
              </w:rPr>
            </w:pPr>
            <w:r w:rsidRPr="00355271">
              <w:rPr>
                <w:rFonts w:ascii="Trebuchet MS" w:hAnsi="Trebuchet MS" w:cs="Arial"/>
                <w:b/>
                <w:i/>
                <w:color w:val="auto"/>
                <w:kern w:val="2"/>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467E7A5A"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14:paraId="7D28B139"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1D23D271"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024D00E9"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5 (= 3*4)</w:t>
            </w:r>
          </w:p>
        </w:tc>
        <w:tc>
          <w:tcPr>
            <w:tcW w:w="1802" w:type="dxa"/>
            <w:tcBorders>
              <w:top w:val="single" w:sz="4" w:space="0" w:color="auto"/>
              <w:left w:val="single" w:sz="4" w:space="0" w:color="auto"/>
              <w:bottom w:val="single" w:sz="4" w:space="0" w:color="auto"/>
              <w:right w:val="single" w:sz="4" w:space="0" w:color="auto"/>
            </w:tcBorders>
            <w:vAlign w:val="center"/>
          </w:tcPr>
          <w:p w14:paraId="5F28A589"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6</w:t>
            </w:r>
          </w:p>
        </w:tc>
        <w:tc>
          <w:tcPr>
            <w:tcW w:w="1535" w:type="dxa"/>
            <w:tcBorders>
              <w:top w:val="single" w:sz="4" w:space="0" w:color="auto"/>
              <w:left w:val="single" w:sz="4" w:space="0" w:color="auto"/>
              <w:bottom w:val="single" w:sz="4" w:space="0" w:color="auto"/>
              <w:right w:val="single" w:sz="4" w:space="0" w:color="auto"/>
            </w:tcBorders>
            <w:vAlign w:val="center"/>
          </w:tcPr>
          <w:p w14:paraId="35637022" w14:textId="77777777" w:rsidR="00942B5F" w:rsidRPr="00355271" w:rsidRDefault="00942B5F"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7 (=3*6)</w:t>
            </w:r>
          </w:p>
        </w:tc>
      </w:tr>
      <w:tr w:rsidR="00942B5F" w:rsidRPr="00355271" w14:paraId="4903E75F" w14:textId="77777777" w:rsidTr="005E2A3F">
        <w:trPr>
          <w:trHeight w:val="838"/>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7F030693"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hideMark/>
          </w:tcPr>
          <w:p w14:paraId="322024F9"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Pachet servicii/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163729C5" w14:textId="77777777" w:rsidR="00942B5F" w:rsidRPr="00355271" w:rsidRDefault="00942B5F" w:rsidP="00350F8A">
            <w:pPr>
              <w:pStyle w:val="TableContents"/>
              <w:ind w:left="-193" w:firstLine="193"/>
              <w:jc w:val="center"/>
              <w:rPr>
                <w:rFonts w:ascii="Trebuchet MS" w:hAnsi="Trebuchet MS" w:cs="Arial"/>
                <w:color w:val="auto"/>
                <w:sz w:val="20"/>
                <w:szCs w:val="20"/>
              </w:rPr>
            </w:pPr>
            <w:r>
              <w:rPr>
                <w:rFonts w:ascii="Trebuchet MS" w:hAnsi="Trebuchet MS" w:cs="Arial"/>
                <w:color w:val="auto"/>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4A1EB7"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7F893C80"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w:t>
            </w:r>
          </w:p>
          <w:p w14:paraId="4EE2FB87"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74D83BC9"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267A94BE" w14:textId="77777777" w:rsidR="00942B5F" w:rsidRPr="00355271" w:rsidRDefault="00942B5F" w:rsidP="00350F8A">
            <w:pPr>
              <w:pStyle w:val="TableContents"/>
              <w:jc w:val="center"/>
              <w:rPr>
                <w:rFonts w:ascii="Trebuchet MS"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47A90747"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w:t>
            </w:r>
          </w:p>
          <w:p w14:paraId="3A8908DC"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lei/participant</w:t>
            </w:r>
          </w:p>
          <w:p w14:paraId="3625A023"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5C7D2BBD" w14:textId="77777777" w:rsidR="00942B5F" w:rsidRPr="00355271" w:rsidRDefault="00942B5F" w:rsidP="00350F8A">
            <w:pPr>
              <w:pStyle w:val="TableContents"/>
              <w:jc w:val="center"/>
              <w:rPr>
                <w:rFonts w:ascii="Trebuchet MS" w:hAnsi="Trebuchet MS" w:cs="Arial"/>
                <w:color w:val="auto"/>
                <w:sz w:val="20"/>
                <w:szCs w:val="20"/>
              </w:rPr>
            </w:pPr>
          </w:p>
        </w:tc>
      </w:tr>
      <w:tr w:rsidR="00942B5F" w:rsidRPr="00355271" w14:paraId="0960E6E1" w14:textId="77777777" w:rsidTr="005E2A3F">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5D00F10"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09DEB3B4"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Materiale promoționale/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3FA0C088" w14:textId="77777777" w:rsidR="00942B5F" w:rsidRPr="00355271" w:rsidRDefault="00942B5F" w:rsidP="00350F8A">
            <w:pPr>
              <w:pStyle w:val="TableContents"/>
              <w:jc w:val="center"/>
              <w:rPr>
                <w:rFonts w:ascii="Trebuchet MS" w:hAnsi="Trebuchet MS" w:cs="Arial"/>
                <w:color w:val="auto"/>
                <w:sz w:val="20"/>
                <w:szCs w:val="20"/>
              </w:rPr>
            </w:pPr>
            <w:r>
              <w:rPr>
                <w:rFonts w:ascii="Trebuchet MS" w:hAnsi="Trebuchet MS" w:cs="Arial"/>
                <w:color w:val="auto"/>
                <w:sz w:val="20"/>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14:paraId="1506E778"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 xml:space="preserve">320,00 </w:t>
            </w:r>
            <w:r w:rsidRPr="00355271">
              <w:rPr>
                <w:rFonts w:ascii="Trebuchet MS" w:hAnsi="Trebuchet MS" w:cs="Arial"/>
                <w:color w:val="auto"/>
                <w:sz w:val="20"/>
                <w:szCs w:val="20"/>
              </w:rPr>
              <w:t>lei/</w:t>
            </w:r>
          </w:p>
          <w:p w14:paraId="44EA93B3"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76312133"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55D3A64D" w14:textId="77777777" w:rsidR="00942B5F" w:rsidRPr="00355271" w:rsidRDefault="00942B5F" w:rsidP="00350F8A">
            <w:pPr>
              <w:pStyle w:val="TableContents"/>
              <w:jc w:val="center"/>
              <w:rPr>
                <w:rFonts w:ascii="Trebuchet MS" w:eastAsia="Times New Roman" w:hAnsi="Trebuchet MS" w:cs="Arial"/>
                <w:color w:val="auto"/>
                <w:sz w:val="20"/>
                <w:szCs w:val="20"/>
              </w:rPr>
            </w:pPr>
            <w:r>
              <w:rPr>
                <w:rFonts w:ascii="Trebuchet MS" w:eastAsia="Times New Roman" w:hAnsi="Trebuchet MS" w:cs="Arial"/>
                <w:color w:val="auto"/>
                <w:sz w:val="20"/>
                <w:szCs w:val="20"/>
              </w:rPr>
              <w:t>16</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0</w:t>
            </w:r>
            <w:r w:rsidRPr="00355271">
              <w:rPr>
                <w:rFonts w:ascii="Trebuchet MS" w:eastAsia="Times New Roman" w:hAnsi="Trebuchet MS" w:cs="Arial"/>
                <w:color w:val="auto"/>
                <w:sz w:val="20"/>
                <w:szCs w:val="20"/>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339FACB8" w14:textId="77777777" w:rsidR="00942B5F" w:rsidRPr="00355271" w:rsidRDefault="00942B5F" w:rsidP="00350F8A">
            <w:pPr>
              <w:pStyle w:val="TableContents"/>
              <w:jc w:val="center"/>
              <w:rPr>
                <w:rFonts w:ascii="Trebuchet MS" w:hAnsi="Trebuchet MS" w:cs="Arial"/>
                <w:color w:val="auto"/>
                <w:kern w:val="2"/>
                <w:sz w:val="20"/>
                <w:szCs w:val="20"/>
              </w:rPr>
            </w:pPr>
            <w:r w:rsidRPr="00355271">
              <w:rPr>
                <w:rFonts w:ascii="Trebuchet MS" w:eastAsia="Times New Roman" w:hAnsi="Trebuchet MS" w:cs="Arial"/>
                <w:color w:val="auto"/>
                <w:sz w:val="20"/>
                <w:szCs w:val="20"/>
              </w:rPr>
              <w:t xml:space="preserve">380,80 </w:t>
            </w:r>
            <w:r w:rsidRPr="00355271">
              <w:rPr>
                <w:rFonts w:ascii="Trebuchet MS" w:hAnsi="Trebuchet MS" w:cs="Arial"/>
                <w:color w:val="auto"/>
                <w:sz w:val="20"/>
                <w:szCs w:val="20"/>
              </w:rPr>
              <w:t>lei/participant</w:t>
            </w:r>
          </w:p>
          <w:p w14:paraId="0FB1D308"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33F9989F"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1</w:t>
            </w:r>
            <w:r>
              <w:rPr>
                <w:rFonts w:ascii="Trebuchet MS" w:eastAsia="Times New Roman" w:hAnsi="Trebuchet MS" w:cs="Arial"/>
                <w:color w:val="auto"/>
                <w:sz w:val="20"/>
                <w:szCs w:val="20"/>
              </w:rPr>
              <w:t>9</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040</w:t>
            </w:r>
            <w:r w:rsidRPr="00355271">
              <w:rPr>
                <w:rFonts w:ascii="Trebuchet MS" w:eastAsia="Times New Roman" w:hAnsi="Trebuchet MS" w:cs="Arial"/>
                <w:color w:val="auto"/>
                <w:sz w:val="20"/>
                <w:szCs w:val="20"/>
              </w:rPr>
              <w:t>,00</w:t>
            </w:r>
          </w:p>
        </w:tc>
      </w:tr>
      <w:tr w:rsidR="00942B5F" w:rsidRPr="00355271" w14:paraId="428A5091" w14:textId="77777777" w:rsidTr="005E2A3F">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6585F46B"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14:paraId="5EFE8CED" w14:textId="77777777" w:rsidR="00942B5F" w:rsidRPr="00355271" w:rsidRDefault="00942B5F" w:rsidP="00350F8A">
            <w:pPr>
              <w:autoSpaceDE w:val="0"/>
              <w:spacing w:after="0"/>
              <w:jc w:val="center"/>
              <w:rPr>
                <w:rFonts w:cs="Arial"/>
                <w:sz w:val="20"/>
                <w:szCs w:val="20"/>
              </w:rPr>
            </w:pPr>
            <w:r w:rsidRPr="00355271">
              <w:rPr>
                <w:rFonts w:cs="Arial"/>
                <w:sz w:val="20"/>
                <w:szCs w:val="20"/>
              </w:rPr>
              <w:t>Servicii transport</w:t>
            </w:r>
          </w:p>
        </w:tc>
        <w:tc>
          <w:tcPr>
            <w:tcW w:w="859" w:type="dxa"/>
            <w:tcBorders>
              <w:top w:val="single" w:sz="4" w:space="0" w:color="auto"/>
              <w:left w:val="single" w:sz="4" w:space="0" w:color="auto"/>
              <w:bottom w:val="single" w:sz="4" w:space="0" w:color="auto"/>
              <w:right w:val="single" w:sz="4" w:space="0" w:color="auto"/>
            </w:tcBorders>
            <w:vAlign w:val="center"/>
          </w:tcPr>
          <w:p w14:paraId="66715B0E"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BF04B3"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2C240DFC" w14:textId="77777777" w:rsidR="00942B5F" w:rsidRPr="00355271" w:rsidRDefault="00942B5F"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7E3956E8" w14:textId="77777777" w:rsidR="00942B5F" w:rsidRPr="00355271" w:rsidRDefault="00942B5F"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8C804BA" w14:textId="77777777" w:rsidR="00942B5F" w:rsidRPr="00355271" w:rsidRDefault="00942B5F"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2C6A5CEA"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077B54E7" w14:textId="77777777" w:rsidR="00942B5F" w:rsidRPr="00355271" w:rsidRDefault="00942B5F"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2174D7DE" w14:textId="77777777" w:rsidR="00942B5F" w:rsidRPr="00355271" w:rsidRDefault="00942B5F"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4" w:space="0" w:color="auto"/>
              <w:right w:val="single" w:sz="4" w:space="0" w:color="auto"/>
            </w:tcBorders>
            <w:vAlign w:val="center"/>
          </w:tcPr>
          <w:p w14:paraId="1A8A3119" w14:textId="77777777" w:rsidR="00942B5F" w:rsidRPr="00355271" w:rsidRDefault="00942B5F" w:rsidP="00350F8A">
            <w:pPr>
              <w:pStyle w:val="TableContents"/>
              <w:jc w:val="center"/>
              <w:rPr>
                <w:rFonts w:ascii="Trebuchet MS" w:eastAsia="Times New Roman" w:hAnsi="Trebuchet MS" w:cs="Arial"/>
                <w:color w:val="auto"/>
                <w:sz w:val="20"/>
                <w:szCs w:val="20"/>
              </w:rPr>
            </w:pPr>
          </w:p>
        </w:tc>
      </w:tr>
      <w:tr w:rsidR="00942B5F" w:rsidRPr="00355271" w14:paraId="439B3D7E" w14:textId="77777777" w:rsidTr="005E2A3F">
        <w:trPr>
          <w:jc w:val="center"/>
        </w:trPr>
        <w:tc>
          <w:tcPr>
            <w:tcW w:w="535" w:type="dxa"/>
            <w:tcBorders>
              <w:top w:val="single" w:sz="4" w:space="0" w:color="auto"/>
              <w:left w:val="single" w:sz="4" w:space="0" w:color="auto"/>
              <w:bottom w:val="single" w:sz="12" w:space="0" w:color="auto"/>
              <w:right w:val="single" w:sz="4" w:space="0" w:color="auto"/>
            </w:tcBorders>
            <w:vAlign w:val="center"/>
            <w:hideMark/>
          </w:tcPr>
          <w:p w14:paraId="4F41A543"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4</w:t>
            </w:r>
          </w:p>
        </w:tc>
        <w:tc>
          <w:tcPr>
            <w:tcW w:w="1578" w:type="dxa"/>
            <w:tcBorders>
              <w:top w:val="single" w:sz="4" w:space="0" w:color="auto"/>
              <w:left w:val="single" w:sz="4" w:space="0" w:color="auto"/>
              <w:bottom w:val="single" w:sz="12" w:space="0" w:color="auto"/>
              <w:right w:val="single" w:sz="4" w:space="0" w:color="auto"/>
            </w:tcBorders>
            <w:vAlign w:val="center"/>
          </w:tcPr>
          <w:p w14:paraId="246DEC55" w14:textId="77777777" w:rsidR="00942B5F" w:rsidRPr="00355271" w:rsidRDefault="00942B5F" w:rsidP="00350F8A">
            <w:pPr>
              <w:autoSpaceDE w:val="0"/>
              <w:spacing w:after="0"/>
              <w:jc w:val="center"/>
              <w:rPr>
                <w:rFonts w:cs="Arial"/>
                <w:sz w:val="20"/>
                <w:szCs w:val="20"/>
              </w:rPr>
            </w:pPr>
            <w:r w:rsidRPr="00355271">
              <w:rPr>
                <w:rFonts w:cs="Arial"/>
                <w:sz w:val="20"/>
                <w:szCs w:val="20"/>
              </w:rPr>
              <w:t>Servicii management contract</w:t>
            </w:r>
          </w:p>
        </w:tc>
        <w:tc>
          <w:tcPr>
            <w:tcW w:w="859" w:type="dxa"/>
            <w:tcBorders>
              <w:top w:val="single" w:sz="4" w:space="0" w:color="auto"/>
              <w:left w:val="single" w:sz="4" w:space="0" w:color="auto"/>
              <w:bottom w:val="single" w:sz="12" w:space="0" w:color="auto"/>
              <w:right w:val="single" w:sz="4" w:space="0" w:color="auto"/>
            </w:tcBorders>
            <w:vAlign w:val="center"/>
          </w:tcPr>
          <w:p w14:paraId="28104F6C"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12" w:space="0" w:color="auto"/>
              <w:right w:val="single" w:sz="4" w:space="0" w:color="auto"/>
            </w:tcBorders>
            <w:vAlign w:val="center"/>
          </w:tcPr>
          <w:p w14:paraId="14C3B435"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32E52428" w14:textId="77777777" w:rsidR="00942B5F" w:rsidRPr="00355271" w:rsidRDefault="00942B5F"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1BA8D046" w14:textId="77777777" w:rsidR="00942B5F" w:rsidRPr="00355271" w:rsidRDefault="00942B5F"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12" w:space="0" w:color="auto"/>
              <w:right w:val="single" w:sz="4" w:space="0" w:color="auto"/>
            </w:tcBorders>
            <w:vAlign w:val="center"/>
          </w:tcPr>
          <w:p w14:paraId="364ADAAF" w14:textId="77777777" w:rsidR="00942B5F" w:rsidRPr="00355271" w:rsidRDefault="00942B5F"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12" w:space="0" w:color="auto"/>
              <w:right w:val="single" w:sz="4" w:space="0" w:color="auto"/>
            </w:tcBorders>
            <w:vAlign w:val="center"/>
          </w:tcPr>
          <w:p w14:paraId="70B42976" w14:textId="77777777" w:rsidR="00942B5F" w:rsidRPr="00355271" w:rsidRDefault="00942B5F"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4AA7956B" w14:textId="77777777" w:rsidR="00942B5F" w:rsidRPr="00355271" w:rsidRDefault="00942B5F"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1A1C05F6" w14:textId="77777777" w:rsidR="00942B5F" w:rsidRPr="00355271" w:rsidRDefault="00942B5F"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12" w:space="0" w:color="auto"/>
              <w:right w:val="single" w:sz="4" w:space="0" w:color="auto"/>
            </w:tcBorders>
            <w:vAlign w:val="center"/>
          </w:tcPr>
          <w:p w14:paraId="401D6AE9" w14:textId="77777777" w:rsidR="00942B5F" w:rsidRPr="00355271" w:rsidRDefault="00942B5F" w:rsidP="00350F8A">
            <w:pPr>
              <w:pStyle w:val="TableContents"/>
              <w:jc w:val="center"/>
              <w:rPr>
                <w:rFonts w:ascii="Trebuchet MS" w:eastAsia="Times New Roman" w:hAnsi="Trebuchet MS" w:cs="Arial"/>
                <w:color w:val="auto"/>
                <w:sz w:val="20"/>
                <w:szCs w:val="20"/>
              </w:rPr>
            </w:pPr>
          </w:p>
        </w:tc>
      </w:tr>
      <w:tr w:rsidR="00942B5F" w:rsidRPr="00355271" w14:paraId="53B4E3B0" w14:textId="77777777" w:rsidTr="005E2A3F">
        <w:trPr>
          <w:trHeight w:val="340"/>
          <w:jc w:val="center"/>
        </w:trPr>
        <w:tc>
          <w:tcPr>
            <w:tcW w:w="4673" w:type="dxa"/>
            <w:gridSpan w:val="4"/>
            <w:tcBorders>
              <w:top w:val="single" w:sz="12" w:space="0" w:color="auto"/>
              <w:left w:val="single" w:sz="12" w:space="0" w:color="auto"/>
              <w:bottom w:val="single" w:sz="2" w:space="0" w:color="auto"/>
              <w:right w:val="single" w:sz="2" w:space="0" w:color="auto"/>
            </w:tcBorders>
            <w:vAlign w:val="center"/>
          </w:tcPr>
          <w:p w14:paraId="3592E43D" w14:textId="77777777" w:rsidR="00942B5F" w:rsidRPr="00355271" w:rsidRDefault="00942B5F" w:rsidP="00350F8A">
            <w:pPr>
              <w:pStyle w:val="TableContents"/>
              <w:rPr>
                <w:rFonts w:ascii="Trebuchet MS" w:hAnsi="Trebuchet MS" w:cs="Arial"/>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fără TVA)</w:t>
            </w:r>
          </w:p>
        </w:tc>
        <w:tc>
          <w:tcPr>
            <w:tcW w:w="4896" w:type="dxa"/>
            <w:gridSpan w:val="3"/>
            <w:tcBorders>
              <w:top w:val="single" w:sz="12" w:space="0" w:color="auto"/>
              <w:left w:val="single" w:sz="2" w:space="0" w:color="auto"/>
              <w:bottom w:val="single" w:sz="2" w:space="0" w:color="auto"/>
              <w:right w:val="single" w:sz="12" w:space="0" w:color="auto"/>
            </w:tcBorders>
            <w:vAlign w:val="center"/>
          </w:tcPr>
          <w:p w14:paraId="5F4ACD5A" w14:textId="77777777" w:rsidR="00942B5F" w:rsidRPr="00355271" w:rsidRDefault="00942B5F"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w:t>
            </w:r>
          </w:p>
        </w:tc>
      </w:tr>
      <w:tr w:rsidR="00942B5F" w:rsidRPr="00355271" w14:paraId="2BF397D2" w14:textId="77777777" w:rsidTr="005E2A3F">
        <w:trPr>
          <w:trHeight w:val="340"/>
          <w:jc w:val="center"/>
        </w:trPr>
        <w:tc>
          <w:tcPr>
            <w:tcW w:w="4673" w:type="dxa"/>
            <w:gridSpan w:val="4"/>
            <w:tcBorders>
              <w:top w:val="single" w:sz="2" w:space="0" w:color="auto"/>
              <w:left w:val="single" w:sz="12" w:space="0" w:color="auto"/>
              <w:bottom w:val="single" w:sz="2" w:space="0" w:color="auto"/>
              <w:right w:val="single" w:sz="2" w:space="0" w:color="auto"/>
            </w:tcBorders>
            <w:vAlign w:val="center"/>
          </w:tcPr>
          <w:p w14:paraId="5D8FC9A7" w14:textId="77777777" w:rsidR="00942B5F" w:rsidRPr="00355271" w:rsidRDefault="00942B5F" w:rsidP="00350F8A">
            <w:pPr>
              <w:pStyle w:val="TableContents"/>
              <w:rPr>
                <w:rFonts w:ascii="Trebuchet MS" w:hAnsi="Trebuchet MS" w:cs="Arial"/>
                <w:b/>
                <w:color w:val="auto"/>
                <w:sz w:val="20"/>
                <w:szCs w:val="20"/>
              </w:rPr>
            </w:pPr>
            <w:r>
              <w:rPr>
                <w:rFonts w:ascii="Trebuchet MS" w:hAnsi="Trebuchet MS" w:cs="Arial"/>
                <w:b/>
                <w:color w:val="auto"/>
                <w:sz w:val="20"/>
                <w:szCs w:val="20"/>
              </w:rPr>
              <w:lastRenderedPageBreak/>
              <w:t>Valoare TVA/reuniune</w:t>
            </w:r>
          </w:p>
        </w:tc>
        <w:tc>
          <w:tcPr>
            <w:tcW w:w="4896" w:type="dxa"/>
            <w:gridSpan w:val="3"/>
            <w:tcBorders>
              <w:top w:val="single" w:sz="2" w:space="0" w:color="auto"/>
              <w:left w:val="single" w:sz="2" w:space="0" w:color="auto"/>
              <w:bottom w:val="single" w:sz="2" w:space="0" w:color="auto"/>
              <w:right w:val="single" w:sz="12" w:space="0" w:color="auto"/>
            </w:tcBorders>
          </w:tcPr>
          <w:p w14:paraId="7037E907" w14:textId="77777777" w:rsidR="00942B5F" w:rsidRPr="00355271" w:rsidRDefault="00942B5F"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942B5F" w:rsidRPr="00355271" w14:paraId="025BF011" w14:textId="77777777" w:rsidTr="005E2A3F">
        <w:trPr>
          <w:trHeight w:val="340"/>
          <w:jc w:val="center"/>
        </w:trPr>
        <w:tc>
          <w:tcPr>
            <w:tcW w:w="4673" w:type="dxa"/>
            <w:gridSpan w:val="4"/>
            <w:tcBorders>
              <w:top w:val="single" w:sz="2" w:space="0" w:color="auto"/>
              <w:left w:val="single" w:sz="12" w:space="0" w:color="auto"/>
              <w:bottom w:val="single" w:sz="12" w:space="0" w:color="auto"/>
              <w:right w:val="single" w:sz="2" w:space="0" w:color="auto"/>
            </w:tcBorders>
            <w:vAlign w:val="center"/>
          </w:tcPr>
          <w:p w14:paraId="3B142AE2" w14:textId="77777777" w:rsidR="00942B5F" w:rsidRDefault="00942B5F"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TVA inclus)</w:t>
            </w:r>
          </w:p>
        </w:tc>
        <w:tc>
          <w:tcPr>
            <w:tcW w:w="4896" w:type="dxa"/>
            <w:gridSpan w:val="3"/>
            <w:tcBorders>
              <w:top w:val="single" w:sz="2" w:space="0" w:color="auto"/>
              <w:left w:val="single" w:sz="2" w:space="0" w:color="auto"/>
              <w:bottom w:val="single" w:sz="12" w:space="0" w:color="auto"/>
              <w:right w:val="single" w:sz="12" w:space="0" w:color="auto"/>
            </w:tcBorders>
          </w:tcPr>
          <w:p w14:paraId="0FBDE08B" w14:textId="77777777" w:rsidR="00942B5F" w:rsidRPr="00355271" w:rsidRDefault="00942B5F"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942B5F" w:rsidRPr="00355271" w14:paraId="71A0385D" w14:textId="77777777" w:rsidTr="005E2A3F">
        <w:trPr>
          <w:trHeight w:val="340"/>
          <w:jc w:val="center"/>
        </w:trPr>
        <w:tc>
          <w:tcPr>
            <w:tcW w:w="4673" w:type="dxa"/>
            <w:gridSpan w:val="4"/>
            <w:tcBorders>
              <w:top w:val="single" w:sz="12" w:space="0" w:color="auto"/>
              <w:left w:val="single" w:sz="12" w:space="0" w:color="auto"/>
              <w:bottom w:val="single" w:sz="4" w:space="0" w:color="auto"/>
              <w:right w:val="single" w:sz="4" w:space="0" w:color="auto"/>
            </w:tcBorders>
            <w:vAlign w:val="center"/>
          </w:tcPr>
          <w:p w14:paraId="1C157F2A" w14:textId="77777777" w:rsidR="00942B5F" w:rsidRPr="00355271" w:rsidRDefault="00942B5F"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6 reuniuni (Lei fără TVA)</w:t>
            </w:r>
          </w:p>
        </w:tc>
        <w:tc>
          <w:tcPr>
            <w:tcW w:w="4896" w:type="dxa"/>
            <w:gridSpan w:val="3"/>
            <w:tcBorders>
              <w:top w:val="single" w:sz="12" w:space="0" w:color="auto"/>
              <w:left w:val="single" w:sz="4" w:space="0" w:color="auto"/>
              <w:bottom w:val="single" w:sz="4" w:space="0" w:color="auto"/>
              <w:right w:val="single" w:sz="12" w:space="0" w:color="auto"/>
            </w:tcBorders>
          </w:tcPr>
          <w:p w14:paraId="7FBC3091" w14:textId="77777777" w:rsidR="00942B5F" w:rsidRPr="00355271" w:rsidRDefault="00942B5F"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942B5F" w:rsidRPr="00355271" w14:paraId="53328841" w14:textId="77777777" w:rsidTr="005E2A3F">
        <w:trPr>
          <w:trHeight w:val="340"/>
          <w:jc w:val="center"/>
        </w:trPr>
        <w:tc>
          <w:tcPr>
            <w:tcW w:w="4673" w:type="dxa"/>
            <w:gridSpan w:val="4"/>
            <w:tcBorders>
              <w:top w:val="single" w:sz="4" w:space="0" w:color="auto"/>
              <w:left w:val="single" w:sz="12" w:space="0" w:color="auto"/>
              <w:bottom w:val="single" w:sz="4" w:space="0" w:color="auto"/>
              <w:right w:val="single" w:sz="4" w:space="0" w:color="auto"/>
            </w:tcBorders>
            <w:vAlign w:val="center"/>
          </w:tcPr>
          <w:p w14:paraId="2A9F3435" w14:textId="77777777" w:rsidR="00942B5F" w:rsidRPr="00355271" w:rsidRDefault="00942B5F"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TVA/6 reuniuni</w:t>
            </w:r>
          </w:p>
        </w:tc>
        <w:tc>
          <w:tcPr>
            <w:tcW w:w="4896" w:type="dxa"/>
            <w:gridSpan w:val="3"/>
            <w:tcBorders>
              <w:top w:val="single" w:sz="4" w:space="0" w:color="auto"/>
              <w:left w:val="single" w:sz="4" w:space="0" w:color="auto"/>
              <w:bottom w:val="single" w:sz="4" w:space="0" w:color="auto"/>
              <w:right w:val="single" w:sz="12" w:space="0" w:color="auto"/>
            </w:tcBorders>
          </w:tcPr>
          <w:p w14:paraId="38A2A8CD" w14:textId="77777777" w:rsidR="00942B5F" w:rsidRPr="00355271" w:rsidRDefault="00942B5F"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942B5F" w:rsidRPr="00355271" w14:paraId="53D13E4C" w14:textId="77777777" w:rsidTr="005E2A3F">
        <w:trPr>
          <w:trHeight w:val="340"/>
          <w:jc w:val="center"/>
        </w:trPr>
        <w:tc>
          <w:tcPr>
            <w:tcW w:w="4673" w:type="dxa"/>
            <w:gridSpan w:val="4"/>
            <w:tcBorders>
              <w:top w:val="single" w:sz="4" w:space="0" w:color="auto"/>
              <w:left w:val="single" w:sz="12" w:space="0" w:color="auto"/>
              <w:bottom w:val="single" w:sz="12" w:space="0" w:color="auto"/>
              <w:right w:val="single" w:sz="4" w:space="0" w:color="auto"/>
            </w:tcBorders>
            <w:vAlign w:val="center"/>
          </w:tcPr>
          <w:p w14:paraId="54A1FFE7" w14:textId="77777777" w:rsidR="00942B5F" w:rsidRPr="00355271" w:rsidRDefault="00942B5F"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6 reuniuni (Lei TVA inclus)</w:t>
            </w:r>
          </w:p>
        </w:tc>
        <w:tc>
          <w:tcPr>
            <w:tcW w:w="4896" w:type="dxa"/>
            <w:gridSpan w:val="3"/>
            <w:tcBorders>
              <w:top w:val="single" w:sz="4" w:space="0" w:color="auto"/>
              <w:left w:val="single" w:sz="4" w:space="0" w:color="auto"/>
              <w:bottom w:val="single" w:sz="12" w:space="0" w:color="auto"/>
              <w:right w:val="single" w:sz="12" w:space="0" w:color="auto"/>
            </w:tcBorders>
          </w:tcPr>
          <w:p w14:paraId="65E31609" w14:textId="77777777" w:rsidR="00942B5F" w:rsidRPr="00355271" w:rsidRDefault="00942B5F"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bl>
    <w:p w14:paraId="755BA896" w14:textId="0ACCF4DA" w:rsidR="006A7BE9" w:rsidRDefault="00D37132" w:rsidP="00906E60">
      <w:pPr>
        <w:spacing w:before="240"/>
      </w:pPr>
      <w:r w:rsidRPr="00355271">
        <w:t>5</w:t>
      </w:r>
      <w:r w:rsidR="006A7BE9" w:rsidRPr="00355271">
        <w:t xml:space="preserve">. </w:t>
      </w:r>
      <w:r w:rsidRPr="00355271">
        <w:t xml:space="preserve">Reuniuni de tipul AM – </w:t>
      </w:r>
      <w:r w:rsidR="003F18FF">
        <w:t>maxim 2 reuniuni</w:t>
      </w:r>
    </w:p>
    <w:tbl>
      <w:tblPr>
        <w:tblW w:w="9569" w:type="dxa"/>
        <w:jc w:val="center"/>
        <w:tblLayout w:type="fixed"/>
        <w:tblCellMar>
          <w:top w:w="55" w:type="dxa"/>
          <w:left w:w="55" w:type="dxa"/>
          <w:bottom w:w="55" w:type="dxa"/>
          <w:right w:w="55" w:type="dxa"/>
        </w:tblCellMar>
        <w:tblLook w:val="04A0" w:firstRow="1" w:lastRow="0" w:firstColumn="1" w:lastColumn="0" w:noHBand="0" w:noVBand="1"/>
      </w:tblPr>
      <w:tblGrid>
        <w:gridCol w:w="535"/>
        <w:gridCol w:w="1578"/>
        <w:gridCol w:w="859"/>
        <w:gridCol w:w="1701"/>
        <w:gridCol w:w="1559"/>
        <w:gridCol w:w="1802"/>
        <w:gridCol w:w="1535"/>
      </w:tblGrid>
      <w:tr w:rsidR="007421F5" w:rsidRPr="00355271" w14:paraId="5198DAFB" w14:textId="77777777" w:rsidTr="00350F8A">
        <w:trPr>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650A8D20" w14:textId="77777777" w:rsidR="007421F5" w:rsidRPr="00355271" w:rsidRDefault="007421F5" w:rsidP="00350F8A">
            <w:pPr>
              <w:pStyle w:val="TableContents"/>
              <w:snapToGrid w:val="0"/>
              <w:jc w:val="center"/>
              <w:rPr>
                <w:rFonts w:ascii="Trebuchet MS" w:hAnsi="Trebuchet MS" w:cs="Arial"/>
                <w:b/>
                <w:color w:val="auto"/>
                <w:kern w:val="2"/>
                <w:sz w:val="20"/>
                <w:szCs w:val="20"/>
              </w:rPr>
            </w:pPr>
            <w:r w:rsidRPr="00355271">
              <w:rPr>
                <w:rFonts w:ascii="Trebuchet MS" w:hAnsi="Trebuchet MS" w:cs="Arial"/>
                <w:b/>
                <w:color w:val="auto"/>
                <w:kern w:val="2"/>
                <w:sz w:val="20"/>
                <w:szCs w:val="20"/>
              </w:rPr>
              <w:t>Nr.</w:t>
            </w:r>
          </w:p>
          <w:p w14:paraId="60D4E295" w14:textId="77777777" w:rsidR="007421F5" w:rsidRPr="00355271" w:rsidRDefault="007421F5" w:rsidP="00350F8A">
            <w:pPr>
              <w:pStyle w:val="TableContents"/>
              <w:snapToGrid w:val="0"/>
              <w:jc w:val="center"/>
              <w:rPr>
                <w:rFonts w:ascii="Trebuchet MS" w:hAnsi="Trebuchet MS" w:cs="Arial"/>
                <w:color w:val="auto"/>
                <w:kern w:val="2"/>
                <w:sz w:val="20"/>
                <w:szCs w:val="20"/>
              </w:rPr>
            </w:pPr>
            <w:r w:rsidRPr="00355271">
              <w:rPr>
                <w:rFonts w:ascii="Trebuchet MS" w:hAnsi="Trebuchet MS" w:cs="Arial"/>
                <w:b/>
                <w:color w:val="auto"/>
                <w:kern w:val="2"/>
                <w:sz w:val="20"/>
                <w:szCs w:val="20"/>
              </w:rPr>
              <w:t>crt.</w:t>
            </w:r>
          </w:p>
        </w:tc>
        <w:tc>
          <w:tcPr>
            <w:tcW w:w="1578" w:type="dxa"/>
            <w:tcBorders>
              <w:top w:val="single" w:sz="4" w:space="0" w:color="auto"/>
              <w:left w:val="single" w:sz="4" w:space="0" w:color="auto"/>
              <w:bottom w:val="single" w:sz="4" w:space="0" w:color="auto"/>
              <w:right w:val="single" w:sz="4" w:space="0" w:color="auto"/>
            </w:tcBorders>
            <w:vAlign w:val="center"/>
            <w:hideMark/>
          </w:tcPr>
          <w:p w14:paraId="620565CA" w14:textId="77777777" w:rsidR="007421F5" w:rsidRPr="00355271" w:rsidRDefault="007421F5" w:rsidP="00350F8A">
            <w:pPr>
              <w:pStyle w:val="TableContents"/>
              <w:jc w:val="center"/>
              <w:rPr>
                <w:rFonts w:ascii="Trebuchet MS" w:hAnsi="Trebuchet MS" w:cs="Arial"/>
                <w:bCs/>
                <w:color w:val="auto"/>
                <w:sz w:val="20"/>
                <w:szCs w:val="20"/>
              </w:rPr>
            </w:pPr>
            <w:r w:rsidRPr="00355271">
              <w:rPr>
                <w:rFonts w:ascii="Trebuchet MS" w:hAnsi="Trebuchet MS" w:cs="Arial"/>
                <w:b/>
                <w:bCs/>
                <w:color w:val="auto"/>
                <w:sz w:val="20"/>
                <w:szCs w:val="20"/>
              </w:rPr>
              <w:t>Obiect</w:t>
            </w:r>
          </w:p>
        </w:tc>
        <w:tc>
          <w:tcPr>
            <w:tcW w:w="859" w:type="dxa"/>
            <w:tcBorders>
              <w:top w:val="single" w:sz="4" w:space="0" w:color="auto"/>
              <w:left w:val="single" w:sz="4" w:space="0" w:color="auto"/>
              <w:bottom w:val="single" w:sz="4" w:space="0" w:color="auto"/>
              <w:right w:val="single" w:sz="4" w:space="0" w:color="auto"/>
            </w:tcBorders>
            <w:vAlign w:val="center"/>
          </w:tcPr>
          <w:p w14:paraId="041ED34C" w14:textId="77777777" w:rsidR="007421F5" w:rsidRPr="00355271" w:rsidRDefault="007421F5" w:rsidP="00350F8A">
            <w:pPr>
              <w:pStyle w:val="TableContents"/>
              <w:jc w:val="center"/>
              <w:rPr>
                <w:rFonts w:ascii="Trebuchet MS" w:hAnsi="Trebuchet MS" w:cs="Arial"/>
                <w:b/>
                <w:bCs/>
                <w:color w:val="auto"/>
                <w:sz w:val="20"/>
                <w:szCs w:val="20"/>
              </w:rPr>
            </w:pPr>
            <w:proofErr w:type="spellStart"/>
            <w:r w:rsidRPr="00355271">
              <w:rPr>
                <w:rFonts w:ascii="Trebuchet MS" w:hAnsi="Trebuchet MS" w:cs="Arial"/>
                <w:b/>
                <w:bCs/>
                <w:color w:val="auto"/>
                <w:sz w:val="20"/>
                <w:szCs w:val="20"/>
              </w:rPr>
              <w:t>Canti-tate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D9CC714" w14:textId="77777777" w:rsidR="007421F5" w:rsidRPr="00355271" w:rsidRDefault="007421F5"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728E1424" w14:textId="77777777" w:rsidR="007421F5" w:rsidRPr="00355271" w:rsidRDefault="007421F5"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559" w:type="dxa"/>
            <w:tcBorders>
              <w:top w:val="single" w:sz="4" w:space="0" w:color="auto"/>
              <w:left w:val="single" w:sz="4" w:space="0" w:color="auto"/>
              <w:bottom w:val="single" w:sz="4" w:space="0" w:color="auto"/>
              <w:right w:val="single" w:sz="4" w:space="0" w:color="auto"/>
            </w:tcBorders>
            <w:vAlign w:val="center"/>
          </w:tcPr>
          <w:p w14:paraId="4FA7AD07" w14:textId="77777777" w:rsidR="007421F5" w:rsidRPr="00355271" w:rsidRDefault="007421F5"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6EA5BA6F" w14:textId="77777777" w:rsidR="007421F5" w:rsidRPr="00355271" w:rsidRDefault="007421F5"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fără TVA</w:t>
            </w:r>
          </w:p>
        </w:tc>
        <w:tc>
          <w:tcPr>
            <w:tcW w:w="1802" w:type="dxa"/>
            <w:tcBorders>
              <w:top w:val="single" w:sz="4" w:space="0" w:color="auto"/>
              <w:left w:val="single" w:sz="4" w:space="0" w:color="auto"/>
              <w:bottom w:val="single" w:sz="4" w:space="0" w:color="auto"/>
              <w:right w:val="single" w:sz="4" w:space="0" w:color="auto"/>
            </w:tcBorders>
            <w:vAlign w:val="center"/>
          </w:tcPr>
          <w:p w14:paraId="66EE2CCF" w14:textId="77777777" w:rsidR="007421F5" w:rsidRPr="00355271" w:rsidRDefault="007421F5"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Preț unitar </w:t>
            </w:r>
          </w:p>
          <w:p w14:paraId="5A39DE09" w14:textId="77777777" w:rsidR="007421F5" w:rsidRPr="00355271" w:rsidRDefault="007421F5"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c>
          <w:tcPr>
            <w:tcW w:w="1535" w:type="dxa"/>
            <w:tcBorders>
              <w:top w:val="single" w:sz="4" w:space="0" w:color="auto"/>
              <w:left w:val="single" w:sz="4" w:space="0" w:color="auto"/>
              <w:bottom w:val="single" w:sz="4" w:space="0" w:color="auto"/>
              <w:right w:val="single" w:sz="4" w:space="0" w:color="auto"/>
            </w:tcBorders>
            <w:vAlign w:val="center"/>
          </w:tcPr>
          <w:p w14:paraId="7907DB21" w14:textId="77777777" w:rsidR="007421F5" w:rsidRPr="00355271" w:rsidRDefault="007421F5" w:rsidP="00350F8A">
            <w:pPr>
              <w:pStyle w:val="TableContents"/>
              <w:jc w:val="center"/>
              <w:rPr>
                <w:rFonts w:ascii="Trebuchet MS" w:hAnsi="Trebuchet MS" w:cs="Arial"/>
                <w:b/>
                <w:bCs/>
                <w:color w:val="auto"/>
                <w:sz w:val="20"/>
                <w:szCs w:val="20"/>
              </w:rPr>
            </w:pPr>
            <w:r w:rsidRPr="00355271">
              <w:rPr>
                <w:rFonts w:ascii="Trebuchet MS" w:hAnsi="Trebuchet MS" w:cs="Arial"/>
                <w:b/>
                <w:bCs/>
                <w:color w:val="auto"/>
                <w:sz w:val="20"/>
                <w:szCs w:val="20"/>
              </w:rPr>
              <w:t xml:space="preserve">Valoare </w:t>
            </w:r>
          </w:p>
          <w:p w14:paraId="3D6E755A" w14:textId="77777777" w:rsidR="007421F5" w:rsidRPr="00355271" w:rsidRDefault="007421F5" w:rsidP="00350F8A">
            <w:pPr>
              <w:pStyle w:val="TableContents"/>
              <w:jc w:val="center"/>
              <w:rPr>
                <w:rFonts w:ascii="Trebuchet MS" w:hAnsi="Trebuchet MS" w:cs="Arial"/>
                <w:b/>
                <w:color w:val="auto"/>
                <w:kern w:val="2"/>
                <w:sz w:val="20"/>
                <w:szCs w:val="20"/>
              </w:rPr>
            </w:pPr>
            <w:r w:rsidRPr="00355271">
              <w:rPr>
                <w:rFonts w:ascii="Trebuchet MS" w:hAnsi="Trebuchet MS" w:cs="Arial"/>
                <w:b/>
                <w:bCs/>
                <w:color w:val="auto"/>
                <w:sz w:val="20"/>
                <w:szCs w:val="20"/>
              </w:rPr>
              <w:t>Lei cu TVA</w:t>
            </w:r>
          </w:p>
        </w:tc>
      </w:tr>
      <w:tr w:rsidR="007421F5" w:rsidRPr="00355271" w14:paraId="06D44C18" w14:textId="77777777" w:rsidTr="00350F8A">
        <w:trPr>
          <w:trHeight w:val="103"/>
          <w:tblHeader/>
          <w:jc w:val="center"/>
        </w:trPr>
        <w:tc>
          <w:tcPr>
            <w:tcW w:w="535" w:type="dxa"/>
            <w:tcBorders>
              <w:top w:val="single" w:sz="4" w:space="0" w:color="auto"/>
              <w:left w:val="single" w:sz="4" w:space="0" w:color="auto"/>
              <w:bottom w:val="single" w:sz="4" w:space="0" w:color="auto"/>
              <w:right w:val="single" w:sz="4" w:space="0" w:color="auto"/>
            </w:tcBorders>
            <w:vAlign w:val="center"/>
          </w:tcPr>
          <w:p w14:paraId="7015AE7D" w14:textId="77777777" w:rsidR="007421F5" w:rsidRPr="00355271" w:rsidRDefault="007421F5" w:rsidP="00350F8A">
            <w:pPr>
              <w:pStyle w:val="TableContents"/>
              <w:snapToGrid w:val="0"/>
              <w:jc w:val="center"/>
              <w:rPr>
                <w:rFonts w:ascii="Trebuchet MS" w:hAnsi="Trebuchet MS" w:cs="Arial"/>
                <w:b/>
                <w:i/>
                <w:color w:val="auto"/>
                <w:kern w:val="2"/>
                <w:sz w:val="20"/>
                <w:szCs w:val="20"/>
              </w:rPr>
            </w:pPr>
            <w:r w:rsidRPr="00355271">
              <w:rPr>
                <w:rFonts w:ascii="Trebuchet MS" w:hAnsi="Trebuchet MS" w:cs="Arial"/>
                <w:b/>
                <w:i/>
                <w:color w:val="auto"/>
                <w:kern w:val="2"/>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tcPr>
          <w:p w14:paraId="0AD3F36A"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2</w:t>
            </w:r>
          </w:p>
        </w:tc>
        <w:tc>
          <w:tcPr>
            <w:tcW w:w="859" w:type="dxa"/>
            <w:tcBorders>
              <w:top w:val="single" w:sz="4" w:space="0" w:color="auto"/>
              <w:left w:val="single" w:sz="4" w:space="0" w:color="auto"/>
              <w:bottom w:val="single" w:sz="4" w:space="0" w:color="auto"/>
              <w:right w:val="single" w:sz="4" w:space="0" w:color="auto"/>
            </w:tcBorders>
            <w:vAlign w:val="center"/>
          </w:tcPr>
          <w:p w14:paraId="002DE2AF"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7B5DF763"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5EE88A6C"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5 (= 3*4)</w:t>
            </w:r>
          </w:p>
        </w:tc>
        <w:tc>
          <w:tcPr>
            <w:tcW w:w="1802" w:type="dxa"/>
            <w:tcBorders>
              <w:top w:val="single" w:sz="4" w:space="0" w:color="auto"/>
              <w:left w:val="single" w:sz="4" w:space="0" w:color="auto"/>
              <w:bottom w:val="single" w:sz="4" w:space="0" w:color="auto"/>
              <w:right w:val="single" w:sz="4" w:space="0" w:color="auto"/>
            </w:tcBorders>
            <w:vAlign w:val="center"/>
          </w:tcPr>
          <w:p w14:paraId="1A134A65"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6</w:t>
            </w:r>
          </w:p>
        </w:tc>
        <w:tc>
          <w:tcPr>
            <w:tcW w:w="1535" w:type="dxa"/>
            <w:tcBorders>
              <w:top w:val="single" w:sz="4" w:space="0" w:color="auto"/>
              <w:left w:val="single" w:sz="4" w:space="0" w:color="auto"/>
              <w:bottom w:val="single" w:sz="4" w:space="0" w:color="auto"/>
              <w:right w:val="single" w:sz="4" w:space="0" w:color="auto"/>
            </w:tcBorders>
            <w:vAlign w:val="center"/>
          </w:tcPr>
          <w:p w14:paraId="7119D383" w14:textId="77777777" w:rsidR="007421F5" w:rsidRPr="00355271" w:rsidRDefault="007421F5" w:rsidP="00350F8A">
            <w:pPr>
              <w:pStyle w:val="TableContents"/>
              <w:jc w:val="center"/>
              <w:rPr>
                <w:rFonts w:ascii="Trebuchet MS" w:hAnsi="Trebuchet MS" w:cs="Arial"/>
                <w:b/>
                <w:bCs/>
                <w:i/>
                <w:color w:val="auto"/>
                <w:sz w:val="20"/>
                <w:szCs w:val="20"/>
              </w:rPr>
            </w:pPr>
            <w:r w:rsidRPr="00355271">
              <w:rPr>
                <w:rFonts w:ascii="Trebuchet MS" w:hAnsi="Trebuchet MS" w:cs="Arial"/>
                <w:b/>
                <w:bCs/>
                <w:i/>
                <w:color w:val="auto"/>
                <w:sz w:val="20"/>
                <w:szCs w:val="20"/>
              </w:rPr>
              <w:t>7 (=3*6)</w:t>
            </w:r>
          </w:p>
        </w:tc>
      </w:tr>
      <w:tr w:rsidR="007421F5" w:rsidRPr="00355271" w14:paraId="1A9D32F0" w14:textId="77777777" w:rsidTr="00350F8A">
        <w:trPr>
          <w:trHeight w:val="838"/>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1977DFCE"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578" w:type="dxa"/>
            <w:tcBorders>
              <w:top w:val="single" w:sz="4" w:space="0" w:color="auto"/>
              <w:left w:val="single" w:sz="4" w:space="0" w:color="auto"/>
              <w:bottom w:val="single" w:sz="4" w:space="0" w:color="auto"/>
              <w:right w:val="single" w:sz="4" w:space="0" w:color="auto"/>
            </w:tcBorders>
            <w:vAlign w:val="center"/>
            <w:hideMark/>
          </w:tcPr>
          <w:p w14:paraId="26D1A652"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Pachet servicii/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53E67260" w14:textId="22554F2D" w:rsidR="007421F5" w:rsidRPr="00355271" w:rsidRDefault="007421F5" w:rsidP="00350F8A">
            <w:pPr>
              <w:pStyle w:val="TableContents"/>
              <w:ind w:left="-193" w:firstLine="193"/>
              <w:jc w:val="center"/>
              <w:rPr>
                <w:rFonts w:ascii="Trebuchet MS" w:hAnsi="Trebuchet MS" w:cs="Arial"/>
                <w:color w:val="auto"/>
                <w:sz w:val="20"/>
                <w:szCs w:val="20"/>
              </w:rPr>
            </w:pPr>
            <w:r>
              <w:rPr>
                <w:rFonts w:ascii="Trebuchet MS" w:hAnsi="Trebuchet MS" w:cs="Arial"/>
                <w:color w:val="auto"/>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EBDDE" w14:textId="77777777" w:rsidR="007421F5" w:rsidRPr="00355271" w:rsidRDefault="007421F5"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286C432"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w:t>
            </w:r>
          </w:p>
          <w:p w14:paraId="57215DC5"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361743D5"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3592001F" w14:textId="77777777" w:rsidR="007421F5" w:rsidRPr="00355271" w:rsidRDefault="007421F5" w:rsidP="00350F8A">
            <w:pPr>
              <w:pStyle w:val="TableContents"/>
              <w:jc w:val="center"/>
              <w:rPr>
                <w:rFonts w:ascii="Trebuchet MS"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3D1B7283"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w:t>
            </w:r>
          </w:p>
          <w:p w14:paraId="6104EFD8"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lei/participant</w:t>
            </w:r>
          </w:p>
          <w:p w14:paraId="15720CA9"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535C650B" w14:textId="77777777" w:rsidR="007421F5" w:rsidRPr="00355271" w:rsidRDefault="007421F5" w:rsidP="00350F8A">
            <w:pPr>
              <w:pStyle w:val="TableContents"/>
              <w:jc w:val="center"/>
              <w:rPr>
                <w:rFonts w:ascii="Trebuchet MS" w:hAnsi="Trebuchet MS" w:cs="Arial"/>
                <w:color w:val="auto"/>
                <w:sz w:val="20"/>
                <w:szCs w:val="20"/>
              </w:rPr>
            </w:pPr>
          </w:p>
        </w:tc>
      </w:tr>
      <w:tr w:rsidR="007421F5" w:rsidRPr="00355271" w14:paraId="7F13B30D"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1BB7CFCC"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2</w:t>
            </w:r>
          </w:p>
        </w:tc>
        <w:tc>
          <w:tcPr>
            <w:tcW w:w="1578" w:type="dxa"/>
            <w:tcBorders>
              <w:top w:val="single" w:sz="4" w:space="0" w:color="auto"/>
              <w:left w:val="single" w:sz="4" w:space="0" w:color="auto"/>
              <w:bottom w:val="single" w:sz="4" w:space="0" w:color="auto"/>
              <w:right w:val="single" w:sz="4" w:space="0" w:color="auto"/>
            </w:tcBorders>
            <w:vAlign w:val="center"/>
          </w:tcPr>
          <w:p w14:paraId="75AB77D5"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Materiale promoționale/ participant</w:t>
            </w:r>
          </w:p>
        </w:tc>
        <w:tc>
          <w:tcPr>
            <w:tcW w:w="859" w:type="dxa"/>
            <w:tcBorders>
              <w:top w:val="single" w:sz="4" w:space="0" w:color="auto"/>
              <w:left w:val="single" w:sz="4" w:space="0" w:color="auto"/>
              <w:bottom w:val="single" w:sz="4" w:space="0" w:color="auto"/>
              <w:right w:val="single" w:sz="4" w:space="0" w:color="auto"/>
            </w:tcBorders>
            <w:vAlign w:val="center"/>
          </w:tcPr>
          <w:p w14:paraId="4E212575" w14:textId="3A63C9DF" w:rsidR="007421F5" w:rsidRPr="00355271" w:rsidRDefault="007421F5" w:rsidP="00350F8A">
            <w:pPr>
              <w:pStyle w:val="TableContents"/>
              <w:jc w:val="center"/>
              <w:rPr>
                <w:rFonts w:ascii="Trebuchet MS" w:hAnsi="Trebuchet MS" w:cs="Arial"/>
                <w:color w:val="auto"/>
                <w:sz w:val="20"/>
                <w:szCs w:val="20"/>
              </w:rPr>
            </w:pPr>
            <w:r>
              <w:rPr>
                <w:rFonts w:ascii="Trebuchet MS" w:hAnsi="Trebuchet MS" w:cs="Arial"/>
                <w:color w:val="auto"/>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14:paraId="68A6D5BD"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eastAsia="Times New Roman" w:hAnsi="Trebuchet MS" w:cs="Arial"/>
                <w:color w:val="auto"/>
                <w:sz w:val="20"/>
                <w:szCs w:val="20"/>
              </w:rPr>
              <w:t xml:space="preserve">320,00 </w:t>
            </w:r>
            <w:r w:rsidRPr="00355271">
              <w:rPr>
                <w:rFonts w:ascii="Trebuchet MS" w:hAnsi="Trebuchet MS" w:cs="Arial"/>
                <w:color w:val="auto"/>
                <w:sz w:val="20"/>
                <w:szCs w:val="20"/>
              </w:rPr>
              <w:t>lei/</w:t>
            </w:r>
          </w:p>
          <w:p w14:paraId="6362A480"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participant</w:t>
            </w:r>
          </w:p>
          <w:p w14:paraId="5A4DB178"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59" w:type="dxa"/>
            <w:tcBorders>
              <w:top w:val="single" w:sz="4" w:space="0" w:color="auto"/>
              <w:left w:val="single" w:sz="4" w:space="0" w:color="auto"/>
              <w:bottom w:val="single" w:sz="4" w:space="0" w:color="auto"/>
              <w:right w:val="single" w:sz="4" w:space="0" w:color="auto"/>
            </w:tcBorders>
            <w:vAlign w:val="center"/>
          </w:tcPr>
          <w:p w14:paraId="719E22CE" w14:textId="4EDA86BF" w:rsidR="007421F5" w:rsidRPr="00355271" w:rsidRDefault="007421F5" w:rsidP="00350F8A">
            <w:pPr>
              <w:pStyle w:val="TableContents"/>
              <w:jc w:val="center"/>
              <w:rPr>
                <w:rFonts w:ascii="Trebuchet MS" w:eastAsia="Times New Roman" w:hAnsi="Trebuchet MS" w:cs="Arial"/>
                <w:color w:val="auto"/>
                <w:sz w:val="20"/>
                <w:szCs w:val="20"/>
              </w:rPr>
            </w:pPr>
            <w:r>
              <w:rPr>
                <w:rFonts w:ascii="Trebuchet MS" w:eastAsia="Times New Roman" w:hAnsi="Trebuchet MS" w:cs="Arial"/>
                <w:color w:val="auto"/>
                <w:sz w:val="20"/>
                <w:szCs w:val="20"/>
              </w:rPr>
              <w:t>25</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6</w:t>
            </w:r>
            <w:r w:rsidRPr="00355271">
              <w:rPr>
                <w:rFonts w:ascii="Trebuchet MS" w:eastAsia="Times New Roman" w:hAnsi="Trebuchet MS" w:cs="Arial"/>
                <w:color w:val="auto"/>
                <w:sz w:val="20"/>
                <w:szCs w:val="20"/>
              </w:rPr>
              <w:t>00,00</w:t>
            </w:r>
          </w:p>
        </w:tc>
        <w:tc>
          <w:tcPr>
            <w:tcW w:w="1802" w:type="dxa"/>
            <w:tcBorders>
              <w:top w:val="single" w:sz="4" w:space="0" w:color="auto"/>
              <w:left w:val="single" w:sz="4" w:space="0" w:color="auto"/>
              <w:bottom w:val="single" w:sz="4" w:space="0" w:color="auto"/>
              <w:right w:val="single" w:sz="4" w:space="0" w:color="auto"/>
            </w:tcBorders>
            <w:vAlign w:val="center"/>
          </w:tcPr>
          <w:p w14:paraId="5AAA2D59" w14:textId="77777777" w:rsidR="007421F5" w:rsidRPr="00355271" w:rsidRDefault="007421F5" w:rsidP="00350F8A">
            <w:pPr>
              <w:pStyle w:val="TableContents"/>
              <w:jc w:val="center"/>
              <w:rPr>
                <w:rFonts w:ascii="Trebuchet MS" w:hAnsi="Trebuchet MS" w:cs="Arial"/>
                <w:color w:val="auto"/>
                <w:kern w:val="2"/>
                <w:sz w:val="20"/>
                <w:szCs w:val="20"/>
              </w:rPr>
            </w:pPr>
            <w:r w:rsidRPr="00355271">
              <w:rPr>
                <w:rFonts w:ascii="Trebuchet MS" w:eastAsia="Times New Roman" w:hAnsi="Trebuchet MS" w:cs="Arial"/>
                <w:color w:val="auto"/>
                <w:sz w:val="20"/>
                <w:szCs w:val="20"/>
              </w:rPr>
              <w:t xml:space="preserve">380,80 </w:t>
            </w:r>
            <w:r w:rsidRPr="00355271">
              <w:rPr>
                <w:rFonts w:ascii="Trebuchet MS" w:hAnsi="Trebuchet MS" w:cs="Arial"/>
                <w:color w:val="auto"/>
                <w:sz w:val="20"/>
                <w:szCs w:val="20"/>
              </w:rPr>
              <w:t>lei/participant</w:t>
            </w:r>
          </w:p>
          <w:p w14:paraId="4D9A9A8E"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bCs/>
                <w:i/>
                <w:color w:val="auto"/>
                <w:sz w:val="20"/>
                <w:szCs w:val="20"/>
              </w:rPr>
              <w:t>(preț unitar per participant)</w:t>
            </w:r>
          </w:p>
        </w:tc>
        <w:tc>
          <w:tcPr>
            <w:tcW w:w="1535" w:type="dxa"/>
            <w:tcBorders>
              <w:top w:val="single" w:sz="4" w:space="0" w:color="auto"/>
              <w:left w:val="single" w:sz="4" w:space="0" w:color="auto"/>
              <w:bottom w:val="single" w:sz="4" w:space="0" w:color="auto"/>
              <w:right w:val="single" w:sz="4" w:space="0" w:color="auto"/>
            </w:tcBorders>
            <w:vAlign w:val="center"/>
          </w:tcPr>
          <w:p w14:paraId="3F2810A7" w14:textId="1B078F6B" w:rsidR="007421F5" w:rsidRPr="00355271" w:rsidRDefault="007421F5" w:rsidP="00350F8A">
            <w:pPr>
              <w:pStyle w:val="TableContents"/>
              <w:jc w:val="center"/>
              <w:rPr>
                <w:rFonts w:ascii="Trebuchet MS" w:eastAsia="Times New Roman" w:hAnsi="Trebuchet MS" w:cs="Arial"/>
                <w:color w:val="auto"/>
                <w:sz w:val="20"/>
                <w:szCs w:val="20"/>
              </w:rPr>
            </w:pPr>
            <w:r>
              <w:rPr>
                <w:rFonts w:ascii="Trebuchet MS" w:eastAsia="Times New Roman" w:hAnsi="Trebuchet MS" w:cs="Arial"/>
                <w:color w:val="auto"/>
                <w:sz w:val="20"/>
                <w:szCs w:val="20"/>
              </w:rPr>
              <w:t>30</w:t>
            </w:r>
            <w:r w:rsidRPr="00355271">
              <w:rPr>
                <w:rFonts w:ascii="Trebuchet MS" w:eastAsia="Times New Roman" w:hAnsi="Trebuchet MS" w:cs="Arial"/>
                <w:color w:val="auto"/>
                <w:sz w:val="20"/>
                <w:szCs w:val="20"/>
              </w:rPr>
              <w:t>.</w:t>
            </w:r>
            <w:r>
              <w:rPr>
                <w:rFonts w:ascii="Trebuchet MS" w:eastAsia="Times New Roman" w:hAnsi="Trebuchet MS" w:cs="Arial"/>
                <w:color w:val="auto"/>
                <w:sz w:val="20"/>
                <w:szCs w:val="20"/>
              </w:rPr>
              <w:t>464</w:t>
            </w:r>
            <w:r w:rsidRPr="00355271">
              <w:rPr>
                <w:rFonts w:ascii="Trebuchet MS" w:eastAsia="Times New Roman" w:hAnsi="Trebuchet MS" w:cs="Arial"/>
                <w:color w:val="auto"/>
                <w:sz w:val="20"/>
                <w:szCs w:val="20"/>
              </w:rPr>
              <w:t>,00</w:t>
            </w:r>
          </w:p>
        </w:tc>
      </w:tr>
      <w:tr w:rsidR="007421F5" w:rsidRPr="00355271" w14:paraId="5CCCF093" w14:textId="77777777" w:rsidTr="00350F8A">
        <w:trPr>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31C8F881"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14:paraId="05F22D3B" w14:textId="77777777" w:rsidR="007421F5" w:rsidRPr="00355271" w:rsidRDefault="007421F5" w:rsidP="00350F8A">
            <w:pPr>
              <w:autoSpaceDE w:val="0"/>
              <w:spacing w:after="0"/>
              <w:jc w:val="center"/>
              <w:rPr>
                <w:rFonts w:cs="Arial"/>
                <w:sz w:val="20"/>
                <w:szCs w:val="20"/>
              </w:rPr>
            </w:pPr>
            <w:r w:rsidRPr="00355271">
              <w:rPr>
                <w:rFonts w:cs="Arial"/>
                <w:sz w:val="20"/>
                <w:szCs w:val="20"/>
              </w:rPr>
              <w:t>Servicii transport</w:t>
            </w:r>
          </w:p>
        </w:tc>
        <w:tc>
          <w:tcPr>
            <w:tcW w:w="859" w:type="dxa"/>
            <w:tcBorders>
              <w:top w:val="single" w:sz="4" w:space="0" w:color="auto"/>
              <w:left w:val="single" w:sz="4" w:space="0" w:color="auto"/>
              <w:bottom w:val="single" w:sz="4" w:space="0" w:color="auto"/>
              <w:right w:val="single" w:sz="4" w:space="0" w:color="auto"/>
            </w:tcBorders>
            <w:vAlign w:val="center"/>
          </w:tcPr>
          <w:p w14:paraId="36BDE509"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085161" w14:textId="77777777" w:rsidR="007421F5" w:rsidRPr="00355271" w:rsidRDefault="007421F5"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026B82E" w14:textId="77777777" w:rsidR="007421F5" w:rsidRPr="00355271" w:rsidRDefault="007421F5"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38746A31" w14:textId="77777777" w:rsidR="007421F5" w:rsidRPr="00355271" w:rsidRDefault="007421F5"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51ABD74" w14:textId="77777777" w:rsidR="007421F5" w:rsidRPr="00355271" w:rsidRDefault="007421F5"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14:paraId="4DE2FB4F" w14:textId="77777777" w:rsidR="007421F5" w:rsidRPr="00355271" w:rsidRDefault="007421F5"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17CFDC52" w14:textId="77777777" w:rsidR="007421F5" w:rsidRPr="00355271" w:rsidRDefault="007421F5"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1C43E85E" w14:textId="77777777" w:rsidR="007421F5" w:rsidRPr="00355271" w:rsidRDefault="007421F5"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4" w:space="0" w:color="auto"/>
              <w:right w:val="single" w:sz="4" w:space="0" w:color="auto"/>
            </w:tcBorders>
            <w:vAlign w:val="center"/>
          </w:tcPr>
          <w:p w14:paraId="743628ED" w14:textId="77777777" w:rsidR="007421F5" w:rsidRPr="00355271" w:rsidRDefault="007421F5" w:rsidP="00350F8A">
            <w:pPr>
              <w:pStyle w:val="TableContents"/>
              <w:jc w:val="center"/>
              <w:rPr>
                <w:rFonts w:ascii="Trebuchet MS" w:eastAsia="Times New Roman" w:hAnsi="Trebuchet MS" w:cs="Arial"/>
                <w:color w:val="auto"/>
                <w:sz w:val="20"/>
                <w:szCs w:val="20"/>
              </w:rPr>
            </w:pPr>
          </w:p>
        </w:tc>
      </w:tr>
      <w:tr w:rsidR="007421F5" w:rsidRPr="00355271" w14:paraId="28B3DF02" w14:textId="77777777" w:rsidTr="00350F8A">
        <w:trPr>
          <w:jc w:val="center"/>
        </w:trPr>
        <w:tc>
          <w:tcPr>
            <w:tcW w:w="535" w:type="dxa"/>
            <w:tcBorders>
              <w:top w:val="single" w:sz="4" w:space="0" w:color="auto"/>
              <w:left w:val="single" w:sz="4" w:space="0" w:color="auto"/>
              <w:bottom w:val="single" w:sz="12" w:space="0" w:color="auto"/>
              <w:right w:val="single" w:sz="4" w:space="0" w:color="auto"/>
            </w:tcBorders>
            <w:vAlign w:val="center"/>
            <w:hideMark/>
          </w:tcPr>
          <w:p w14:paraId="3D362792"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4</w:t>
            </w:r>
          </w:p>
        </w:tc>
        <w:tc>
          <w:tcPr>
            <w:tcW w:w="1578" w:type="dxa"/>
            <w:tcBorders>
              <w:top w:val="single" w:sz="4" w:space="0" w:color="auto"/>
              <w:left w:val="single" w:sz="4" w:space="0" w:color="auto"/>
              <w:bottom w:val="single" w:sz="12" w:space="0" w:color="auto"/>
              <w:right w:val="single" w:sz="4" w:space="0" w:color="auto"/>
            </w:tcBorders>
            <w:vAlign w:val="center"/>
          </w:tcPr>
          <w:p w14:paraId="6198E2A8" w14:textId="77777777" w:rsidR="007421F5" w:rsidRPr="00355271" w:rsidRDefault="007421F5" w:rsidP="00350F8A">
            <w:pPr>
              <w:autoSpaceDE w:val="0"/>
              <w:spacing w:after="0"/>
              <w:jc w:val="center"/>
              <w:rPr>
                <w:rFonts w:cs="Arial"/>
                <w:sz w:val="20"/>
                <w:szCs w:val="20"/>
              </w:rPr>
            </w:pPr>
            <w:r w:rsidRPr="00355271">
              <w:rPr>
                <w:rFonts w:cs="Arial"/>
                <w:sz w:val="20"/>
                <w:szCs w:val="20"/>
              </w:rPr>
              <w:t>Servicii management contract</w:t>
            </w:r>
          </w:p>
        </w:tc>
        <w:tc>
          <w:tcPr>
            <w:tcW w:w="859" w:type="dxa"/>
            <w:tcBorders>
              <w:top w:val="single" w:sz="4" w:space="0" w:color="auto"/>
              <w:left w:val="single" w:sz="4" w:space="0" w:color="auto"/>
              <w:bottom w:val="single" w:sz="12" w:space="0" w:color="auto"/>
              <w:right w:val="single" w:sz="4" w:space="0" w:color="auto"/>
            </w:tcBorders>
            <w:vAlign w:val="center"/>
          </w:tcPr>
          <w:p w14:paraId="413C1FF9"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1</w:t>
            </w:r>
          </w:p>
        </w:tc>
        <w:tc>
          <w:tcPr>
            <w:tcW w:w="1701" w:type="dxa"/>
            <w:tcBorders>
              <w:top w:val="single" w:sz="4" w:space="0" w:color="auto"/>
              <w:left w:val="single" w:sz="4" w:space="0" w:color="auto"/>
              <w:bottom w:val="single" w:sz="12" w:space="0" w:color="auto"/>
              <w:right w:val="single" w:sz="4" w:space="0" w:color="auto"/>
            </w:tcBorders>
            <w:vAlign w:val="center"/>
          </w:tcPr>
          <w:p w14:paraId="3AA35E3C" w14:textId="77777777" w:rsidR="007421F5" w:rsidRPr="00355271" w:rsidRDefault="007421F5"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28630847" w14:textId="77777777" w:rsidR="007421F5" w:rsidRPr="00355271" w:rsidRDefault="007421F5"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7A415585" w14:textId="77777777" w:rsidR="007421F5" w:rsidRPr="00355271" w:rsidRDefault="007421F5"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59" w:type="dxa"/>
            <w:tcBorders>
              <w:top w:val="single" w:sz="4" w:space="0" w:color="auto"/>
              <w:left w:val="single" w:sz="4" w:space="0" w:color="auto"/>
              <w:bottom w:val="single" w:sz="12" w:space="0" w:color="auto"/>
              <w:right w:val="single" w:sz="4" w:space="0" w:color="auto"/>
            </w:tcBorders>
            <w:vAlign w:val="center"/>
          </w:tcPr>
          <w:p w14:paraId="377AC554" w14:textId="77777777" w:rsidR="007421F5" w:rsidRPr="00355271" w:rsidRDefault="007421F5" w:rsidP="00350F8A">
            <w:pPr>
              <w:pStyle w:val="TableContents"/>
              <w:jc w:val="center"/>
              <w:rPr>
                <w:rFonts w:ascii="Trebuchet MS" w:eastAsia="Times New Roman" w:hAnsi="Trebuchet MS" w:cs="Arial"/>
                <w:color w:val="auto"/>
                <w:sz w:val="20"/>
                <w:szCs w:val="20"/>
              </w:rPr>
            </w:pPr>
          </w:p>
        </w:tc>
        <w:tc>
          <w:tcPr>
            <w:tcW w:w="1802" w:type="dxa"/>
            <w:tcBorders>
              <w:top w:val="single" w:sz="4" w:space="0" w:color="auto"/>
              <w:left w:val="single" w:sz="4" w:space="0" w:color="auto"/>
              <w:bottom w:val="single" w:sz="12" w:space="0" w:color="auto"/>
              <w:right w:val="single" w:sz="4" w:space="0" w:color="auto"/>
            </w:tcBorders>
            <w:vAlign w:val="center"/>
          </w:tcPr>
          <w:p w14:paraId="7BF104A6" w14:textId="77777777" w:rsidR="007421F5" w:rsidRPr="00355271" w:rsidRDefault="007421F5" w:rsidP="00350F8A">
            <w:pPr>
              <w:pStyle w:val="TableContents"/>
              <w:jc w:val="center"/>
              <w:rPr>
                <w:rFonts w:ascii="Trebuchet MS" w:eastAsia="Times New Roman" w:hAnsi="Trebuchet MS" w:cs="Arial"/>
                <w:color w:val="auto"/>
                <w:sz w:val="20"/>
                <w:szCs w:val="20"/>
              </w:rPr>
            </w:pPr>
            <w:r w:rsidRPr="00355271">
              <w:rPr>
                <w:rFonts w:ascii="Trebuchet MS" w:eastAsia="Times New Roman" w:hAnsi="Trebuchet MS" w:cs="Arial"/>
                <w:color w:val="auto"/>
                <w:sz w:val="20"/>
                <w:szCs w:val="20"/>
              </w:rPr>
              <w:t>............</w:t>
            </w:r>
          </w:p>
          <w:p w14:paraId="684C4C0A" w14:textId="77777777" w:rsidR="007421F5" w:rsidRPr="00355271" w:rsidRDefault="007421F5" w:rsidP="00350F8A">
            <w:pPr>
              <w:pStyle w:val="TableContents"/>
              <w:jc w:val="center"/>
              <w:rPr>
                <w:rFonts w:ascii="Trebuchet MS" w:eastAsia="Times New Roman" w:hAnsi="Trebuchet MS" w:cs="Arial"/>
                <w:color w:val="auto"/>
                <w:kern w:val="2"/>
                <w:sz w:val="20"/>
                <w:szCs w:val="20"/>
              </w:rPr>
            </w:pPr>
            <w:r w:rsidRPr="00355271">
              <w:rPr>
                <w:rFonts w:ascii="Trebuchet MS" w:eastAsia="Times New Roman" w:hAnsi="Trebuchet MS" w:cs="Arial"/>
                <w:color w:val="auto"/>
                <w:sz w:val="20"/>
                <w:szCs w:val="20"/>
              </w:rPr>
              <w:t>lei/</w:t>
            </w:r>
            <w:r>
              <w:rPr>
                <w:rFonts w:ascii="Trebuchet MS" w:eastAsia="Times New Roman" w:hAnsi="Trebuchet MS" w:cs="Arial"/>
                <w:color w:val="auto"/>
                <w:sz w:val="20"/>
                <w:szCs w:val="20"/>
              </w:rPr>
              <w:t>reuniune</w:t>
            </w:r>
          </w:p>
          <w:p w14:paraId="520DFFA9" w14:textId="77777777" w:rsidR="007421F5" w:rsidRPr="00355271" w:rsidRDefault="007421F5" w:rsidP="00350F8A">
            <w:pPr>
              <w:pStyle w:val="TableContents"/>
              <w:jc w:val="center"/>
              <w:rPr>
                <w:rFonts w:ascii="Trebuchet MS" w:hAnsi="Trebuchet MS" w:cs="Arial"/>
                <w:i/>
                <w:color w:val="auto"/>
                <w:sz w:val="20"/>
                <w:szCs w:val="20"/>
              </w:rPr>
            </w:pPr>
            <w:r w:rsidRPr="00355271">
              <w:rPr>
                <w:rFonts w:ascii="Trebuchet MS" w:hAnsi="Trebuchet MS" w:cs="Arial"/>
                <w:bCs/>
                <w:i/>
                <w:color w:val="auto"/>
                <w:sz w:val="20"/>
                <w:szCs w:val="20"/>
              </w:rPr>
              <w:t xml:space="preserve">(preț per </w:t>
            </w:r>
            <w:r>
              <w:rPr>
                <w:rFonts w:ascii="Trebuchet MS" w:hAnsi="Trebuchet MS" w:cs="Arial"/>
                <w:bCs/>
                <w:i/>
                <w:color w:val="auto"/>
                <w:sz w:val="20"/>
                <w:szCs w:val="20"/>
              </w:rPr>
              <w:t>reuniune</w:t>
            </w:r>
            <w:r w:rsidRPr="00355271">
              <w:rPr>
                <w:rFonts w:ascii="Trebuchet MS" w:hAnsi="Trebuchet MS" w:cs="Arial"/>
                <w:bCs/>
                <w:i/>
                <w:color w:val="auto"/>
                <w:sz w:val="20"/>
                <w:szCs w:val="20"/>
              </w:rPr>
              <w:t>)</w:t>
            </w:r>
          </w:p>
        </w:tc>
        <w:tc>
          <w:tcPr>
            <w:tcW w:w="1535" w:type="dxa"/>
            <w:tcBorders>
              <w:top w:val="single" w:sz="4" w:space="0" w:color="auto"/>
              <w:left w:val="single" w:sz="4" w:space="0" w:color="auto"/>
              <w:bottom w:val="single" w:sz="12" w:space="0" w:color="auto"/>
              <w:right w:val="single" w:sz="4" w:space="0" w:color="auto"/>
            </w:tcBorders>
            <w:vAlign w:val="center"/>
          </w:tcPr>
          <w:p w14:paraId="7E15E309" w14:textId="77777777" w:rsidR="007421F5" w:rsidRPr="00355271" w:rsidRDefault="007421F5" w:rsidP="00350F8A">
            <w:pPr>
              <w:pStyle w:val="TableContents"/>
              <w:jc w:val="center"/>
              <w:rPr>
                <w:rFonts w:ascii="Trebuchet MS" w:eastAsia="Times New Roman" w:hAnsi="Trebuchet MS" w:cs="Arial"/>
                <w:color w:val="auto"/>
                <w:sz w:val="20"/>
                <w:szCs w:val="20"/>
              </w:rPr>
            </w:pPr>
          </w:p>
        </w:tc>
      </w:tr>
      <w:tr w:rsidR="007421F5" w:rsidRPr="00355271" w14:paraId="0A650732" w14:textId="77777777" w:rsidTr="00350F8A">
        <w:trPr>
          <w:trHeight w:val="340"/>
          <w:jc w:val="center"/>
        </w:trPr>
        <w:tc>
          <w:tcPr>
            <w:tcW w:w="4673" w:type="dxa"/>
            <w:gridSpan w:val="4"/>
            <w:tcBorders>
              <w:top w:val="single" w:sz="12" w:space="0" w:color="auto"/>
              <w:left w:val="single" w:sz="12" w:space="0" w:color="auto"/>
              <w:bottom w:val="single" w:sz="2" w:space="0" w:color="auto"/>
              <w:right w:val="single" w:sz="2" w:space="0" w:color="auto"/>
            </w:tcBorders>
            <w:vAlign w:val="center"/>
          </w:tcPr>
          <w:p w14:paraId="177F2A9E" w14:textId="77777777" w:rsidR="007421F5" w:rsidRPr="00355271" w:rsidRDefault="007421F5" w:rsidP="00350F8A">
            <w:pPr>
              <w:pStyle w:val="TableContents"/>
              <w:rPr>
                <w:rFonts w:ascii="Trebuchet MS" w:hAnsi="Trebuchet MS" w:cs="Arial"/>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fără TVA)</w:t>
            </w:r>
          </w:p>
        </w:tc>
        <w:tc>
          <w:tcPr>
            <w:tcW w:w="4896" w:type="dxa"/>
            <w:gridSpan w:val="3"/>
            <w:tcBorders>
              <w:top w:val="single" w:sz="12" w:space="0" w:color="auto"/>
              <w:left w:val="single" w:sz="2" w:space="0" w:color="auto"/>
              <w:bottom w:val="single" w:sz="2" w:space="0" w:color="auto"/>
              <w:right w:val="single" w:sz="12" w:space="0" w:color="auto"/>
            </w:tcBorders>
            <w:vAlign w:val="center"/>
          </w:tcPr>
          <w:p w14:paraId="0492AF8A" w14:textId="77777777" w:rsidR="007421F5" w:rsidRPr="00355271" w:rsidRDefault="007421F5" w:rsidP="00350F8A">
            <w:pPr>
              <w:pStyle w:val="TableContents"/>
              <w:jc w:val="center"/>
              <w:rPr>
                <w:rFonts w:ascii="Trebuchet MS" w:hAnsi="Trebuchet MS" w:cs="Arial"/>
                <w:color w:val="auto"/>
                <w:sz w:val="20"/>
                <w:szCs w:val="20"/>
              </w:rPr>
            </w:pPr>
            <w:r w:rsidRPr="00355271">
              <w:rPr>
                <w:rFonts w:ascii="Trebuchet MS" w:hAnsi="Trebuchet MS" w:cs="Arial"/>
                <w:color w:val="auto"/>
                <w:sz w:val="20"/>
                <w:szCs w:val="20"/>
              </w:rPr>
              <w:t>..............</w:t>
            </w:r>
          </w:p>
        </w:tc>
      </w:tr>
      <w:tr w:rsidR="007421F5" w:rsidRPr="00355271" w14:paraId="07C194F0" w14:textId="77777777" w:rsidTr="00350F8A">
        <w:trPr>
          <w:trHeight w:val="340"/>
          <w:jc w:val="center"/>
        </w:trPr>
        <w:tc>
          <w:tcPr>
            <w:tcW w:w="4673" w:type="dxa"/>
            <w:gridSpan w:val="4"/>
            <w:tcBorders>
              <w:top w:val="single" w:sz="2" w:space="0" w:color="auto"/>
              <w:left w:val="single" w:sz="12" w:space="0" w:color="auto"/>
              <w:bottom w:val="single" w:sz="2" w:space="0" w:color="auto"/>
              <w:right w:val="single" w:sz="2" w:space="0" w:color="auto"/>
            </w:tcBorders>
            <w:vAlign w:val="center"/>
          </w:tcPr>
          <w:p w14:paraId="60D1B645" w14:textId="77777777" w:rsidR="007421F5" w:rsidRPr="00355271" w:rsidRDefault="007421F5"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TVA/reuniune</w:t>
            </w:r>
          </w:p>
        </w:tc>
        <w:tc>
          <w:tcPr>
            <w:tcW w:w="4896" w:type="dxa"/>
            <w:gridSpan w:val="3"/>
            <w:tcBorders>
              <w:top w:val="single" w:sz="2" w:space="0" w:color="auto"/>
              <w:left w:val="single" w:sz="2" w:space="0" w:color="auto"/>
              <w:bottom w:val="single" w:sz="2" w:space="0" w:color="auto"/>
              <w:right w:val="single" w:sz="12" w:space="0" w:color="auto"/>
            </w:tcBorders>
          </w:tcPr>
          <w:p w14:paraId="684A5C3E" w14:textId="77777777" w:rsidR="007421F5" w:rsidRPr="00355271" w:rsidRDefault="007421F5"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421F5" w:rsidRPr="00355271" w14:paraId="5793D1C9" w14:textId="77777777" w:rsidTr="00350F8A">
        <w:trPr>
          <w:trHeight w:val="340"/>
          <w:jc w:val="center"/>
        </w:trPr>
        <w:tc>
          <w:tcPr>
            <w:tcW w:w="4673" w:type="dxa"/>
            <w:gridSpan w:val="4"/>
            <w:tcBorders>
              <w:top w:val="single" w:sz="2" w:space="0" w:color="auto"/>
              <w:left w:val="single" w:sz="12" w:space="0" w:color="auto"/>
              <w:bottom w:val="single" w:sz="12" w:space="0" w:color="auto"/>
              <w:right w:val="single" w:sz="2" w:space="0" w:color="auto"/>
            </w:tcBorders>
            <w:vAlign w:val="center"/>
          </w:tcPr>
          <w:p w14:paraId="287B6992" w14:textId="77777777" w:rsidR="007421F5" w:rsidRDefault="007421F5"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reuniune (Lei TVA inclus)</w:t>
            </w:r>
          </w:p>
        </w:tc>
        <w:tc>
          <w:tcPr>
            <w:tcW w:w="4896" w:type="dxa"/>
            <w:gridSpan w:val="3"/>
            <w:tcBorders>
              <w:top w:val="single" w:sz="2" w:space="0" w:color="auto"/>
              <w:left w:val="single" w:sz="2" w:space="0" w:color="auto"/>
              <w:bottom w:val="single" w:sz="12" w:space="0" w:color="auto"/>
              <w:right w:val="single" w:sz="12" w:space="0" w:color="auto"/>
            </w:tcBorders>
          </w:tcPr>
          <w:p w14:paraId="218DCA3A" w14:textId="77777777" w:rsidR="007421F5" w:rsidRPr="00355271" w:rsidRDefault="007421F5"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421F5" w:rsidRPr="00355271" w14:paraId="23487AC0" w14:textId="77777777" w:rsidTr="00350F8A">
        <w:trPr>
          <w:trHeight w:val="340"/>
          <w:jc w:val="center"/>
        </w:trPr>
        <w:tc>
          <w:tcPr>
            <w:tcW w:w="4673" w:type="dxa"/>
            <w:gridSpan w:val="4"/>
            <w:tcBorders>
              <w:top w:val="single" w:sz="12" w:space="0" w:color="auto"/>
              <w:left w:val="single" w:sz="12" w:space="0" w:color="auto"/>
              <w:bottom w:val="single" w:sz="4" w:space="0" w:color="auto"/>
              <w:right w:val="single" w:sz="4" w:space="0" w:color="auto"/>
            </w:tcBorders>
            <w:vAlign w:val="center"/>
          </w:tcPr>
          <w:p w14:paraId="5CE3E722" w14:textId="77777777" w:rsidR="007421F5" w:rsidRPr="00355271" w:rsidRDefault="007421F5"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fără TVA)</w:t>
            </w:r>
          </w:p>
        </w:tc>
        <w:tc>
          <w:tcPr>
            <w:tcW w:w="4896" w:type="dxa"/>
            <w:gridSpan w:val="3"/>
            <w:tcBorders>
              <w:top w:val="single" w:sz="12" w:space="0" w:color="auto"/>
              <w:left w:val="single" w:sz="4" w:space="0" w:color="auto"/>
              <w:bottom w:val="single" w:sz="4" w:space="0" w:color="auto"/>
              <w:right w:val="single" w:sz="12" w:space="0" w:color="auto"/>
            </w:tcBorders>
          </w:tcPr>
          <w:p w14:paraId="2E26D866" w14:textId="77777777" w:rsidR="007421F5" w:rsidRPr="00355271" w:rsidRDefault="007421F5"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421F5" w:rsidRPr="00355271" w14:paraId="1F77C317" w14:textId="77777777" w:rsidTr="00350F8A">
        <w:trPr>
          <w:trHeight w:val="340"/>
          <w:jc w:val="center"/>
        </w:trPr>
        <w:tc>
          <w:tcPr>
            <w:tcW w:w="4673" w:type="dxa"/>
            <w:gridSpan w:val="4"/>
            <w:tcBorders>
              <w:top w:val="single" w:sz="4" w:space="0" w:color="auto"/>
              <w:left w:val="single" w:sz="12" w:space="0" w:color="auto"/>
              <w:bottom w:val="single" w:sz="4" w:space="0" w:color="auto"/>
              <w:right w:val="single" w:sz="4" w:space="0" w:color="auto"/>
            </w:tcBorders>
            <w:vAlign w:val="center"/>
          </w:tcPr>
          <w:p w14:paraId="2E99EC58" w14:textId="77777777" w:rsidR="007421F5" w:rsidRPr="00355271" w:rsidRDefault="007421F5" w:rsidP="00350F8A">
            <w:pPr>
              <w:pStyle w:val="TableContents"/>
              <w:rPr>
                <w:rFonts w:ascii="Trebuchet MS" w:hAnsi="Trebuchet MS" w:cs="Arial"/>
                <w:b/>
                <w:color w:val="auto"/>
                <w:sz w:val="20"/>
                <w:szCs w:val="20"/>
              </w:rPr>
            </w:pPr>
            <w:r>
              <w:rPr>
                <w:rFonts w:ascii="Trebuchet MS" w:hAnsi="Trebuchet MS" w:cs="Arial"/>
                <w:b/>
                <w:color w:val="auto"/>
                <w:sz w:val="20"/>
                <w:szCs w:val="20"/>
              </w:rPr>
              <w:t>Valoare TVA/2 reuniuni</w:t>
            </w:r>
          </w:p>
        </w:tc>
        <w:tc>
          <w:tcPr>
            <w:tcW w:w="4896" w:type="dxa"/>
            <w:gridSpan w:val="3"/>
            <w:tcBorders>
              <w:top w:val="single" w:sz="4" w:space="0" w:color="auto"/>
              <w:left w:val="single" w:sz="4" w:space="0" w:color="auto"/>
              <w:bottom w:val="single" w:sz="4" w:space="0" w:color="auto"/>
              <w:right w:val="single" w:sz="12" w:space="0" w:color="auto"/>
            </w:tcBorders>
          </w:tcPr>
          <w:p w14:paraId="620CC894" w14:textId="77777777" w:rsidR="007421F5" w:rsidRPr="00355271" w:rsidRDefault="007421F5"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r w:rsidR="007421F5" w:rsidRPr="00355271" w14:paraId="4EF73659" w14:textId="77777777" w:rsidTr="00350F8A">
        <w:trPr>
          <w:trHeight w:val="340"/>
          <w:jc w:val="center"/>
        </w:trPr>
        <w:tc>
          <w:tcPr>
            <w:tcW w:w="4673" w:type="dxa"/>
            <w:gridSpan w:val="4"/>
            <w:tcBorders>
              <w:top w:val="single" w:sz="4" w:space="0" w:color="auto"/>
              <w:left w:val="single" w:sz="12" w:space="0" w:color="auto"/>
              <w:bottom w:val="single" w:sz="12" w:space="0" w:color="auto"/>
              <w:right w:val="single" w:sz="4" w:space="0" w:color="auto"/>
            </w:tcBorders>
            <w:vAlign w:val="center"/>
          </w:tcPr>
          <w:p w14:paraId="5083FD5B" w14:textId="77777777" w:rsidR="007421F5" w:rsidRPr="00355271" w:rsidRDefault="007421F5" w:rsidP="00350F8A">
            <w:pPr>
              <w:pStyle w:val="TableContents"/>
              <w:rPr>
                <w:rFonts w:ascii="Trebuchet MS" w:hAnsi="Trebuchet MS" w:cs="Arial"/>
                <w:b/>
                <w:color w:val="auto"/>
                <w:sz w:val="20"/>
                <w:szCs w:val="20"/>
              </w:rPr>
            </w:pPr>
            <w:r w:rsidRPr="00355271">
              <w:rPr>
                <w:rFonts w:ascii="Trebuchet MS" w:hAnsi="Trebuchet MS" w:cs="Arial"/>
                <w:b/>
                <w:color w:val="auto"/>
                <w:sz w:val="20"/>
                <w:szCs w:val="20"/>
              </w:rPr>
              <w:t>PREȚ TOTAL/</w:t>
            </w:r>
            <w:r>
              <w:rPr>
                <w:rFonts w:ascii="Trebuchet MS" w:hAnsi="Trebuchet MS" w:cs="Arial"/>
                <w:b/>
                <w:color w:val="auto"/>
                <w:sz w:val="20"/>
                <w:szCs w:val="20"/>
              </w:rPr>
              <w:t>2 reuniuni (Lei TVA inclus)</w:t>
            </w:r>
          </w:p>
        </w:tc>
        <w:tc>
          <w:tcPr>
            <w:tcW w:w="4896" w:type="dxa"/>
            <w:gridSpan w:val="3"/>
            <w:tcBorders>
              <w:top w:val="single" w:sz="4" w:space="0" w:color="auto"/>
              <w:left w:val="single" w:sz="4" w:space="0" w:color="auto"/>
              <w:bottom w:val="single" w:sz="12" w:space="0" w:color="auto"/>
              <w:right w:val="single" w:sz="12" w:space="0" w:color="auto"/>
            </w:tcBorders>
          </w:tcPr>
          <w:p w14:paraId="729B6825" w14:textId="77777777" w:rsidR="007421F5" w:rsidRPr="00355271" w:rsidRDefault="007421F5" w:rsidP="00350F8A">
            <w:pPr>
              <w:pStyle w:val="TableContents"/>
              <w:jc w:val="center"/>
              <w:rPr>
                <w:rFonts w:ascii="Trebuchet MS" w:hAnsi="Trebuchet MS" w:cs="Arial"/>
                <w:color w:val="auto"/>
                <w:sz w:val="20"/>
                <w:szCs w:val="20"/>
              </w:rPr>
            </w:pPr>
            <w:r w:rsidRPr="00260C52">
              <w:rPr>
                <w:rFonts w:ascii="Trebuchet MS" w:hAnsi="Trebuchet MS" w:cs="Arial"/>
                <w:color w:val="auto"/>
                <w:sz w:val="20"/>
                <w:szCs w:val="20"/>
              </w:rPr>
              <w:t>..............</w:t>
            </w:r>
          </w:p>
        </w:tc>
      </w:tr>
    </w:tbl>
    <w:p w14:paraId="13C6F615" w14:textId="4DF0157E" w:rsidR="002939E0" w:rsidRPr="00355271" w:rsidRDefault="002939E0" w:rsidP="00C978FF">
      <w:pPr>
        <w:pStyle w:val="Heading2"/>
        <w:spacing w:before="240"/>
        <w:rPr>
          <w:szCs w:val="24"/>
        </w:rPr>
      </w:pPr>
      <w:bookmarkStart w:id="7" w:name="_Hlk111547455"/>
      <w:bookmarkEnd w:id="6"/>
      <w:r w:rsidRPr="00355271">
        <w:rPr>
          <w:szCs w:val="24"/>
        </w:rPr>
        <w:t xml:space="preserve">Plățile se vor efectua în lei, în contul </w:t>
      </w:r>
      <w:r w:rsidRPr="00355271">
        <w:t>promitentului-prestator</w:t>
      </w:r>
      <w:r w:rsidRPr="00355271">
        <w:rPr>
          <w:szCs w:val="24"/>
        </w:rPr>
        <w:t xml:space="preserve">, </w:t>
      </w:r>
      <w:r w:rsidRPr="00355271">
        <w:rPr>
          <w:rFonts w:cs="Arial"/>
        </w:rPr>
        <w:t xml:space="preserve">pe baza facturilor emise de </w:t>
      </w:r>
      <w:r w:rsidR="00DF438C" w:rsidRPr="00355271">
        <w:rPr>
          <w:rFonts w:cs="Arial"/>
        </w:rPr>
        <w:t>promitentul-</w:t>
      </w:r>
      <w:r w:rsidRPr="00355271">
        <w:rPr>
          <w:rFonts w:cs="Arial"/>
        </w:rPr>
        <w:t>prestator</w:t>
      </w:r>
      <w:r w:rsidRPr="00355271">
        <w:rPr>
          <w:lang w:eastAsia="en-GB"/>
        </w:rPr>
        <w:t xml:space="preserve"> în sistemul </w:t>
      </w:r>
      <w:proofErr w:type="spellStart"/>
      <w:r w:rsidRPr="00355271">
        <w:rPr>
          <w:lang w:eastAsia="en-GB"/>
        </w:rPr>
        <w:t>Ro-eFactura</w:t>
      </w:r>
      <w:proofErr w:type="spellEnd"/>
      <w:r w:rsidRPr="00355271">
        <w:rPr>
          <w:lang w:eastAsia="en-GB"/>
        </w:rPr>
        <w:t xml:space="preserve">, potrivit prevederilor </w:t>
      </w:r>
      <w:r w:rsidR="0073728F" w:rsidRPr="00355271">
        <w:rPr>
          <w:lang w:eastAsia="en-GB"/>
        </w:rPr>
        <w:t>Ordonanței de urgență a Guvernului</w:t>
      </w:r>
      <w:r w:rsidRPr="00355271">
        <w:rPr>
          <w:lang w:eastAsia="en-GB"/>
        </w:rPr>
        <w:t xml:space="preserve"> nr. 120/2021 </w:t>
      </w:r>
      <w:r w:rsidRPr="00355271">
        <w:rPr>
          <w:bCs/>
          <w:szCs w:val="24"/>
          <w:shd w:val="clear" w:color="auto" w:fill="FFFFFF"/>
        </w:rPr>
        <w:t>privind administrarea, funcționarea și implementarea sistemului național privind factura electronică RO e-Factura și factura electronică în România, precum și pentru completarea</w:t>
      </w:r>
      <w:r w:rsidR="008B30CB" w:rsidRPr="00355271">
        <w:rPr>
          <w:bCs/>
          <w:szCs w:val="24"/>
          <w:shd w:val="clear" w:color="auto" w:fill="FFFFFF"/>
        </w:rPr>
        <w:t xml:space="preserve"> </w:t>
      </w:r>
      <w:hyperlink r:id="rId8" w:history="1">
        <w:bookmarkStart w:id="8" w:name="_Hlk172109089"/>
        <w:r w:rsidRPr="00355271">
          <w:rPr>
            <w:rStyle w:val="Hyperlink"/>
            <w:bCs/>
            <w:color w:val="auto"/>
            <w:szCs w:val="24"/>
            <w:u w:val="none"/>
            <w:bdr w:val="none" w:sz="0" w:space="0" w:color="auto" w:frame="1"/>
            <w:shd w:val="clear" w:color="auto" w:fill="FFFFFF"/>
          </w:rPr>
          <w:t>Ordonanței Guvernului</w:t>
        </w:r>
        <w:bookmarkEnd w:id="8"/>
        <w:r w:rsidRPr="00355271">
          <w:rPr>
            <w:rStyle w:val="Hyperlink"/>
            <w:bCs/>
            <w:color w:val="auto"/>
            <w:szCs w:val="24"/>
            <w:u w:val="none"/>
            <w:bdr w:val="none" w:sz="0" w:space="0" w:color="auto" w:frame="1"/>
            <w:shd w:val="clear" w:color="auto" w:fill="FFFFFF"/>
          </w:rPr>
          <w:t xml:space="preserve"> nr. 78/2000</w:t>
        </w:r>
      </w:hyperlink>
      <w:r w:rsidR="008B30CB" w:rsidRPr="00355271">
        <w:rPr>
          <w:bCs/>
          <w:szCs w:val="24"/>
          <w:shd w:val="clear" w:color="auto" w:fill="FFFFFF"/>
        </w:rPr>
        <w:t xml:space="preserve"> </w:t>
      </w:r>
      <w:r w:rsidRPr="00355271">
        <w:rPr>
          <w:bCs/>
          <w:szCs w:val="24"/>
          <w:shd w:val="clear" w:color="auto" w:fill="FFFFFF"/>
        </w:rPr>
        <w:t>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w:t>
      </w:r>
      <w:r w:rsidRPr="00355271">
        <w:rPr>
          <w:lang w:eastAsia="en-GB"/>
        </w:rPr>
        <w:t xml:space="preserve">, aprobată cu modificări </w:t>
      </w:r>
      <w:r w:rsidR="009B6051" w:rsidRPr="00355271">
        <w:rPr>
          <w:lang w:eastAsia="en-GB"/>
        </w:rPr>
        <w:t xml:space="preserve">și completări </w:t>
      </w:r>
      <w:r w:rsidRPr="00355271">
        <w:rPr>
          <w:lang w:eastAsia="en-GB"/>
        </w:rPr>
        <w:t>prin Legea nr. 139/2022</w:t>
      </w:r>
      <w:r w:rsidR="009B6051" w:rsidRPr="00355271">
        <w:rPr>
          <w:lang w:eastAsia="en-GB"/>
        </w:rPr>
        <w:t xml:space="preserve"> cu modificările și completările ulterioare</w:t>
      </w:r>
      <w:r w:rsidRPr="00355271">
        <w:rPr>
          <w:lang w:eastAsia="en-GB"/>
        </w:rPr>
        <w:t>.</w:t>
      </w:r>
    </w:p>
    <w:p w14:paraId="52DB4005" w14:textId="77777777" w:rsidR="005E1E7D" w:rsidRPr="00355271" w:rsidRDefault="002939E0" w:rsidP="00C978FF">
      <w:pPr>
        <w:pStyle w:val="Heading2"/>
        <w:rPr>
          <w:szCs w:val="24"/>
        </w:rPr>
      </w:pPr>
      <w:bookmarkStart w:id="9" w:name="_Hlk172109141"/>
      <w:r w:rsidRPr="00355271">
        <w:rPr>
          <w:szCs w:val="24"/>
        </w:rPr>
        <w:t xml:space="preserve">Plata serviciilor prestate pentru fiecare reuniune se efectuează după aprobarea de către beneficiarul final a Raportului de activitate al fiecărui eveniment. Plata serviciilor </w:t>
      </w:r>
      <w:r w:rsidRPr="00355271">
        <w:rPr>
          <w:szCs w:val="24"/>
        </w:rPr>
        <w:lastRenderedPageBreak/>
        <w:t>prestate pentru fiecare reuniune este condiționată de evaluarea obținută în urma completării chestionarelor de evaluare de către participanți</w:t>
      </w:r>
      <w:bookmarkEnd w:id="9"/>
      <w:r w:rsidRPr="00355271">
        <w:rPr>
          <w:szCs w:val="24"/>
        </w:rPr>
        <w:t>.</w:t>
      </w:r>
    </w:p>
    <w:bookmarkEnd w:id="7"/>
    <w:p w14:paraId="4033E917" w14:textId="77777777" w:rsidR="004426F9" w:rsidRPr="00355271" w:rsidRDefault="004426F9" w:rsidP="00C978FF">
      <w:pPr>
        <w:pStyle w:val="Heading1"/>
      </w:pPr>
      <w:r w:rsidRPr="00355271">
        <w:t>Ajustarea prețului acordului-cadru</w:t>
      </w:r>
    </w:p>
    <w:p w14:paraId="2281F910" w14:textId="77777777" w:rsidR="004426F9" w:rsidRPr="00355271" w:rsidRDefault="004426F9" w:rsidP="000D57FE">
      <w:pPr>
        <w:pStyle w:val="Heading2"/>
        <w:numPr>
          <w:ilvl w:val="0"/>
          <w:numId w:val="0"/>
        </w:numPr>
      </w:pPr>
      <w:bookmarkStart w:id="10" w:name="_Ref71269026"/>
      <w:r w:rsidRPr="00355271">
        <w:t xml:space="preserve">Pentru serviciile prestate, plățile datorate de promitentul-beneficiar promitentului-prestator sunt cele declarate în Propunerea financiară, anexă la acordul-cadru, </w:t>
      </w:r>
      <w:bookmarkStart w:id="11" w:name="_Hlk172109182"/>
      <w:r w:rsidRPr="00355271">
        <w:t>care rămân ferme pe toată durata acordului-cadru</w:t>
      </w:r>
      <w:r w:rsidR="00304715" w:rsidRPr="00355271">
        <w:t xml:space="preserve"> și nu pot fi ajustate</w:t>
      </w:r>
      <w:bookmarkEnd w:id="11"/>
      <w:r w:rsidRPr="00355271">
        <w:t>.</w:t>
      </w:r>
      <w:bookmarkEnd w:id="10"/>
    </w:p>
    <w:p w14:paraId="6F3CAF41" w14:textId="77777777" w:rsidR="005E2355" w:rsidRPr="00355271" w:rsidRDefault="005E2355" w:rsidP="00C978FF">
      <w:pPr>
        <w:pStyle w:val="Heading1"/>
      </w:pPr>
      <w:r w:rsidRPr="00355271">
        <w:t xml:space="preserve">Valabilitatea </w:t>
      </w:r>
      <w:r w:rsidR="0022501C" w:rsidRPr="00355271">
        <w:t>acordului-cadru</w:t>
      </w:r>
      <w:r w:rsidR="009D2401" w:rsidRPr="00355271">
        <w:t xml:space="preserve"> </w:t>
      </w:r>
      <w:r w:rsidRPr="00355271">
        <w:t xml:space="preserve">și </w:t>
      </w:r>
      <w:r w:rsidR="00A74019" w:rsidRPr="00355271">
        <w:t>termenul de execuție</w:t>
      </w:r>
      <w:r w:rsidRPr="00355271">
        <w:t xml:space="preserve"> </w:t>
      </w:r>
      <w:r w:rsidR="009D2401" w:rsidRPr="00355271">
        <w:t>a obligațiilor</w:t>
      </w:r>
    </w:p>
    <w:p w14:paraId="061C45A8" w14:textId="77777777" w:rsidR="005E2355" w:rsidRPr="00355271" w:rsidRDefault="005E2355" w:rsidP="00A33313">
      <w:pPr>
        <w:pStyle w:val="Heading2"/>
        <w:spacing w:before="60"/>
      </w:pPr>
      <w:r w:rsidRPr="00355271">
        <w:t xml:space="preserve">Valabilitatea prezentului </w:t>
      </w:r>
      <w:r w:rsidR="0022501C" w:rsidRPr="00355271">
        <w:t>acord-cadru</w:t>
      </w:r>
      <w:r w:rsidR="004C67D5" w:rsidRPr="00355271">
        <w:t xml:space="preserve"> începe de la </w:t>
      </w:r>
      <w:r w:rsidR="005F0F4F" w:rsidRPr="00355271">
        <w:t xml:space="preserve">data semnării acestuia de către ambele </w:t>
      </w:r>
      <w:proofErr w:type="spellStart"/>
      <w:r w:rsidR="005F0F4F" w:rsidRPr="00355271">
        <w:t>părţi</w:t>
      </w:r>
      <w:proofErr w:type="spellEnd"/>
      <w:r w:rsidR="005F0F4F" w:rsidRPr="00355271">
        <w:t xml:space="preserve"> </w:t>
      </w:r>
      <w:r w:rsidR="004C67D5" w:rsidRPr="00355271">
        <w:t>și se termină la epuizarea convențională sau legală a oricărui efect pe care îl produce</w:t>
      </w:r>
      <w:r w:rsidRPr="00355271">
        <w:t>.</w:t>
      </w:r>
    </w:p>
    <w:p w14:paraId="05A8E705" w14:textId="114C4497" w:rsidR="005E2355" w:rsidRPr="00355271" w:rsidRDefault="001677D5" w:rsidP="00A33313">
      <w:pPr>
        <w:pStyle w:val="Heading2"/>
        <w:keepLines/>
        <w:spacing w:before="60"/>
      </w:pPr>
      <w:bookmarkStart w:id="12" w:name="_Ref71706316"/>
      <w:r w:rsidRPr="00355271">
        <w:t>Perioada</w:t>
      </w:r>
      <w:r w:rsidR="00047240" w:rsidRPr="00355271">
        <w:t xml:space="preserve"> </w:t>
      </w:r>
      <w:r w:rsidR="008C49F3" w:rsidRPr="00355271">
        <w:rPr>
          <w:rFonts w:cs="Arial"/>
          <w:szCs w:val="24"/>
        </w:rPr>
        <w:t>în care se pot încheia contracte subsecvente pentru</w:t>
      </w:r>
      <w:r w:rsidR="00047240" w:rsidRPr="00355271">
        <w:t xml:space="preserve"> prestarea serviciilor </w:t>
      </w:r>
      <w:r w:rsidR="00047240" w:rsidRPr="00355271">
        <w:rPr>
          <w:rFonts w:cs="Arial"/>
          <w:szCs w:val="24"/>
        </w:rPr>
        <w:t xml:space="preserve">de </w:t>
      </w:r>
      <w:r w:rsidR="002424F0" w:rsidRPr="00355271">
        <w:rPr>
          <w:rFonts w:cs="Arial"/>
          <w:szCs w:val="24"/>
        </w:rPr>
        <w:t>organizare de reuniuni tehnice/grupuri de lucru</w:t>
      </w:r>
      <w:r w:rsidR="00047240" w:rsidRPr="00355271">
        <w:t xml:space="preserve"> este </w:t>
      </w:r>
      <w:r w:rsidR="00F858CB">
        <w:t>de la data semnării</w:t>
      </w:r>
      <w:r w:rsidR="002424F0" w:rsidRPr="00355271">
        <w:t xml:space="preserve"> acordului-cadru</w:t>
      </w:r>
      <w:r w:rsidR="00F858CB">
        <w:t xml:space="preserve"> până la data de 30.11.2026</w:t>
      </w:r>
      <w:r w:rsidR="008F1173" w:rsidRPr="00355271">
        <w:t>.</w:t>
      </w:r>
      <w:bookmarkEnd w:id="12"/>
    </w:p>
    <w:p w14:paraId="3BB36C01" w14:textId="77777777" w:rsidR="005E2355" w:rsidRPr="00355271" w:rsidRDefault="005E2355" w:rsidP="00C978FF">
      <w:pPr>
        <w:pStyle w:val="Heading1"/>
      </w:pPr>
      <w:bookmarkStart w:id="13" w:name="_Ref518566251"/>
      <w:r w:rsidRPr="00355271">
        <w:t xml:space="preserve">Documentele </w:t>
      </w:r>
      <w:bookmarkEnd w:id="13"/>
      <w:r w:rsidR="0022501C" w:rsidRPr="00355271">
        <w:t>acordului-cadru</w:t>
      </w:r>
      <w:r w:rsidRPr="00355271">
        <w:t xml:space="preserve"> </w:t>
      </w:r>
    </w:p>
    <w:p w14:paraId="6D433D40" w14:textId="77777777" w:rsidR="005E2355" w:rsidRPr="00355271" w:rsidRDefault="005E2355" w:rsidP="00736900">
      <w:pPr>
        <w:pStyle w:val="Heading2"/>
      </w:pPr>
      <w:bookmarkStart w:id="14" w:name="_Ref518585977"/>
      <w:r w:rsidRPr="00355271">
        <w:t xml:space="preserve">Documentele </w:t>
      </w:r>
      <w:r w:rsidR="0022501C" w:rsidRPr="00355271">
        <w:t>acordului-cadru</w:t>
      </w:r>
      <w:r w:rsidRPr="00355271">
        <w:t xml:space="preserve"> sunt:</w:t>
      </w:r>
      <w:bookmarkEnd w:id="14"/>
    </w:p>
    <w:p w14:paraId="4791A6C0" w14:textId="77777777" w:rsidR="005E2355" w:rsidRPr="00355271" w:rsidRDefault="008F1173" w:rsidP="002B5EBB">
      <w:pPr>
        <w:pStyle w:val="Listparagraphletters"/>
        <w:numPr>
          <w:ilvl w:val="0"/>
          <w:numId w:val="9"/>
        </w:numPr>
        <w:spacing w:before="20" w:after="0"/>
        <w:ind w:left="992" w:hanging="357"/>
      </w:pPr>
      <w:bookmarkStart w:id="15" w:name="_Hlk172109423"/>
      <w:r w:rsidRPr="00355271">
        <w:t>Caietul de sarcini</w:t>
      </w:r>
      <w:r w:rsidR="00FA1C49" w:rsidRPr="00355271">
        <w:t xml:space="preserve"> și </w:t>
      </w:r>
      <w:r w:rsidR="00D00F85" w:rsidRPr="00355271">
        <w:t xml:space="preserve">răspunsurile </w:t>
      </w:r>
      <w:r w:rsidR="00D00F85" w:rsidRPr="00355271">
        <w:rPr>
          <w:rFonts w:cs="Arial"/>
          <w:szCs w:val="24"/>
        </w:rPr>
        <w:t xml:space="preserve">la </w:t>
      </w:r>
      <w:r w:rsidR="002424F0" w:rsidRPr="00355271">
        <w:rPr>
          <w:rFonts w:cs="Arial"/>
          <w:szCs w:val="24"/>
        </w:rPr>
        <w:t xml:space="preserve">solicitările de </w:t>
      </w:r>
      <w:r w:rsidR="00D00F85" w:rsidRPr="00355271">
        <w:rPr>
          <w:rFonts w:cs="Arial"/>
          <w:szCs w:val="24"/>
        </w:rPr>
        <w:t>clarificări</w:t>
      </w:r>
      <w:r w:rsidR="002424F0" w:rsidRPr="00355271">
        <w:t>, dacă este cazul</w:t>
      </w:r>
      <w:r w:rsidR="00D00F85" w:rsidRPr="00355271">
        <w:rPr>
          <w:rFonts w:cs="Arial"/>
          <w:szCs w:val="24"/>
        </w:rPr>
        <w:t xml:space="preserve"> – Anexa nr. 1</w:t>
      </w:r>
      <w:bookmarkEnd w:id="15"/>
      <w:r w:rsidR="00FA1C49" w:rsidRPr="00355271">
        <w:t>;</w:t>
      </w:r>
    </w:p>
    <w:p w14:paraId="39B7002C" w14:textId="77777777" w:rsidR="005E2355" w:rsidRPr="00355271" w:rsidRDefault="005E2355" w:rsidP="002B5EBB">
      <w:pPr>
        <w:pStyle w:val="Listparagraphletters"/>
        <w:numPr>
          <w:ilvl w:val="0"/>
          <w:numId w:val="9"/>
        </w:numPr>
        <w:spacing w:before="20" w:after="0"/>
        <w:ind w:left="992" w:hanging="357"/>
      </w:pPr>
      <w:bookmarkStart w:id="16" w:name="_Hlk172109433"/>
      <w:r w:rsidRPr="00355271">
        <w:t xml:space="preserve">Propunerea tehnică și </w:t>
      </w:r>
      <w:r w:rsidR="00D00F85" w:rsidRPr="00355271">
        <w:t>răspunsurile</w:t>
      </w:r>
      <w:r w:rsidR="00D00F85" w:rsidRPr="00355271">
        <w:rPr>
          <w:rFonts w:cs="Arial"/>
          <w:szCs w:val="24"/>
        </w:rPr>
        <w:t xml:space="preserve"> </w:t>
      </w:r>
      <w:r w:rsidR="002424F0" w:rsidRPr="00355271">
        <w:rPr>
          <w:rFonts w:cs="Arial"/>
          <w:szCs w:val="24"/>
        </w:rPr>
        <w:t xml:space="preserve">la solicitările de </w:t>
      </w:r>
      <w:r w:rsidR="00D00F85" w:rsidRPr="00355271">
        <w:rPr>
          <w:rFonts w:cs="Arial"/>
          <w:szCs w:val="24"/>
        </w:rPr>
        <w:t>clarificări</w:t>
      </w:r>
      <w:r w:rsidR="002424F0" w:rsidRPr="00355271">
        <w:rPr>
          <w:rFonts w:cs="Arial"/>
          <w:szCs w:val="24"/>
        </w:rPr>
        <w:t>, dacă este cazul</w:t>
      </w:r>
      <w:r w:rsidR="00D00F85" w:rsidRPr="00355271">
        <w:rPr>
          <w:rFonts w:cs="Arial"/>
          <w:szCs w:val="24"/>
        </w:rPr>
        <w:t xml:space="preserve"> – Anexa nr. 2</w:t>
      </w:r>
      <w:bookmarkEnd w:id="16"/>
      <w:r w:rsidR="00D00F85" w:rsidRPr="00355271">
        <w:t>;</w:t>
      </w:r>
    </w:p>
    <w:p w14:paraId="3C8E6B74" w14:textId="77777777" w:rsidR="00047240" w:rsidRPr="00355271" w:rsidRDefault="005E2355" w:rsidP="002B5EBB">
      <w:pPr>
        <w:pStyle w:val="ListParagraph"/>
        <w:numPr>
          <w:ilvl w:val="0"/>
          <w:numId w:val="9"/>
        </w:numPr>
        <w:spacing w:before="20"/>
        <w:ind w:left="992" w:hanging="357"/>
      </w:pPr>
      <w:bookmarkStart w:id="17" w:name="_Hlk172109441"/>
      <w:r w:rsidRPr="00355271">
        <w:t>Propunerea financiară</w:t>
      </w:r>
      <w:r w:rsidR="00FA1C49" w:rsidRPr="00355271">
        <w:t xml:space="preserve"> și </w:t>
      </w:r>
      <w:r w:rsidR="002424F0" w:rsidRPr="00355271">
        <w:t>răspunsurile</w:t>
      </w:r>
      <w:r w:rsidR="002424F0" w:rsidRPr="00355271">
        <w:rPr>
          <w:rFonts w:cs="Arial"/>
          <w:szCs w:val="24"/>
        </w:rPr>
        <w:t xml:space="preserve"> la solicitările de clarificări, dacă este cazul </w:t>
      </w:r>
      <w:r w:rsidR="00D00F85" w:rsidRPr="00355271">
        <w:t>– Anexa nr. 3</w:t>
      </w:r>
      <w:bookmarkEnd w:id="17"/>
      <w:r w:rsidR="00D00F85" w:rsidRPr="00355271">
        <w:t>;</w:t>
      </w:r>
    </w:p>
    <w:p w14:paraId="3EBD2851" w14:textId="77777777" w:rsidR="00D00F85" w:rsidRPr="00355271" w:rsidRDefault="00D00F85" w:rsidP="002B5EBB">
      <w:pPr>
        <w:pStyle w:val="Listparagraphletters"/>
        <w:numPr>
          <w:ilvl w:val="0"/>
          <w:numId w:val="9"/>
        </w:numPr>
        <w:spacing w:before="20" w:after="0"/>
        <w:ind w:left="992" w:right="-284" w:hanging="357"/>
        <w:rPr>
          <w:rFonts w:cs="Arial"/>
          <w:szCs w:val="24"/>
        </w:rPr>
      </w:pPr>
      <w:bookmarkStart w:id="18" w:name="_Hlk172109459"/>
      <w:r w:rsidRPr="00355271">
        <w:rPr>
          <w:rFonts w:cs="Arial"/>
          <w:szCs w:val="24"/>
        </w:rPr>
        <w:t>Acordul de asociere</w:t>
      </w:r>
      <w:r w:rsidR="002424F0" w:rsidRPr="00355271">
        <w:rPr>
          <w:rFonts w:cs="Arial"/>
          <w:szCs w:val="24"/>
        </w:rPr>
        <w:t xml:space="preserve">, </w:t>
      </w:r>
      <w:r w:rsidRPr="00355271">
        <w:rPr>
          <w:rFonts w:cs="Arial"/>
          <w:szCs w:val="24"/>
        </w:rPr>
        <w:t>dacă este cazul</w:t>
      </w:r>
      <w:r w:rsidR="002424F0" w:rsidRPr="00355271">
        <w:rPr>
          <w:rFonts w:cs="Arial"/>
          <w:szCs w:val="24"/>
        </w:rPr>
        <w:t xml:space="preserve"> – Anexa nr. 4</w:t>
      </w:r>
      <w:bookmarkEnd w:id="18"/>
      <w:r w:rsidR="00837963" w:rsidRPr="00355271">
        <w:rPr>
          <w:rFonts w:cs="Arial"/>
          <w:szCs w:val="24"/>
        </w:rPr>
        <w:t>;</w:t>
      </w:r>
    </w:p>
    <w:p w14:paraId="79C089D5" w14:textId="77777777" w:rsidR="00837963" w:rsidRPr="00355271" w:rsidRDefault="00837963" w:rsidP="002B5EBB">
      <w:pPr>
        <w:pStyle w:val="Listparagraphletters"/>
        <w:numPr>
          <w:ilvl w:val="0"/>
          <w:numId w:val="9"/>
        </w:numPr>
        <w:spacing w:before="20" w:after="0"/>
        <w:ind w:left="992" w:right="-284" w:hanging="357"/>
        <w:rPr>
          <w:rFonts w:cs="Arial"/>
          <w:szCs w:val="24"/>
        </w:rPr>
      </w:pPr>
      <w:bookmarkStart w:id="19" w:name="_Hlk172109472"/>
      <w:r w:rsidRPr="00355271">
        <w:rPr>
          <w:rFonts w:cs="Arial"/>
          <w:szCs w:val="24"/>
        </w:rPr>
        <w:t>Acordul de subcontractare, dacă este cazul – Anexa nr. 5</w:t>
      </w:r>
      <w:bookmarkEnd w:id="19"/>
      <w:r w:rsidRPr="00355271">
        <w:rPr>
          <w:rFonts w:cs="Arial"/>
          <w:szCs w:val="24"/>
        </w:rPr>
        <w:t>.</w:t>
      </w:r>
    </w:p>
    <w:p w14:paraId="6A74AB7C" w14:textId="77777777" w:rsidR="0037790C" w:rsidRPr="00355271" w:rsidRDefault="00FA1C49" w:rsidP="00A33313">
      <w:pPr>
        <w:pStyle w:val="Heading2"/>
        <w:spacing w:before="60"/>
        <w:rPr>
          <w:rFonts w:cs="Arial"/>
          <w:szCs w:val="24"/>
        </w:rPr>
      </w:pPr>
      <w:r w:rsidRPr="00355271">
        <w:rPr>
          <w:rFonts w:cs="Arial"/>
          <w:szCs w:val="24"/>
        </w:rPr>
        <w:t xml:space="preserve">În cazul </w:t>
      </w:r>
      <w:proofErr w:type="spellStart"/>
      <w:r w:rsidRPr="00355271">
        <w:rPr>
          <w:rFonts w:cs="Arial"/>
          <w:szCs w:val="24"/>
        </w:rPr>
        <w:t>apariţiei</w:t>
      </w:r>
      <w:proofErr w:type="spellEnd"/>
      <w:r w:rsidRPr="00355271">
        <w:rPr>
          <w:rFonts w:cs="Arial"/>
          <w:szCs w:val="24"/>
        </w:rPr>
        <w:t xml:space="preserve"> de neconcordanțe între </w:t>
      </w:r>
      <w:r w:rsidR="00DB64BA" w:rsidRPr="00355271">
        <w:rPr>
          <w:rFonts w:cs="Arial"/>
          <w:szCs w:val="24"/>
        </w:rPr>
        <w:t>P</w:t>
      </w:r>
      <w:r w:rsidRPr="00355271">
        <w:rPr>
          <w:rFonts w:cs="Arial"/>
          <w:szCs w:val="24"/>
        </w:rPr>
        <w:t>ropunerea tehnică și Caietul de sarcini, primează prevederile din Caietul de sarcini.</w:t>
      </w:r>
    </w:p>
    <w:p w14:paraId="18E39EAC" w14:textId="77777777" w:rsidR="00E3446A" w:rsidRPr="00355271" w:rsidRDefault="00B3696A" w:rsidP="00A33313">
      <w:pPr>
        <w:pStyle w:val="Heading2"/>
        <w:spacing w:before="60"/>
        <w:rPr>
          <w:rFonts w:cs="Arial"/>
          <w:szCs w:val="24"/>
        </w:rPr>
      </w:pPr>
      <w:r w:rsidRPr="00355271">
        <w:rPr>
          <w:rFonts w:cs="Arial"/>
          <w:lang w:eastAsia="ar-SA"/>
        </w:rPr>
        <w:t>Promitentul-b</w:t>
      </w:r>
      <w:r w:rsidR="00E3446A" w:rsidRPr="00355271">
        <w:rPr>
          <w:rFonts w:cs="Arial"/>
          <w:lang w:eastAsia="ar-SA"/>
        </w:rPr>
        <w:t xml:space="preserve">eneficiar și </w:t>
      </w:r>
      <w:r w:rsidRPr="00355271">
        <w:rPr>
          <w:rFonts w:cs="Arial"/>
          <w:lang w:eastAsia="ar-SA"/>
        </w:rPr>
        <w:t>promitentul-</w:t>
      </w:r>
      <w:r w:rsidR="00E3446A" w:rsidRPr="00355271">
        <w:rPr>
          <w:rFonts w:cs="Arial"/>
          <w:lang w:eastAsia="ar-SA"/>
        </w:rPr>
        <w:t>prestator au obligația să își constituie propriul set de documente ale acordului-cadru, așa cum sunt acestea prevăzute la art.8.1.</w:t>
      </w:r>
    </w:p>
    <w:p w14:paraId="6F4AF22A" w14:textId="77777777" w:rsidR="005E2355" w:rsidRPr="00355271" w:rsidRDefault="005E2355" w:rsidP="00C978FF">
      <w:pPr>
        <w:pStyle w:val="Heading1"/>
      </w:pPr>
      <w:proofErr w:type="spellStart"/>
      <w:r w:rsidRPr="00355271">
        <w:t>Obligaţiile</w:t>
      </w:r>
      <w:proofErr w:type="spellEnd"/>
      <w:r w:rsidRPr="00355271">
        <w:t xml:space="preserve"> </w:t>
      </w:r>
      <w:r w:rsidR="0022501C" w:rsidRPr="00355271">
        <w:rPr>
          <w:rFonts w:cs="Arial"/>
          <w:szCs w:val="24"/>
        </w:rPr>
        <w:t>promitentului-</w:t>
      </w:r>
      <w:r w:rsidR="00047240" w:rsidRPr="00355271">
        <w:rPr>
          <w:rFonts w:cs="Arial"/>
          <w:szCs w:val="24"/>
        </w:rPr>
        <w:t>prestat</w:t>
      </w:r>
      <w:r w:rsidR="0022501C" w:rsidRPr="00355271">
        <w:rPr>
          <w:rFonts w:cs="Arial"/>
          <w:szCs w:val="24"/>
        </w:rPr>
        <w:t>or</w:t>
      </w:r>
    </w:p>
    <w:p w14:paraId="2939329D" w14:textId="77777777" w:rsidR="005E2355" w:rsidRPr="00355271" w:rsidRDefault="00DF5538" w:rsidP="00B32962">
      <w:pPr>
        <w:pStyle w:val="Heading2"/>
      </w:pPr>
      <w:r w:rsidRPr="00355271">
        <w:rPr>
          <w:rFonts w:cs="Arial"/>
          <w:szCs w:val="22"/>
        </w:rPr>
        <w:t xml:space="preserve">Promitentul-prestator </w:t>
      </w:r>
      <w:r w:rsidR="00D01AD0" w:rsidRPr="00355271">
        <w:rPr>
          <w:rFonts w:cs="Arial"/>
          <w:szCs w:val="22"/>
        </w:rPr>
        <w:t xml:space="preserve">are obligația de a presta serviciile prevăzute în prezentul acord-cadru cu profesionalismul și promptitudinea cuvenite angajamentului asumat și în conformitate cu prevederile </w:t>
      </w:r>
      <w:r w:rsidR="001E48E9" w:rsidRPr="00355271">
        <w:rPr>
          <w:rFonts w:cs="Arial"/>
          <w:szCs w:val="22"/>
        </w:rPr>
        <w:t>din Caietul de sarcini și din P</w:t>
      </w:r>
      <w:r w:rsidR="00D01AD0" w:rsidRPr="00355271">
        <w:rPr>
          <w:rFonts w:cs="Arial"/>
          <w:szCs w:val="22"/>
        </w:rPr>
        <w:t>ropunerea tehnică</w:t>
      </w:r>
      <w:r w:rsidRPr="00355271">
        <w:rPr>
          <w:rFonts w:cs="Arial"/>
          <w:szCs w:val="22"/>
        </w:rPr>
        <w:t xml:space="preserve">, </w:t>
      </w:r>
      <w:bookmarkStart w:id="20" w:name="_Hlk172109553"/>
      <w:r w:rsidRPr="00355271">
        <w:rPr>
          <w:rFonts w:cs="Arial"/>
          <w:szCs w:val="22"/>
        </w:rPr>
        <w:t>constituite ca anexe la prezentul acord-cadru</w:t>
      </w:r>
      <w:r w:rsidR="005E2355" w:rsidRPr="00355271">
        <w:t>.</w:t>
      </w:r>
      <w:bookmarkEnd w:id="20"/>
    </w:p>
    <w:p w14:paraId="12578688" w14:textId="77777777" w:rsidR="007D3429" w:rsidRPr="00355271" w:rsidRDefault="007D3429" w:rsidP="001E48E9">
      <w:pPr>
        <w:pStyle w:val="Heading2"/>
        <w:rPr>
          <w:rFonts w:cs="Arial"/>
          <w:szCs w:val="22"/>
        </w:rPr>
      </w:pPr>
      <w:bookmarkStart w:id="21" w:name="_Hlk172110148"/>
      <w:r w:rsidRPr="00355271">
        <w:rPr>
          <w:rFonts w:cs="Arial"/>
          <w:szCs w:val="22"/>
        </w:rPr>
        <w:t xml:space="preserve">Promitentul-prestator are obligația de a presta serviciile, de a asigura resursele umane, materiale, instalațiile, echipamentele și orice alte asemenea necesare pentru îndeplinirea </w:t>
      </w:r>
      <w:r w:rsidR="00D04AD5" w:rsidRPr="00355271">
        <w:rPr>
          <w:rFonts w:cs="Arial"/>
          <w:szCs w:val="22"/>
        </w:rPr>
        <w:t xml:space="preserve">acordului-cadru </w:t>
      </w:r>
      <w:proofErr w:type="spellStart"/>
      <w:r w:rsidR="00D04AD5" w:rsidRPr="00355271">
        <w:rPr>
          <w:rFonts w:cs="Arial"/>
          <w:szCs w:val="22"/>
        </w:rPr>
        <w:t>şi</w:t>
      </w:r>
      <w:proofErr w:type="spellEnd"/>
      <w:r w:rsidR="00D04AD5" w:rsidRPr="00355271">
        <w:rPr>
          <w:rFonts w:cs="Arial"/>
          <w:szCs w:val="22"/>
        </w:rPr>
        <w:t xml:space="preserve"> a contractelor</w:t>
      </w:r>
      <w:r w:rsidR="001E48E9" w:rsidRPr="00355271">
        <w:rPr>
          <w:rFonts w:cs="Arial"/>
          <w:szCs w:val="22"/>
        </w:rPr>
        <w:t xml:space="preserve"> </w:t>
      </w:r>
      <w:r w:rsidR="00D04AD5" w:rsidRPr="00355271">
        <w:rPr>
          <w:rFonts w:cs="Arial"/>
          <w:szCs w:val="22"/>
        </w:rPr>
        <w:t>subsecvente</w:t>
      </w:r>
      <w:bookmarkEnd w:id="21"/>
      <w:r w:rsidRPr="00355271">
        <w:rPr>
          <w:rFonts w:cs="Arial"/>
          <w:szCs w:val="22"/>
        </w:rPr>
        <w:t>.</w:t>
      </w:r>
    </w:p>
    <w:p w14:paraId="42D0CC8C" w14:textId="77777777" w:rsidR="005E2355" w:rsidRPr="00355271" w:rsidRDefault="00DF5538" w:rsidP="00736900">
      <w:pPr>
        <w:pStyle w:val="Heading2"/>
      </w:pPr>
      <w:r w:rsidRPr="00355271">
        <w:rPr>
          <w:rFonts w:cs="Arial"/>
          <w:szCs w:val="22"/>
        </w:rPr>
        <w:t>Promitentul-prestator se obligă să despăgubească promitentul-beneficiar</w:t>
      </w:r>
      <w:r w:rsidR="004D4323" w:rsidRPr="00355271">
        <w:rPr>
          <w:rFonts w:cs="Arial"/>
          <w:szCs w:val="22"/>
        </w:rPr>
        <w:t>, în limita prejudiciului creat,</w:t>
      </w:r>
      <w:r w:rsidRPr="00355271">
        <w:rPr>
          <w:rFonts w:cs="Arial"/>
          <w:szCs w:val="22"/>
        </w:rPr>
        <w:t xml:space="preserve"> împotriva oricăror</w:t>
      </w:r>
      <w:r w:rsidR="005E2355" w:rsidRPr="00355271">
        <w:t>:</w:t>
      </w:r>
    </w:p>
    <w:p w14:paraId="5F43F917" w14:textId="77777777" w:rsidR="002D71BB" w:rsidRPr="00355271" w:rsidRDefault="002D71BB" w:rsidP="002B5EBB">
      <w:pPr>
        <w:pStyle w:val="Listparagraphletters"/>
        <w:numPr>
          <w:ilvl w:val="2"/>
          <w:numId w:val="8"/>
        </w:numPr>
        <w:spacing w:before="40" w:after="0"/>
        <w:ind w:left="901" w:hanging="181"/>
      </w:pPr>
      <w:proofErr w:type="spellStart"/>
      <w:r w:rsidRPr="00355271">
        <w:t>reclamaţii</w:t>
      </w:r>
      <w:proofErr w:type="spellEnd"/>
      <w:r w:rsidRPr="00355271">
        <w:t xml:space="preserve"> </w:t>
      </w:r>
      <w:proofErr w:type="spellStart"/>
      <w:r w:rsidRPr="00355271">
        <w:t>şi</w:t>
      </w:r>
      <w:proofErr w:type="spellEnd"/>
      <w:r w:rsidRPr="00355271">
        <w:t xml:space="preserve"> </w:t>
      </w:r>
      <w:proofErr w:type="spellStart"/>
      <w:r w:rsidRPr="00355271">
        <w:t>acţiuni</w:t>
      </w:r>
      <w:proofErr w:type="spellEnd"/>
      <w:r w:rsidRPr="00355271">
        <w:t xml:space="preserve"> în </w:t>
      </w:r>
      <w:proofErr w:type="spellStart"/>
      <w:r w:rsidRPr="00355271">
        <w:t>justiţie</w:t>
      </w:r>
      <w:proofErr w:type="spellEnd"/>
      <w:r w:rsidRPr="00355271">
        <w:t xml:space="preserve">, ce rezultă din încălcarea unor drepturi de proprietate intelectuală (brevete, nume, mărci înregistrate etc.), legate de echipamentele, materialele, </w:t>
      </w:r>
      <w:proofErr w:type="spellStart"/>
      <w:r w:rsidRPr="00355271">
        <w:t>instalaţiile</w:t>
      </w:r>
      <w:proofErr w:type="spellEnd"/>
      <w:r w:rsidRPr="00355271">
        <w:t xml:space="preserve"> sau utilajele folosite pentru sau în </w:t>
      </w:r>
      <w:proofErr w:type="spellStart"/>
      <w:r w:rsidRPr="00355271">
        <w:t>legatură</w:t>
      </w:r>
      <w:proofErr w:type="spellEnd"/>
      <w:r w:rsidRPr="00355271">
        <w:t xml:space="preserve"> cu serviciile </w:t>
      </w:r>
      <w:proofErr w:type="spellStart"/>
      <w:r w:rsidRPr="00355271">
        <w:t>achiziţionate</w:t>
      </w:r>
      <w:proofErr w:type="spellEnd"/>
      <w:r w:rsidRPr="00355271">
        <w:t>,</w:t>
      </w:r>
    </w:p>
    <w:p w14:paraId="4DB7C637" w14:textId="77777777" w:rsidR="002D71BB" w:rsidRPr="00355271" w:rsidRDefault="002D71BB" w:rsidP="009110B8">
      <w:pPr>
        <w:pStyle w:val="Listparagraphletters"/>
        <w:keepLines/>
        <w:numPr>
          <w:ilvl w:val="2"/>
          <w:numId w:val="8"/>
        </w:numPr>
        <w:spacing w:before="40" w:after="0"/>
        <w:ind w:left="901" w:hanging="181"/>
      </w:pPr>
      <w:r w:rsidRPr="00355271">
        <w:t xml:space="preserve">daune-interese, costuri, taxe </w:t>
      </w:r>
      <w:proofErr w:type="spellStart"/>
      <w:r w:rsidRPr="00355271">
        <w:t>şi</w:t>
      </w:r>
      <w:proofErr w:type="spellEnd"/>
      <w:r w:rsidRPr="00355271">
        <w:t xml:space="preserve"> cheltuieli de orice natură, aferente, cu </w:t>
      </w:r>
      <w:proofErr w:type="spellStart"/>
      <w:r w:rsidRPr="00355271">
        <w:t>excepţia</w:t>
      </w:r>
      <w:proofErr w:type="spellEnd"/>
      <w:r w:rsidRPr="00355271">
        <w:t xml:space="preserve"> </w:t>
      </w:r>
      <w:proofErr w:type="spellStart"/>
      <w:r w:rsidRPr="00355271">
        <w:t>situaţiei</w:t>
      </w:r>
      <w:proofErr w:type="spellEnd"/>
      <w:r w:rsidRPr="00355271">
        <w:t xml:space="preserve"> în care o astfel de încălcare rezultă din respectarea </w:t>
      </w:r>
      <w:r w:rsidR="002777F4" w:rsidRPr="00355271">
        <w:t>C</w:t>
      </w:r>
      <w:r w:rsidRPr="00355271">
        <w:t>aietului de sarcini întocmit de către promitentul–beneficiar,</w:t>
      </w:r>
    </w:p>
    <w:p w14:paraId="1E3C042C" w14:textId="77777777" w:rsidR="002D71BB" w:rsidRPr="00355271" w:rsidRDefault="002D71BB" w:rsidP="00C978FF">
      <w:pPr>
        <w:pStyle w:val="Listparagraphletters"/>
        <w:numPr>
          <w:ilvl w:val="2"/>
          <w:numId w:val="8"/>
        </w:numPr>
        <w:spacing w:before="40" w:after="0"/>
        <w:ind w:left="901" w:hanging="181"/>
      </w:pPr>
      <w:bookmarkStart w:id="22" w:name="_Hlk125034480"/>
      <w:r w:rsidRPr="00355271">
        <w:lastRenderedPageBreak/>
        <w:t>acte emise de organele competente prin care se stabilește ca neeligibilă plata efectuată pentru executarea prezentului acord-cadru ca urmare a constatării unor cazuri de corupție, fraudă sau conflict de interese în care s-a aflat promitentul-prestatorul sau ca urmare a culpei exclusive a acestuia.</w:t>
      </w:r>
      <w:bookmarkEnd w:id="22"/>
    </w:p>
    <w:p w14:paraId="7F78DDCD" w14:textId="77777777" w:rsidR="005E2355" w:rsidRPr="00355271" w:rsidRDefault="00652F71" w:rsidP="00AF731E">
      <w:pPr>
        <w:pStyle w:val="Heading2"/>
        <w:rPr>
          <w:szCs w:val="24"/>
        </w:rPr>
      </w:pPr>
      <w:r w:rsidRPr="00355271">
        <w:rPr>
          <w:rFonts w:cs="Arial"/>
          <w:szCs w:val="24"/>
        </w:rPr>
        <w:t xml:space="preserve">Promitentul-prestator </w:t>
      </w:r>
      <w:r w:rsidRPr="00355271">
        <w:rPr>
          <w:rStyle w:val="ln2punct1"/>
          <w:rFonts w:cs="Arial"/>
          <w:b w:val="0"/>
          <w:color w:val="auto"/>
          <w:szCs w:val="24"/>
        </w:rPr>
        <w:t xml:space="preserve">este pe deplin responsabil pentru calitatea </w:t>
      </w:r>
      <w:r w:rsidRPr="00355271">
        <w:rPr>
          <w:rStyle w:val="ln2tpunct"/>
          <w:rFonts w:cs="Arial"/>
          <w:szCs w:val="24"/>
        </w:rPr>
        <w:t>serviciilor prestate</w:t>
      </w:r>
      <w:r w:rsidR="005E2355" w:rsidRPr="00355271">
        <w:rPr>
          <w:szCs w:val="24"/>
        </w:rPr>
        <w:t>.</w:t>
      </w:r>
      <w:r w:rsidR="00787A3F" w:rsidRPr="00355271">
        <w:t xml:space="preserve"> Totodată, este răspunzător atât de </w:t>
      </w:r>
      <w:proofErr w:type="spellStart"/>
      <w:r w:rsidR="00787A3F" w:rsidRPr="00355271">
        <w:t>siguranţa</w:t>
      </w:r>
      <w:proofErr w:type="spellEnd"/>
      <w:r w:rsidR="00787A3F" w:rsidRPr="00355271">
        <w:t xml:space="preserve"> tuturor </w:t>
      </w:r>
      <w:proofErr w:type="spellStart"/>
      <w:r w:rsidR="00787A3F" w:rsidRPr="00355271">
        <w:t>operaţiunilor</w:t>
      </w:r>
      <w:proofErr w:type="spellEnd"/>
      <w:r w:rsidR="00787A3F" w:rsidRPr="00355271">
        <w:t xml:space="preserve"> </w:t>
      </w:r>
      <w:proofErr w:type="spellStart"/>
      <w:r w:rsidR="00787A3F" w:rsidRPr="00355271">
        <w:t>şi</w:t>
      </w:r>
      <w:proofErr w:type="spellEnd"/>
      <w:r w:rsidR="00787A3F" w:rsidRPr="00355271">
        <w:t xml:space="preserve"> metodelor utilizate, cât </w:t>
      </w:r>
      <w:proofErr w:type="spellStart"/>
      <w:r w:rsidR="00787A3F" w:rsidRPr="00355271">
        <w:t>şi</w:t>
      </w:r>
      <w:proofErr w:type="spellEnd"/>
      <w:r w:rsidR="00787A3F" w:rsidRPr="00355271">
        <w:t xml:space="preserve"> de calificarea personalului folosit pe toată durata acordului-cadru.</w:t>
      </w:r>
    </w:p>
    <w:p w14:paraId="6AB8BA6C" w14:textId="5F4C496A" w:rsidR="006F2AB2" w:rsidRDefault="006F2AB2" w:rsidP="00AF731E">
      <w:pPr>
        <w:pStyle w:val="Heading2"/>
      </w:pPr>
      <w:r w:rsidRPr="00355271">
        <w:t>Promitentul-prestator</w:t>
      </w:r>
      <w:r>
        <w:t xml:space="preserve"> se obligă să înlocuiască personalul de specialitate nominalizat numai cu acordul prealabil al beneficiarului final, înlocuirea fiind recomandată doar în cazuri excepționale </w:t>
      </w:r>
      <w:r w:rsidRPr="007C0325">
        <w:t>(de exemplu: demisie sau ineficiență în implementare, caz de boală, accidente, deces)</w:t>
      </w:r>
      <w:r>
        <w:t>.</w:t>
      </w:r>
    </w:p>
    <w:p w14:paraId="5AE20F29" w14:textId="0322D7AD" w:rsidR="005E2355" w:rsidRPr="00355271" w:rsidRDefault="00652F71" w:rsidP="00AF731E">
      <w:pPr>
        <w:pStyle w:val="Heading2"/>
      </w:pPr>
      <w:r w:rsidRPr="00355271">
        <w:t>Promitentul-prestator se obligă să emită factura pentru serviciile prestate</w:t>
      </w:r>
      <w:r w:rsidR="005E2355" w:rsidRPr="00355271">
        <w:t>.</w:t>
      </w:r>
    </w:p>
    <w:p w14:paraId="2D6C8451" w14:textId="77777777" w:rsidR="007628AF" w:rsidRPr="00355271" w:rsidRDefault="007628AF" w:rsidP="00AF731E">
      <w:pPr>
        <w:pStyle w:val="Heading2"/>
      </w:pPr>
      <w:r w:rsidRPr="00355271">
        <w:rPr>
          <w:szCs w:val="24"/>
        </w:rPr>
        <w:t xml:space="preserve">Promitentul-prestator se obligă să respecte prevederile art.5K </w:t>
      </w:r>
      <w:r w:rsidRPr="00355271">
        <w:rPr>
          <w:rFonts w:cs="Arial"/>
        </w:rPr>
        <w:t>din Regulamentul (UE) 2022/576 al Consiliului din 8 aprilie 2022 de modificare a Regulamentului (UE) nr. 833/2014 privind măsuri restrictive având în vedere acțiunile Rusiei de destabilizare a situației în Ucraina.</w:t>
      </w:r>
    </w:p>
    <w:p w14:paraId="371CEAE6" w14:textId="14E41F24" w:rsidR="00B86B8A" w:rsidRPr="00355271" w:rsidRDefault="00B86B8A" w:rsidP="00AF731E">
      <w:pPr>
        <w:pStyle w:val="Heading2"/>
        <w:rPr>
          <w:szCs w:val="24"/>
        </w:rPr>
      </w:pPr>
      <w:r w:rsidRPr="00355271">
        <w:t>Promitentul-prestator</w:t>
      </w:r>
      <w:r w:rsidRPr="00355271">
        <w:rPr>
          <w:szCs w:val="24"/>
        </w:rPr>
        <w:t xml:space="preserve"> se obligă să </w:t>
      </w:r>
      <w:r w:rsidRPr="00355271">
        <w:rPr>
          <w:rFonts w:eastAsia="Arial"/>
          <w:szCs w:val="24"/>
        </w:rPr>
        <w:t>actualiz</w:t>
      </w:r>
      <w:r w:rsidR="00787A3F" w:rsidRPr="00355271">
        <w:rPr>
          <w:rFonts w:eastAsia="Arial"/>
          <w:szCs w:val="24"/>
        </w:rPr>
        <w:t>e</w:t>
      </w:r>
      <w:r w:rsidRPr="00355271">
        <w:rPr>
          <w:rFonts w:eastAsia="Arial"/>
          <w:szCs w:val="24"/>
        </w:rPr>
        <w:t>ze, în mod regulat până la încetarea valabilității prezentului acord-cadru, datele și informațiile privind benefi</w:t>
      </w:r>
      <w:r w:rsidR="00DE6DB7" w:rsidRPr="00355271">
        <w:rPr>
          <w:rFonts w:eastAsia="Arial"/>
          <w:szCs w:val="24"/>
        </w:rPr>
        <w:t>ci</w:t>
      </w:r>
      <w:r w:rsidRPr="00355271">
        <w:rPr>
          <w:rFonts w:eastAsia="Arial"/>
          <w:szCs w:val="24"/>
        </w:rPr>
        <w:t>arii reali ai fondurilor alocate prin prezentul acord-cadru în conformitate cu prevederile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Legii nr. 129 / 2019 pentru prevenirea și combaterea spălării banilor și finanțării terorismului, precum și pentru modificarea și completarea unor acte normative.</w:t>
      </w:r>
    </w:p>
    <w:p w14:paraId="6B6C3A5E" w14:textId="77777777" w:rsidR="005E2355" w:rsidRPr="00355271" w:rsidRDefault="005E2355" w:rsidP="003F5F6D">
      <w:pPr>
        <w:pStyle w:val="Heading1"/>
        <w:spacing w:before="200" w:after="200"/>
      </w:pPr>
      <w:proofErr w:type="spellStart"/>
      <w:r w:rsidRPr="00355271">
        <w:t>Obligaţiile</w:t>
      </w:r>
      <w:proofErr w:type="spellEnd"/>
      <w:r w:rsidRPr="00355271">
        <w:t xml:space="preserve"> </w:t>
      </w:r>
      <w:r w:rsidR="005C0294" w:rsidRPr="00355271">
        <w:t>promitentului-</w:t>
      </w:r>
      <w:r w:rsidR="00EE21DE" w:rsidRPr="00355271">
        <w:t>beneficiar</w:t>
      </w:r>
    </w:p>
    <w:p w14:paraId="3208068F" w14:textId="77777777" w:rsidR="005E2355" w:rsidRPr="00355271" w:rsidRDefault="00DD2F46" w:rsidP="00B32962">
      <w:pPr>
        <w:pStyle w:val="Heading2"/>
        <w:rPr>
          <w:szCs w:val="24"/>
        </w:rPr>
      </w:pPr>
      <w:bookmarkStart w:id="23" w:name="_Ref518566410"/>
      <w:r w:rsidRPr="00355271">
        <w:rPr>
          <w:rFonts w:cs="Arial"/>
          <w:szCs w:val="24"/>
        </w:rPr>
        <w:t xml:space="preserve">Promitentul-beneficiar se obligă să plătească </w:t>
      </w:r>
      <w:proofErr w:type="spellStart"/>
      <w:r w:rsidRPr="00355271">
        <w:rPr>
          <w:rFonts w:cs="Arial"/>
          <w:szCs w:val="24"/>
        </w:rPr>
        <w:t>preţul</w:t>
      </w:r>
      <w:proofErr w:type="spellEnd"/>
      <w:r w:rsidRPr="00355271">
        <w:rPr>
          <w:rFonts w:cs="Arial"/>
          <w:szCs w:val="24"/>
        </w:rPr>
        <w:t xml:space="preserve"> convenit, în conformitate cu prevederile art.6 alin.(1) </w:t>
      </w:r>
      <w:proofErr w:type="spellStart"/>
      <w:r w:rsidRPr="00355271">
        <w:rPr>
          <w:rFonts w:cs="Arial"/>
          <w:szCs w:val="24"/>
        </w:rPr>
        <w:t>lit.</w:t>
      </w:r>
      <w:r w:rsidR="00C35326" w:rsidRPr="00355271">
        <w:rPr>
          <w:rFonts w:cs="Arial"/>
          <w:szCs w:val="24"/>
        </w:rPr>
        <w:t>a</w:t>
      </w:r>
      <w:proofErr w:type="spellEnd"/>
      <w:r w:rsidRPr="00355271">
        <w:rPr>
          <w:rFonts w:cs="Arial"/>
          <w:szCs w:val="24"/>
        </w:rPr>
        <w:t xml:space="preserve">) din Legea nr. 72/2013 privind măsurile pentru combaterea întârzierii în executarea </w:t>
      </w:r>
      <w:proofErr w:type="spellStart"/>
      <w:r w:rsidRPr="00355271">
        <w:rPr>
          <w:rFonts w:cs="Arial"/>
          <w:szCs w:val="24"/>
        </w:rPr>
        <w:t>obligaţiilor</w:t>
      </w:r>
      <w:proofErr w:type="spellEnd"/>
      <w:r w:rsidRPr="00355271">
        <w:rPr>
          <w:rFonts w:cs="Arial"/>
          <w:szCs w:val="24"/>
        </w:rPr>
        <w:t xml:space="preserve"> de plată a unor sume de bani rezultând din contracte încheiate între </w:t>
      </w:r>
      <w:proofErr w:type="spellStart"/>
      <w:r w:rsidRPr="00355271">
        <w:rPr>
          <w:rFonts w:cs="Arial"/>
          <w:szCs w:val="24"/>
        </w:rPr>
        <w:t>profesionişti</w:t>
      </w:r>
      <w:proofErr w:type="spellEnd"/>
      <w:r w:rsidRPr="00355271">
        <w:rPr>
          <w:rFonts w:cs="Arial"/>
          <w:szCs w:val="24"/>
        </w:rPr>
        <w:t xml:space="preserve"> </w:t>
      </w:r>
      <w:proofErr w:type="spellStart"/>
      <w:r w:rsidRPr="00355271">
        <w:rPr>
          <w:rFonts w:cs="Arial"/>
          <w:szCs w:val="24"/>
        </w:rPr>
        <w:t>şi</w:t>
      </w:r>
      <w:proofErr w:type="spellEnd"/>
      <w:r w:rsidRPr="00355271">
        <w:rPr>
          <w:rFonts w:cs="Arial"/>
          <w:szCs w:val="24"/>
        </w:rPr>
        <w:t xml:space="preserve"> între </w:t>
      </w:r>
      <w:proofErr w:type="spellStart"/>
      <w:r w:rsidRPr="00355271">
        <w:rPr>
          <w:rFonts w:cs="Arial"/>
          <w:szCs w:val="24"/>
        </w:rPr>
        <w:t>aceştia</w:t>
      </w:r>
      <w:proofErr w:type="spellEnd"/>
      <w:r w:rsidRPr="00355271">
        <w:rPr>
          <w:rFonts w:cs="Arial"/>
          <w:szCs w:val="24"/>
        </w:rPr>
        <w:t xml:space="preserve"> </w:t>
      </w:r>
      <w:proofErr w:type="spellStart"/>
      <w:r w:rsidRPr="00355271">
        <w:rPr>
          <w:rFonts w:cs="Arial"/>
          <w:szCs w:val="24"/>
        </w:rPr>
        <w:t>şi</w:t>
      </w:r>
      <w:proofErr w:type="spellEnd"/>
      <w:r w:rsidRPr="00355271">
        <w:rPr>
          <w:rFonts w:cs="Arial"/>
          <w:szCs w:val="24"/>
        </w:rPr>
        <w:t xml:space="preserve"> </w:t>
      </w:r>
      <w:proofErr w:type="spellStart"/>
      <w:r w:rsidRPr="00355271">
        <w:rPr>
          <w:rFonts w:cs="Arial"/>
          <w:szCs w:val="24"/>
        </w:rPr>
        <w:t>autorităţi</w:t>
      </w:r>
      <w:proofErr w:type="spellEnd"/>
      <w:r w:rsidRPr="00355271">
        <w:rPr>
          <w:rFonts w:cs="Arial"/>
          <w:szCs w:val="24"/>
        </w:rPr>
        <w:t xml:space="preserve"> contractante</w:t>
      </w:r>
      <w:r w:rsidR="005E2355" w:rsidRPr="00355271">
        <w:rPr>
          <w:szCs w:val="24"/>
        </w:rPr>
        <w:t>.</w:t>
      </w:r>
      <w:bookmarkEnd w:id="23"/>
    </w:p>
    <w:p w14:paraId="78F070B1" w14:textId="77777777" w:rsidR="005E2355" w:rsidRPr="00355271" w:rsidRDefault="005C7C6C" w:rsidP="00B32962">
      <w:pPr>
        <w:pStyle w:val="Heading2"/>
        <w:rPr>
          <w:szCs w:val="24"/>
        </w:rPr>
      </w:pPr>
      <w:r w:rsidRPr="00355271">
        <w:rPr>
          <w:rFonts w:cs="Arial"/>
          <w:szCs w:val="24"/>
        </w:rPr>
        <w:t xml:space="preserve">Promitentul-beneficiar </w:t>
      </w:r>
      <w:r w:rsidR="003E4911" w:rsidRPr="00355271">
        <w:rPr>
          <w:rFonts w:cs="Arial"/>
          <w:szCs w:val="24"/>
        </w:rPr>
        <w:t xml:space="preserve">are obligația de a nu încheia cu alți operatori economici, pe durata acordului-cadru, un contract având ca obiect achiziționarea serviciilor care fac obiectul prezentului acord-cadru, cu </w:t>
      </w:r>
      <w:r w:rsidR="008155D9" w:rsidRPr="00355271">
        <w:rPr>
          <w:rFonts w:cs="Arial"/>
          <w:szCs w:val="24"/>
        </w:rPr>
        <w:t>excepția situației în care operatorul economic semnatar al acordului-cadru, nu mai are capacitatea de a răspunde solicitărilor promitentului-beneficiar</w:t>
      </w:r>
      <w:r w:rsidR="005E2355" w:rsidRPr="00355271">
        <w:rPr>
          <w:szCs w:val="24"/>
        </w:rPr>
        <w:t>.</w:t>
      </w:r>
    </w:p>
    <w:p w14:paraId="3B2020D9" w14:textId="77777777" w:rsidR="00A52B81" w:rsidRPr="00355271" w:rsidRDefault="00946E0E" w:rsidP="00D12DFA">
      <w:pPr>
        <w:pStyle w:val="Heading2"/>
      </w:pPr>
      <w:r w:rsidRPr="00355271">
        <w:rPr>
          <w:rFonts w:cs="Arial"/>
          <w:szCs w:val="24"/>
        </w:rPr>
        <w:t>Promitentul-beneficiar se obligă să atribuie contractul subsecvent prezentului acord-cadru, ori de câte ori intenționează să achiziționeze serviciile care fac obiectul prezentului acord-cadru, cu respectarea condițiilor esențiale stabilite la încheierea acestuia.</w:t>
      </w:r>
    </w:p>
    <w:p w14:paraId="5A990A0F" w14:textId="77777777" w:rsidR="00A52B81" w:rsidRPr="00355271" w:rsidRDefault="00A52B81" w:rsidP="00D12DFA">
      <w:pPr>
        <w:pStyle w:val="Heading2"/>
      </w:pPr>
      <w:r w:rsidRPr="00355271">
        <w:t xml:space="preserve">Ori de câte ori promitentul-beneficiar va decide să achiziționeze serviciile care fac obiectul prezentului acord-cadru se vor aplica prevederile </w:t>
      </w:r>
      <w:r w:rsidR="006F3A73" w:rsidRPr="00355271">
        <w:t xml:space="preserve">Cap. I – Informații privind acordul-cadru, </w:t>
      </w:r>
      <w:r w:rsidRPr="00355271">
        <w:t>pct.3</w:t>
      </w:r>
      <w:r w:rsidR="006F3A73" w:rsidRPr="00355271">
        <w:t xml:space="preserve">.4 Activități specifice acordului-cadru </w:t>
      </w:r>
      <w:r w:rsidRPr="00355271">
        <w:t>din Caietul de sarcini.</w:t>
      </w:r>
    </w:p>
    <w:p w14:paraId="3C23CA80" w14:textId="77777777" w:rsidR="007441A8" w:rsidRPr="00355271" w:rsidRDefault="007441A8" w:rsidP="003F5F6D">
      <w:pPr>
        <w:pStyle w:val="Heading1"/>
        <w:spacing w:before="200" w:after="200"/>
      </w:pPr>
      <w:r w:rsidRPr="00355271">
        <w:t xml:space="preserve">Caracterul </w:t>
      </w:r>
      <w:proofErr w:type="spellStart"/>
      <w:r w:rsidRPr="00355271">
        <w:t>confidenţial</w:t>
      </w:r>
      <w:proofErr w:type="spellEnd"/>
      <w:r w:rsidRPr="00355271">
        <w:t xml:space="preserve"> al </w:t>
      </w:r>
      <w:r w:rsidR="005C0294" w:rsidRPr="00355271">
        <w:t>acordului-cadru</w:t>
      </w:r>
    </w:p>
    <w:p w14:paraId="441C5D4D" w14:textId="77777777" w:rsidR="007441A8" w:rsidRPr="00355271" w:rsidRDefault="007441A8" w:rsidP="00B32962">
      <w:pPr>
        <w:pStyle w:val="Heading2"/>
      </w:pPr>
      <w:r w:rsidRPr="00355271">
        <w:t xml:space="preserve">Fără a aduce atingere derulării </w:t>
      </w:r>
      <w:proofErr w:type="spellStart"/>
      <w:r w:rsidRPr="00355271">
        <w:t>şi</w:t>
      </w:r>
      <w:proofErr w:type="spellEnd"/>
      <w:r w:rsidRPr="00355271">
        <w:t xml:space="preserve"> </w:t>
      </w:r>
      <w:proofErr w:type="spellStart"/>
      <w:r w:rsidRPr="00355271">
        <w:t>execuţiei</w:t>
      </w:r>
      <w:proofErr w:type="spellEnd"/>
      <w:r w:rsidRPr="00355271">
        <w:t xml:space="preserve"> prezentului </w:t>
      </w:r>
      <w:r w:rsidR="005C0294" w:rsidRPr="00355271">
        <w:t>a</w:t>
      </w:r>
      <w:r w:rsidRPr="00355271">
        <w:t>c</w:t>
      </w:r>
      <w:r w:rsidR="005C0294" w:rsidRPr="00355271">
        <w:t>ord-cadru</w:t>
      </w:r>
      <w:r w:rsidRPr="00355271">
        <w:t xml:space="preserve">, </w:t>
      </w:r>
      <w:r w:rsidR="005C0294" w:rsidRPr="00355271">
        <w:t>promitentul-</w:t>
      </w:r>
      <w:r w:rsidR="001800BE" w:rsidRPr="00355271">
        <w:t>beneficiar</w:t>
      </w:r>
      <w:r w:rsidRPr="00355271">
        <w:t xml:space="preserve"> are </w:t>
      </w:r>
      <w:proofErr w:type="spellStart"/>
      <w:r w:rsidRPr="00355271">
        <w:t>obligaţia</w:t>
      </w:r>
      <w:proofErr w:type="spellEnd"/>
      <w:r w:rsidRPr="00355271">
        <w:t xml:space="preserve"> de a asigura garantarea protejării acelor </w:t>
      </w:r>
      <w:proofErr w:type="spellStart"/>
      <w:r w:rsidRPr="00355271">
        <w:t>informaţii</w:t>
      </w:r>
      <w:proofErr w:type="spellEnd"/>
      <w:r w:rsidRPr="00355271">
        <w:t xml:space="preserve"> pe care </w:t>
      </w:r>
      <w:r w:rsidR="005C0294" w:rsidRPr="00355271">
        <w:t>promitentul-</w:t>
      </w:r>
      <w:r w:rsidR="001800BE" w:rsidRPr="00355271">
        <w:t>prestator</w:t>
      </w:r>
      <w:r w:rsidRPr="00355271">
        <w:t xml:space="preserve"> le precizează ca fiind </w:t>
      </w:r>
      <w:proofErr w:type="spellStart"/>
      <w:r w:rsidRPr="00355271">
        <w:t>confidenţiale</w:t>
      </w:r>
      <w:proofErr w:type="spellEnd"/>
      <w:r w:rsidRPr="00355271">
        <w:t xml:space="preserve">, în măsura în care, în mod obiectiv, dezvăluirea acestor </w:t>
      </w:r>
      <w:proofErr w:type="spellStart"/>
      <w:r w:rsidRPr="00355271">
        <w:t>informaţii</w:t>
      </w:r>
      <w:proofErr w:type="spellEnd"/>
      <w:r w:rsidRPr="00355271">
        <w:t xml:space="preserve"> ar prejudicia interesele legitime ale acestuia, în special în ceea ce prive</w:t>
      </w:r>
      <w:r w:rsidR="005339B8" w:rsidRPr="00355271">
        <w:t>ș</w:t>
      </w:r>
      <w:r w:rsidRPr="00355271">
        <w:t>te secretul comercial și proprietatea intelectuală.</w:t>
      </w:r>
    </w:p>
    <w:p w14:paraId="0F3433C9" w14:textId="77777777" w:rsidR="007441A8" w:rsidRPr="00355271" w:rsidRDefault="00C5366B" w:rsidP="0062185A">
      <w:pPr>
        <w:pStyle w:val="Heading2"/>
        <w:spacing w:before="20"/>
      </w:pPr>
      <w:r w:rsidRPr="00355271">
        <w:lastRenderedPageBreak/>
        <w:t>Promitentul-</w:t>
      </w:r>
      <w:r w:rsidR="001800BE" w:rsidRPr="00355271">
        <w:t>prestator</w:t>
      </w:r>
      <w:r w:rsidR="007441A8" w:rsidRPr="00355271">
        <w:t xml:space="preserve"> va trata toate documentele și informațiile care îi sunt puse la dispoziție referitoare la </w:t>
      </w:r>
      <w:r w:rsidRPr="00355271">
        <w:t>acordul-cadru</w:t>
      </w:r>
      <w:r w:rsidR="007441A8" w:rsidRPr="00355271">
        <w:t xml:space="preserve"> ca avân</w:t>
      </w:r>
      <w:r w:rsidR="00FE50A0" w:rsidRPr="00355271">
        <w:t>d caracter personal și confidenț</w:t>
      </w:r>
      <w:r w:rsidR="007441A8" w:rsidRPr="00355271">
        <w:t>ial, cu excepț</w:t>
      </w:r>
      <w:r w:rsidR="00FE50A0" w:rsidRPr="00355271">
        <w:t>ia celor care, fă</w:t>
      </w:r>
      <w:r w:rsidR="007441A8" w:rsidRPr="00355271">
        <w:t>când parte din dosarul achiziției publice, așa cum acesta este defin</w:t>
      </w:r>
      <w:r w:rsidR="00FE50A0" w:rsidRPr="00355271">
        <w:t xml:space="preserve">it </w:t>
      </w:r>
      <w:r w:rsidR="007441A8" w:rsidRPr="00355271">
        <w:t xml:space="preserve"> </w:t>
      </w:r>
      <w:r w:rsidR="00FE50A0" w:rsidRPr="00355271">
        <w:t>în Legea nr. 98/2016 privind achizițiile publice</w:t>
      </w:r>
      <w:r w:rsidR="007441A8" w:rsidRPr="00355271">
        <w:t xml:space="preserve">, cu modificările și completările ulterioare, au caracter de informație publică. </w:t>
      </w:r>
      <w:r w:rsidR="001800BE" w:rsidRPr="00355271">
        <w:t>Promitentul-</w:t>
      </w:r>
      <w:r w:rsidR="00E13856" w:rsidRPr="00355271">
        <w:t>prestator</w:t>
      </w:r>
      <w:r w:rsidR="007441A8" w:rsidRPr="00355271">
        <w:t xml:space="preserve"> nu va publica sau divulga nicio informație cu privire la </w:t>
      </w:r>
      <w:r w:rsidR="004E66E8" w:rsidRPr="00355271">
        <w:t>acordul-cadru</w:t>
      </w:r>
      <w:r w:rsidR="007441A8" w:rsidRPr="00355271">
        <w:t xml:space="preserve"> fără acordul scris, prealabil, al </w:t>
      </w:r>
      <w:r w:rsidR="001800BE" w:rsidRPr="00355271">
        <w:t>promitentului-prestator</w:t>
      </w:r>
      <w:r w:rsidR="007441A8" w:rsidRPr="00355271">
        <w:t>.</w:t>
      </w:r>
    </w:p>
    <w:p w14:paraId="60B34D35" w14:textId="77777777" w:rsidR="007441A8" w:rsidRPr="00355271" w:rsidRDefault="00C5366B" w:rsidP="0062185A">
      <w:pPr>
        <w:pStyle w:val="Heading2"/>
        <w:keepLines/>
        <w:spacing w:before="20"/>
        <w:rPr>
          <w:rFonts w:eastAsia="MS Mincho"/>
        </w:rPr>
      </w:pPr>
      <w:r w:rsidRPr="00355271">
        <w:t>Promitentul-</w:t>
      </w:r>
      <w:r w:rsidR="00DE7856" w:rsidRPr="00355271">
        <w:t xml:space="preserve">prestator </w:t>
      </w:r>
      <w:r w:rsidR="007441A8" w:rsidRPr="00355271">
        <w:rPr>
          <w:rFonts w:eastAsia="MS Mincho"/>
        </w:rPr>
        <w:t xml:space="preserve">va asigura confidențialitatea </w:t>
      </w:r>
      <w:proofErr w:type="spellStart"/>
      <w:r w:rsidR="007441A8" w:rsidRPr="00355271">
        <w:rPr>
          <w:rFonts w:eastAsia="MS Mincho"/>
        </w:rPr>
        <w:t>informaţiilor</w:t>
      </w:r>
      <w:proofErr w:type="spellEnd"/>
      <w:r w:rsidR="007441A8" w:rsidRPr="00355271">
        <w:rPr>
          <w:rFonts w:eastAsia="MS Mincho"/>
        </w:rPr>
        <w:t xml:space="preserve"> și protecția datelor cu caracter personal la care are acces </w:t>
      </w:r>
      <w:proofErr w:type="spellStart"/>
      <w:r w:rsidR="007441A8" w:rsidRPr="00355271">
        <w:rPr>
          <w:rFonts w:eastAsia="MS Mincho"/>
        </w:rPr>
        <w:t>şi</w:t>
      </w:r>
      <w:proofErr w:type="spellEnd"/>
      <w:r w:rsidR="007441A8" w:rsidRPr="00355271">
        <w:rPr>
          <w:rFonts w:eastAsia="MS Mincho"/>
        </w:rPr>
        <w:t xml:space="preserve"> se va asigura că, atât pe perioada de derulare a </w:t>
      </w:r>
      <w:r w:rsidRPr="00355271">
        <w:rPr>
          <w:rFonts w:eastAsia="MS Mincho"/>
        </w:rPr>
        <w:t>a</w:t>
      </w:r>
      <w:r w:rsidR="007441A8" w:rsidRPr="00355271">
        <w:rPr>
          <w:rFonts w:eastAsia="MS Mincho"/>
        </w:rPr>
        <w:t>c</w:t>
      </w:r>
      <w:r w:rsidRPr="00355271">
        <w:rPr>
          <w:rFonts w:eastAsia="MS Mincho"/>
        </w:rPr>
        <w:t>ordului-cadru</w:t>
      </w:r>
      <w:r w:rsidR="007441A8" w:rsidRPr="00355271">
        <w:rPr>
          <w:rFonts w:eastAsia="MS Mincho"/>
        </w:rPr>
        <w:t xml:space="preserve">, cât </w:t>
      </w:r>
      <w:proofErr w:type="spellStart"/>
      <w:r w:rsidR="007441A8" w:rsidRPr="00355271">
        <w:rPr>
          <w:rFonts w:eastAsia="MS Mincho"/>
        </w:rPr>
        <w:t>şi</w:t>
      </w:r>
      <w:proofErr w:type="spellEnd"/>
      <w:r w:rsidR="007441A8" w:rsidRPr="00355271">
        <w:rPr>
          <w:rFonts w:eastAsia="MS Mincho"/>
        </w:rPr>
        <w:t xml:space="preserve"> după încetarea acestuia, </w:t>
      </w:r>
      <w:proofErr w:type="spellStart"/>
      <w:r w:rsidR="007441A8" w:rsidRPr="00355271">
        <w:rPr>
          <w:rFonts w:eastAsia="MS Mincho"/>
        </w:rPr>
        <w:t>informaţiile</w:t>
      </w:r>
      <w:proofErr w:type="spellEnd"/>
      <w:r w:rsidR="007441A8" w:rsidRPr="00355271">
        <w:rPr>
          <w:rFonts w:eastAsia="MS Mincho"/>
        </w:rPr>
        <w:t xml:space="preserve"> sau documentele la care a avut acces nu vor fi utilizate în alt scop decât pentru îndeplinirea </w:t>
      </w:r>
      <w:proofErr w:type="spellStart"/>
      <w:r w:rsidR="007441A8" w:rsidRPr="00355271">
        <w:rPr>
          <w:rFonts w:eastAsia="MS Mincho"/>
        </w:rPr>
        <w:t>obligaţiilor</w:t>
      </w:r>
      <w:proofErr w:type="spellEnd"/>
      <w:r w:rsidR="007441A8" w:rsidRPr="00355271">
        <w:rPr>
          <w:rFonts w:eastAsia="MS Mincho"/>
        </w:rPr>
        <w:t xml:space="preserve"> contractuale.</w:t>
      </w:r>
    </w:p>
    <w:p w14:paraId="59A5C404" w14:textId="77777777" w:rsidR="007441A8" w:rsidRPr="00355271" w:rsidRDefault="00C5366B" w:rsidP="0062185A">
      <w:pPr>
        <w:pStyle w:val="Heading2"/>
        <w:spacing w:before="20"/>
      </w:pPr>
      <w:r w:rsidRPr="00355271">
        <w:t>Promitentul-</w:t>
      </w:r>
      <w:r w:rsidR="00DE7856" w:rsidRPr="00355271">
        <w:t>prestator</w:t>
      </w:r>
      <w:r w:rsidR="007441A8" w:rsidRPr="00355271">
        <w:t xml:space="preserve"> are obligația de a instrui personalul folosit în scopul îndeplinirii </w:t>
      </w:r>
      <w:r w:rsidRPr="00355271">
        <w:t>acordului-cadru</w:t>
      </w:r>
      <w:r w:rsidR="007441A8" w:rsidRPr="00355271">
        <w:t xml:space="preserve"> pentru ca acesta să asigure păstrarea confidențialității informațiilor și securitatea documentelor, datelor și bunurilor cu care intră în contact în timpul executării </w:t>
      </w:r>
      <w:r w:rsidRPr="00355271">
        <w:t>acordului-cadru</w:t>
      </w:r>
      <w:r w:rsidR="007441A8" w:rsidRPr="00355271">
        <w:t>.</w:t>
      </w:r>
    </w:p>
    <w:p w14:paraId="475DBE85" w14:textId="77777777" w:rsidR="00470B66" w:rsidRPr="00355271" w:rsidRDefault="00470B66" w:rsidP="009110B8">
      <w:pPr>
        <w:pStyle w:val="Heading1"/>
        <w:spacing w:before="200" w:after="200"/>
        <w:rPr>
          <w:rFonts w:eastAsia="Trebuchet MS"/>
          <w:szCs w:val="24"/>
        </w:rPr>
      </w:pPr>
      <w:r w:rsidRPr="00355271">
        <w:rPr>
          <w:rFonts w:eastAsia="Trebuchet MS"/>
          <w:szCs w:val="24"/>
        </w:rPr>
        <w:t>Conflictul de interese</w:t>
      </w:r>
    </w:p>
    <w:p w14:paraId="7262D1D3" w14:textId="77777777" w:rsidR="00470B66" w:rsidRPr="00355271" w:rsidRDefault="00470B66" w:rsidP="0062185A">
      <w:pPr>
        <w:pStyle w:val="Heading2"/>
        <w:spacing w:before="20"/>
        <w:rPr>
          <w:rFonts w:eastAsia="Trebuchet MS"/>
        </w:rPr>
      </w:pPr>
      <w:r w:rsidRPr="00355271">
        <w:rPr>
          <w:rFonts w:eastAsia="Trebuchet MS"/>
        </w:rPr>
        <w:t xml:space="preserve">Părțile se obligă să respecte prevederile </w:t>
      </w:r>
      <w:r w:rsidR="00144D62" w:rsidRPr="00355271">
        <w:rPr>
          <w:rFonts w:cs="Arial"/>
          <w:bCs/>
          <w:szCs w:val="24"/>
        </w:rPr>
        <w:t xml:space="preserve">art.61 alin.(1) din </w:t>
      </w:r>
      <w:r w:rsidR="00144D62" w:rsidRPr="00355271">
        <w:t xml:space="preserve">Regulamentul (UE, Euratom) 2018/1046 al Parlamentului European și al Consiliului din 18 iulie 2018 </w:t>
      </w:r>
      <w:r w:rsidRPr="00355271">
        <w:rPr>
          <w:lang w:eastAsia="ro-RO"/>
        </w:rPr>
        <w:t>și legislația națională în vigoare cu privire la conflictul de interese.</w:t>
      </w:r>
    </w:p>
    <w:p w14:paraId="54187FDD" w14:textId="77777777" w:rsidR="00470B66" w:rsidRPr="00355271" w:rsidRDefault="00470B66" w:rsidP="0062185A">
      <w:pPr>
        <w:pStyle w:val="Heading2"/>
        <w:spacing w:before="20"/>
        <w:rPr>
          <w:rFonts w:eastAsia="Trebuchet MS"/>
        </w:rPr>
      </w:pPr>
      <w:r w:rsidRPr="00355271">
        <w:rPr>
          <w:rFonts w:eastAsia="Trebuchet MS"/>
        </w:rPr>
        <w:t xml:space="preserve">Părțile se obligă să instruiască atât personalul cu funcție de </w:t>
      </w:r>
      <w:r w:rsidRPr="00355271">
        <w:t>conducere, cât și salariații implicați în derularea prezentului acord-cadru cu privire la conflictul de interese și măsurile necesare pentru a preveni ori stopa orice situație care ar putea genera un conflict de interese.</w:t>
      </w:r>
    </w:p>
    <w:p w14:paraId="4AEE36FF" w14:textId="77777777" w:rsidR="00470B66" w:rsidRPr="00355271" w:rsidRDefault="00470B66" w:rsidP="0062185A">
      <w:pPr>
        <w:pStyle w:val="Heading2"/>
        <w:spacing w:before="20"/>
        <w:rPr>
          <w:rFonts w:eastAsia="Trebuchet MS"/>
        </w:rPr>
      </w:pPr>
      <w:r w:rsidRPr="00355271">
        <w:t xml:space="preserve"> </w:t>
      </w:r>
      <w:r w:rsidRPr="00355271">
        <w:rPr>
          <w:rFonts w:eastAsia="Trebuchet MS"/>
        </w:rPr>
        <w:t>Părțile se obligă să întreprindă toate diligențele necesare pentru a evita orice conflict de interese și să se informeze reciproc, în termen de maxim 5</w:t>
      </w:r>
      <w:r w:rsidR="005339B8" w:rsidRPr="00355271">
        <w:rPr>
          <w:rFonts w:eastAsia="Trebuchet MS"/>
        </w:rPr>
        <w:t xml:space="preserve"> </w:t>
      </w:r>
      <w:r w:rsidRPr="00355271">
        <w:rPr>
          <w:rFonts w:eastAsia="Trebuchet MS"/>
        </w:rPr>
        <w:t>(cinci) zile lucrătoare de la luarea la cunoștință, în legătură cu orice situație care dă sau este posibil să dea naștere unui astfel de conflict.</w:t>
      </w:r>
    </w:p>
    <w:p w14:paraId="2FC0BC30" w14:textId="77777777" w:rsidR="00470B66" w:rsidRPr="00355271" w:rsidRDefault="00470B66" w:rsidP="0062185A">
      <w:pPr>
        <w:pStyle w:val="Heading2"/>
        <w:spacing w:before="20"/>
        <w:rPr>
          <w:rFonts w:eastAsia="Trebuchet MS"/>
        </w:rPr>
      </w:pPr>
      <w:bookmarkStart w:id="24" w:name="_Ref102563369"/>
      <w:r w:rsidRPr="00355271">
        <w:rPr>
          <w:rFonts w:eastAsia="Trebuchet MS"/>
        </w:rPr>
        <w:t xml:space="preserve">Părțile vor lua </w:t>
      </w:r>
      <w:r w:rsidRPr="00355271">
        <w:t>toate măsurile necesare pentru a preveni ori stopa orice situație care ar putea compromite executarea obiectivă și imparțială a acordului-cadru. Măsurile adoptate nu vor genera vreo compensație din partea părților.</w:t>
      </w:r>
      <w:bookmarkEnd w:id="24"/>
    </w:p>
    <w:p w14:paraId="10005854" w14:textId="3056F6A3" w:rsidR="00470B66" w:rsidRPr="00355271" w:rsidRDefault="00470B66" w:rsidP="0062185A">
      <w:pPr>
        <w:pStyle w:val="Heading2"/>
        <w:spacing w:before="20"/>
        <w:rPr>
          <w:rFonts w:eastAsia="Trebuchet MS"/>
        </w:rPr>
      </w:pPr>
      <w:r w:rsidRPr="00355271">
        <w:t>Promitentul-beneficiar își rezervă dreptul de a verifica dacă măsurile luate de promitentul-prestator conform art.</w:t>
      </w:r>
      <w:r w:rsidRPr="00355271">
        <w:fldChar w:fldCharType="begin"/>
      </w:r>
      <w:r w:rsidRPr="00355271">
        <w:instrText xml:space="preserve"> REF _Ref102563369 \r \h </w:instrText>
      </w:r>
      <w:r w:rsidRPr="00355271">
        <w:fldChar w:fldCharType="separate"/>
      </w:r>
      <w:r w:rsidR="009B7494">
        <w:t>12.4</w:t>
      </w:r>
      <w:r w:rsidRPr="00355271">
        <w:fldChar w:fldCharType="end"/>
      </w:r>
      <w:r w:rsidRPr="00355271">
        <w:t xml:space="preserve"> sunt corespunzătoare și poate solicita măsuri suplimentare dacă este necesar.</w:t>
      </w:r>
    </w:p>
    <w:p w14:paraId="78494EA7" w14:textId="77777777" w:rsidR="00470B66" w:rsidRPr="00355271" w:rsidRDefault="00470B66" w:rsidP="0062185A">
      <w:pPr>
        <w:pStyle w:val="Heading2"/>
        <w:spacing w:before="20"/>
        <w:rPr>
          <w:rFonts w:eastAsia="Trebuchet MS"/>
        </w:rPr>
      </w:pPr>
      <w:r w:rsidRPr="00355271">
        <w:t>În cazul în care promitentul-prestator nu poate înlătura situația de conflict de interese, promitentul-beneficiar, fără afectarea dreptului acesteia de a obține repararea prejudiciului ce i-a fost cauzat ca urmare a situației de conflict de interese, va putea decide încetarea de plin drept și cu efect imediat a acordului-cadru, în condițiile prevăzute în prezentul acord-cadru.</w:t>
      </w:r>
    </w:p>
    <w:p w14:paraId="2F5B4917" w14:textId="77777777" w:rsidR="00470B66" w:rsidRPr="00355271" w:rsidRDefault="00470B66" w:rsidP="0062185A">
      <w:pPr>
        <w:pStyle w:val="Heading2"/>
        <w:spacing w:before="20"/>
        <w:rPr>
          <w:rFonts w:eastAsia="Trebuchet MS"/>
        </w:rPr>
      </w:pPr>
      <w:r w:rsidRPr="00355271">
        <w:rPr>
          <w:rFonts w:eastAsia="Trebuchet MS"/>
        </w:rPr>
        <w:t>Pentru a evita chiar și aparența unor conflicte de interese, membrilor personalului promitentului-beneficiar nu li se permite să accepte niciun avantaj oferit de promitentul-</w:t>
      </w:r>
      <w:r w:rsidR="00A67E52" w:rsidRPr="00355271">
        <w:rPr>
          <w:rFonts w:eastAsia="Trebuchet MS"/>
        </w:rPr>
        <w:t>prestator</w:t>
      </w:r>
      <w:r w:rsidRPr="00355271">
        <w:rPr>
          <w:rFonts w:eastAsia="Trebuchet MS"/>
        </w:rPr>
        <w:t xml:space="preserve"> direct sau prin intermediari. Este o restricție care se aplică tuturor beneficiilor, indiferent de natura acestora, inclusiv cadouri și ospitalitate.</w:t>
      </w:r>
    </w:p>
    <w:p w14:paraId="5C0FCAE6" w14:textId="5D971E71" w:rsidR="00470B66" w:rsidRPr="00355271" w:rsidRDefault="00470B66" w:rsidP="0062185A">
      <w:pPr>
        <w:pStyle w:val="Heading2"/>
        <w:spacing w:before="20"/>
        <w:rPr>
          <w:rFonts w:eastAsia="Trebuchet MS"/>
        </w:rPr>
      </w:pPr>
      <w:r w:rsidRPr="00355271">
        <w:rPr>
          <w:rFonts w:cs="Arial"/>
          <w:lang w:eastAsia="ro-RO"/>
        </w:rPr>
        <w:t>Promitentul-prestator cu care promitentul-beneficiar a încheiat acordul-cadru nu are dreptul de a angaja sau încheia orice alte înțelegeri privind prestarea de servicii, direct ori indirect, în scopul îndeplinirii acordului-cadru, cu persoane fizice sau juridice care au fost implicate în procesul de verificare/evaluare a ofertelor depuse în cadrul procedur</w:t>
      </w:r>
      <w:r w:rsidR="005339B8" w:rsidRPr="00355271">
        <w:rPr>
          <w:rFonts w:cs="Arial"/>
          <w:lang w:eastAsia="ro-RO"/>
        </w:rPr>
        <w:t>i</w:t>
      </w:r>
      <w:r w:rsidRPr="00355271">
        <w:rPr>
          <w:rFonts w:cs="Arial"/>
          <w:lang w:eastAsia="ro-RO"/>
        </w:rPr>
        <w:t>i de atribuire ori angajați/foști angajați ai promitentului-beneficiar</w:t>
      </w:r>
      <w:r w:rsidR="00D00F85" w:rsidRPr="00355271">
        <w:rPr>
          <w:rFonts w:cs="Arial"/>
          <w:lang w:eastAsia="ro-RO"/>
        </w:rPr>
        <w:t xml:space="preserve"> </w:t>
      </w:r>
      <w:r w:rsidRPr="00355271">
        <w:rPr>
          <w:rFonts w:cs="Arial"/>
          <w:lang w:eastAsia="ro-RO"/>
        </w:rPr>
        <w:t>implica</w:t>
      </w:r>
      <w:r w:rsidR="005339B8" w:rsidRPr="00355271">
        <w:rPr>
          <w:rFonts w:cs="Arial"/>
          <w:lang w:eastAsia="ro-RO"/>
        </w:rPr>
        <w:t>ți</w:t>
      </w:r>
      <w:r w:rsidRPr="00355271">
        <w:rPr>
          <w:rFonts w:cs="Arial"/>
          <w:lang w:eastAsia="ro-RO"/>
        </w:rPr>
        <w:t xml:space="preserve"> în procedura de atribuire </w:t>
      </w:r>
      <w:r w:rsidR="005339B8" w:rsidRPr="00355271">
        <w:rPr>
          <w:rFonts w:cs="Arial"/>
          <w:lang w:eastAsia="ro-RO"/>
        </w:rPr>
        <w:t xml:space="preserve">care </w:t>
      </w:r>
      <w:r w:rsidRPr="00355271">
        <w:rPr>
          <w:rFonts w:cs="Arial"/>
          <w:lang w:eastAsia="ro-RO"/>
        </w:rPr>
        <w:t>a</w:t>
      </w:r>
      <w:r w:rsidR="005339B8" w:rsidRPr="00355271">
        <w:rPr>
          <w:rFonts w:cs="Arial"/>
          <w:lang w:eastAsia="ro-RO"/>
        </w:rPr>
        <w:t>u</w:t>
      </w:r>
      <w:r w:rsidRPr="00355271">
        <w:rPr>
          <w:rFonts w:cs="Arial"/>
          <w:lang w:eastAsia="ro-RO"/>
        </w:rPr>
        <w:t xml:space="preserve"> încetat relațiile contractuale ulterior atribuirii acordului-cadru, pe parcursul unei perioade de cel puțin 12 luni de la încheierea acestuia, sub sancțiunea rezilierii de drept a </w:t>
      </w:r>
      <w:r w:rsidR="005339B8" w:rsidRPr="00355271">
        <w:rPr>
          <w:rFonts w:cs="Arial"/>
          <w:lang w:eastAsia="ro-RO"/>
        </w:rPr>
        <w:t>acordului-cadru</w:t>
      </w:r>
      <w:r w:rsidRPr="00355271">
        <w:rPr>
          <w:rFonts w:cs="Arial"/>
          <w:lang w:eastAsia="ro-RO"/>
        </w:rPr>
        <w:t xml:space="preserve">. </w:t>
      </w:r>
    </w:p>
    <w:p w14:paraId="64E7C7B3" w14:textId="77777777" w:rsidR="005E2355" w:rsidRPr="00355271" w:rsidRDefault="005E2355" w:rsidP="00B32962">
      <w:pPr>
        <w:pStyle w:val="Heading1"/>
      </w:pPr>
      <w:proofErr w:type="spellStart"/>
      <w:r w:rsidRPr="00355271">
        <w:lastRenderedPageBreak/>
        <w:t>Sancţiuni</w:t>
      </w:r>
      <w:proofErr w:type="spellEnd"/>
      <w:r w:rsidRPr="00355271">
        <w:t xml:space="preserve"> pentru neîndeplinirea culpabilă a </w:t>
      </w:r>
      <w:proofErr w:type="spellStart"/>
      <w:r w:rsidRPr="00355271">
        <w:t>obligaţiilor</w:t>
      </w:r>
      <w:proofErr w:type="spellEnd"/>
      <w:r w:rsidRPr="00355271">
        <w:t xml:space="preserve"> </w:t>
      </w:r>
    </w:p>
    <w:p w14:paraId="2AE4F851" w14:textId="70B69CBA" w:rsidR="00875C5B" w:rsidRPr="00355271" w:rsidRDefault="005339B8" w:rsidP="005B473B">
      <w:pPr>
        <w:pStyle w:val="Heading2"/>
        <w:spacing w:before="60"/>
      </w:pPr>
      <w:bookmarkStart w:id="25" w:name="_Ref172707963"/>
      <w:bookmarkStart w:id="26" w:name="_Hlk114044666"/>
      <w:bookmarkStart w:id="27" w:name="_Hlk114044370"/>
      <w:bookmarkStart w:id="28" w:name="_Ref518566934"/>
      <w:bookmarkStart w:id="29" w:name="_Hlk111623615"/>
      <w:r w:rsidRPr="00355271">
        <w:t xml:space="preserve">(1) </w:t>
      </w:r>
      <w:bookmarkStart w:id="30" w:name="_Hlk114044884"/>
      <w:r w:rsidR="00C26FDB" w:rsidRPr="008452A3">
        <w:t xml:space="preserve">În cazul în care prestatorul, din vina sa exclusivă, nu își onorează obligațiile stabilite prin contractul </w:t>
      </w:r>
      <w:proofErr w:type="spellStart"/>
      <w:r w:rsidR="00C26FDB" w:rsidRPr="008452A3">
        <w:t>subscvent</w:t>
      </w:r>
      <w:proofErr w:type="spellEnd"/>
      <w:r w:rsidR="00C26FDB" w:rsidRPr="008452A3">
        <w:t xml:space="preserve"> sau le îndeplinește necorespunzător, începând cu ziua următoare </w:t>
      </w:r>
      <w:r w:rsidR="00C26FDB">
        <w:t>beneficiarul are dreptul de a emite o notificare însoțită de factură pentru</w:t>
      </w:r>
      <w:r w:rsidR="00C26FDB" w:rsidRPr="008452A3">
        <w:t xml:space="preserve"> valoarea dobânzi</w:t>
      </w:r>
      <w:r w:rsidR="00C26FDB">
        <w:t>i</w:t>
      </w:r>
      <w:r w:rsidR="00C26FDB" w:rsidRPr="008452A3">
        <w:t xml:space="preserve"> penalizatoare prevăzută la art.3  alin.(2</w:t>
      </w:r>
      <w:r w:rsidR="00C26FDB" w:rsidRPr="008452A3">
        <w:rPr>
          <w:vertAlign w:val="superscript"/>
        </w:rPr>
        <w:t>1</w:t>
      </w:r>
      <w:r w:rsidR="00C26FDB" w:rsidRPr="008452A3">
        <w:t>) din Ordonanța Guvernului nr. 13/2011 privind dobânda legală remuneratorie și penalizatoare pentru obligații bănești, precum și pentru reglementarea unor măsuri financiar- fiscale în domeniul bancar, aprobată prin Legea nr. 43/2012, cu modificările și completările ulterioare</w:t>
      </w:r>
      <w:r w:rsidR="00C26FDB">
        <w:t>, calculată</w:t>
      </w:r>
      <w:r w:rsidR="00C26FDB" w:rsidRPr="008452A3">
        <w:t xml:space="preserve"> la valoarea a obligației neîndeplinite cu TVA</w:t>
      </w:r>
      <w:r w:rsidRPr="00355271">
        <w:t>.</w:t>
      </w:r>
      <w:bookmarkEnd w:id="25"/>
    </w:p>
    <w:p w14:paraId="2D17108C" w14:textId="4EE27E84" w:rsidR="005339B8" w:rsidRPr="00355271" w:rsidRDefault="005339B8" w:rsidP="005B473B">
      <w:pPr>
        <w:pStyle w:val="Listparagraphletters"/>
        <w:spacing w:before="60" w:after="0"/>
      </w:pPr>
      <w:r w:rsidRPr="00355271">
        <w:t xml:space="preserve">(2) </w:t>
      </w:r>
      <w:r w:rsidR="00C26FDB" w:rsidRPr="008452A3">
        <w:t xml:space="preserve">În acest sens, în termen de 10 zile de la constatare, beneficiarul va </w:t>
      </w:r>
      <w:r w:rsidR="00C26FDB">
        <w:t xml:space="preserve">transmite prin SPV e-factura calculul penalităților </w:t>
      </w:r>
      <w:r w:rsidR="00C26FDB" w:rsidRPr="008452A3">
        <w:t>cu privire la obligațiile neîndeplinite sau îndeplinite necorespunzător și îi va aduce la cunoștință acestuia data de la care încep să curgă penalitățile și modalitatea de calcul a acestora</w:t>
      </w:r>
      <w:r w:rsidRPr="00355271">
        <w:t>.</w:t>
      </w:r>
    </w:p>
    <w:p w14:paraId="74090E23" w14:textId="2A820DB9" w:rsidR="00180337" w:rsidRDefault="005339B8" w:rsidP="005B473B">
      <w:pPr>
        <w:spacing w:before="60" w:after="0"/>
      </w:pPr>
      <w:r w:rsidRPr="00355271">
        <w:t xml:space="preserve">(3) </w:t>
      </w:r>
      <w:r w:rsidR="00C26FDB" w:rsidRPr="00F77C6D">
        <w:t xml:space="preserve">Dobânda se aplică la valoarea </w:t>
      </w:r>
      <w:r w:rsidR="00C26FDB" w:rsidRPr="00B07BEE">
        <w:t>obligației neîndeplinite pentru fiecare zi de întârziere, dar nu mai mult de valoarea contractului subsecvent. Penalitățile se calculează la valoarea cu TVA a obligației neîndeplinite</w:t>
      </w:r>
      <w:r w:rsidR="00180337" w:rsidRPr="008452A3">
        <w:t>.</w:t>
      </w:r>
    </w:p>
    <w:p w14:paraId="68E28B85" w14:textId="20D79EAE" w:rsidR="005339B8" w:rsidRDefault="00180337" w:rsidP="005B473B">
      <w:pPr>
        <w:spacing w:before="60" w:after="0"/>
      </w:pPr>
      <w:r>
        <w:t xml:space="preserve">(4) </w:t>
      </w:r>
      <w:r w:rsidR="00C26FDB" w:rsidRPr="00B07BEE">
        <w:t xml:space="preserve">Neîndeplinirea obligațiilor stabilite prin contractul subsecvent sau îndeplinirea necorespunzătoare a acestora se vor menționa în cadrul </w:t>
      </w:r>
      <w:r w:rsidR="00C26FDB" w:rsidRPr="00B07BEE">
        <w:rPr>
          <w:rFonts w:cs="Arial"/>
        </w:rPr>
        <w:t>Raportului de activitate al fiecărui eveniment</w:t>
      </w:r>
      <w:r w:rsidR="00C26FDB" w:rsidRPr="00B07BEE">
        <w:t xml:space="preserve">, inclusiv data la care trebuiau îndeplinite obligațiile contractuale. </w:t>
      </w:r>
      <w:bookmarkStart w:id="31" w:name="_Hlk178939437"/>
      <w:r w:rsidR="00C26FDB" w:rsidRPr="00B07BEE">
        <w:t>Astfel, prestatorul va lua la cunoștință faptul că beneficiarul urmează să-l notifice cu privire la data de la care curg penalitățile, modalitatea de calcul și cuantumul acestor</w:t>
      </w:r>
      <w:bookmarkEnd w:id="31"/>
      <w:r w:rsidR="00C26FDB" w:rsidRPr="00B07BEE">
        <w:t>a</w:t>
      </w:r>
      <w:r w:rsidR="005339B8" w:rsidRPr="00355271">
        <w:t>.</w:t>
      </w:r>
    </w:p>
    <w:p w14:paraId="0AEF3575" w14:textId="49693781" w:rsidR="00C26FDB" w:rsidRPr="00355271" w:rsidRDefault="00C26FDB" w:rsidP="005B473B">
      <w:pPr>
        <w:spacing w:before="60" w:after="0"/>
        <w:rPr>
          <w:highlight w:val="cyan"/>
        </w:rPr>
      </w:pPr>
      <w:r w:rsidRPr="00B07BEE">
        <w:t>(</w:t>
      </w:r>
      <w:r>
        <w:t>5</w:t>
      </w:r>
      <w:r w:rsidRPr="00B07BEE">
        <w:t>) Prestatorul se obligă ca în termen de 30 de zile de la data transmiterii de către beneficiar a facturii în SPV, să facă dovada achitării penalităților de întârziere în contul RO87TREZ70020360150XXXXX, în caz contrar beneficiarul își rezervă dreptul de a întreprinde măsurile necesare pentru recuperarea acestora pe cale legală.</w:t>
      </w:r>
      <w:bookmarkStart w:id="32" w:name="_GoBack"/>
      <w:bookmarkEnd w:id="32"/>
    </w:p>
    <w:bookmarkEnd w:id="26"/>
    <w:bookmarkEnd w:id="27"/>
    <w:bookmarkEnd w:id="28"/>
    <w:bookmarkEnd w:id="29"/>
    <w:bookmarkEnd w:id="30"/>
    <w:p w14:paraId="560F6427" w14:textId="24C5E3DD" w:rsidR="005E2355" w:rsidRPr="00355271" w:rsidRDefault="005E2355" w:rsidP="00162E9D">
      <w:pPr>
        <w:pStyle w:val="Heading2"/>
        <w:spacing w:before="80" w:line="280" w:lineRule="atLeast"/>
      </w:pPr>
      <w:r w:rsidRPr="00355271">
        <w:t xml:space="preserve">În cazul în care </w:t>
      </w:r>
      <w:r w:rsidR="002D2885" w:rsidRPr="00355271">
        <w:t>promitentul-</w:t>
      </w:r>
      <w:r w:rsidR="001A5290" w:rsidRPr="00355271">
        <w:t>beneficiar</w:t>
      </w:r>
      <w:r w:rsidRPr="00355271">
        <w:t xml:space="preserve">, din vina sa exclusivă, nu </w:t>
      </w:r>
      <w:proofErr w:type="spellStart"/>
      <w:r w:rsidRPr="00355271">
        <w:t>îşi</w:t>
      </w:r>
      <w:proofErr w:type="spellEnd"/>
      <w:r w:rsidRPr="00355271">
        <w:t xml:space="preserve"> onorează </w:t>
      </w:r>
      <w:proofErr w:type="spellStart"/>
      <w:r w:rsidRPr="00355271">
        <w:t>obligaţiile</w:t>
      </w:r>
      <w:proofErr w:type="spellEnd"/>
      <w:r w:rsidRPr="00355271">
        <w:t xml:space="preserve"> în termenul prevăzut la art.</w:t>
      </w:r>
      <w:r w:rsidR="00152BA6" w:rsidRPr="00355271">
        <w:fldChar w:fldCharType="begin"/>
      </w:r>
      <w:r w:rsidR="00152BA6" w:rsidRPr="00355271">
        <w:instrText xml:space="preserve"> REF _Ref518566410 \r \h </w:instrText>
      </w:r>
      <w:r w:rsidR="00152BA6" w:rsidRPr="00355271">
        <w:fldChar w:fldCharType="separate"/>
      </w:r>
      <w:r w:rsidR="009B7494">
        <w:t>10.1</w:t>
      </w:r>
      <w:r w:rsidR="00152BA6" w:rsidRPr="00355271">
        <w:fldChar w:fldCharType="end"/>
      </w:r>
      <w:r w:rsidRPr="00355271">
        <w:t xml:space="preserve">, </w:t>
      </w:r>
      <w:r w:rsidR="00C26FDB">
        <w:t xml:space="preserve">începând cu ziua următoare </w:t>
      </w:r>
      <w:r w:rsidR="00893BD5" w:rsidRPr="00355271">
        <w:t>promitentul-</w:t>
      </w:r>
      <w:r w:rsidR="00913A31" w:rsidRPr="00355271">
        <w:t>prestator</w:t>
      </w:r>
      <w:r w:rsidRPr="00355271">
        <w:t xml:space="preserve"> are dreptul de a solicita plata dobânzii legale penalizatoare, aplicată la valoarea </w:t>
      </w:r>
      <w:proofErr w:type="spellStart"/>
      <w:r w:rsidRPr="00355271">
        <w:t>plăţii</w:t>
      </w:r>
      <w:proofErr w:type="spellEnd"/>
      <w:r w:rsidRPr="00355271">
        <w:t xml:space="preserve"> neefectuate, în conformitate cu prevederile art.4 din Legea nr. 72/2013 privind măsurile pentru combaterea întârzierii în executarea </w:t>
      </w:r>
      <w:proofErr w:type="spellStart"/>
      <w:r w:rsidRPr="00355271">
        <w:t>obligaţiilor</w:t>
      </w:r>
      <w:proofErr w:type="spellEnd"/>
      <w:r w:rsidRPr="00355271">
        <w:t xml:space="preserve"> de plată a unor sume de bani rezultând din contracte încheiate între </w:t>
      </w:r>
      <w:proofErr w:type="spellStart"/>
      <w:r w:rsidRPr="00355271">
        <w:t>profesionişti</w:t>
      </w:r>
      <w:proofErr w:type="spellEnd"/>
      <w:r w:rsidRPr="00355271">
        <w:t xml:space="preserve"> </w:t>
      </w:r>
      <w:proofErr w:type="spellStart"/>
      <w:r w:rsidRPr="00355271">
        <w:t>şi</w:t>
      </w:r>
      <w:proofErr w:type="spellEnd"/>
      <w:r w:rsidRPr="00355271">
        <w:t xml:space="preserve"> între </w:t>
      </w:r>
      <w:proofErr w:type="spellStart"/>
      <w:r w:rsidRPr="00355271">
        <w:t>aceştia</w:t>
      </w:r>
      <w:proofErr w:type="spellEnd"/>
      <w:r w:rsidRPr="00355271">
        <w:t xml:space="preserve"> </w:t>
      </w:r>
      <w:proofErr w:type="spellStart"/>
      <w:r w:rsidRPr="00355271">
        <w:t>şi</w:t>
      </w:r>
      <w:proofErr w:type="spellEnd"/>
      <w:r w:rsidRPr="00355271">
        <w:t xml:space="preserve"> </w:t>
      </w:r>
      <w:proofErr w:type="spellStart"/>
      <w:r w:rsidRPr="00355271">
        <w:t>autorităţi</w:t>
      </w:r>
      <w:proofErr w:type="spellEnd"/>
      <w:r w:rsidRPr="00355271">
        <w:t xml:space="preserve"> contractante.</w:t>
      </w:r>
    </w:p>
    <w:p w14:paraId="27820928" w14:textId="77777777" w:rsidR="00E715BD" w:rsidRPr="00355271" w:rsidRDefault="00E715BD" w:rsidP="00162E9D">
      <w:pPr>
        <w:pStyle w:val="Heading2"/>
        <w:spacing w:before="60" w:line="280" w:lineRule="atLeast"/>
        <w:rPr>
          <w:rFonts w:cs="Arial"/>
          <w:szCs w:val="24"/>
        </w:rPr>
      </w:pPr>
      <w:bookmarkStart w:id="33" w:name="_Ref521679688"/>
      <w:r w:rsidRPr="00355271">
        <w:rPr>
          <w:rFonts w:cs="Arial"/>
          <w:szCs w:val="24"/>
        </w:rPr>
        <w:t>(1) Dacă reuniunile sunt punctate cu</w:t>
      </w:r>
      <w:r w:rsidRPr="00355271">
        <w:t xml:space="preserve"> </w:t>
      </w:r>
      <w:r w:rsidRPr="00355271">
        <w:rPr>
          <w:rFonts w:cs="Arial"/>
          <w:szCs w:val="24"/>
        </w:rPr>
        <w:t>notele 4 și 5 în proporție de minim 80% din toate notele chestionarelor colectate în cadrul unei reuniuni, plata către promitentul-prestator se va realiza integral.</w:t>
      </w:r>
    </w:p>
    <w:p w14:paraId="42A606F8" w14:textId="33E7F1D1" w:rsidR="00E715BD" w:rsidRPr="00355271" w:rsidRDefault="00825BDC" w:rsidP="00162E9D">
      <w:pPr>
        <w:spacing w:before="60" w:after="0" w:line="280" w:lineRule="atLeast"/>
      </w:pPr>
      <w:r w:rsidRPr="00355271">
        <w:t xml:space="preserve">(2) </w:t>
      </w:r>
      <w:r w:rsidRPr="00355271">
        <w:rPr>
          <w:rFonts w:cs="Arial"/>
          <w:szCs w:val="24"/>
        </w:rPr>
        <w:t>Dacă reuniunile sunt punctate cu</w:t>
      </w:r>
      <w:r w:rsidRPr="00355271">
        <w:t xml:space="preserve"> </w:t>
      </w:r>
      <w:r w:rsidRPr="00355271">
        <w:rPr>
          <w:rFonts w:cs="Arial"/>
          <w:szCs w:val="24"/>
        </w:rPr>
        <w:t>notele 4 și 5 în proporție</w:t>
      </w:r>
      <w:r w:rsidRPr="00355271">
        <w:t xml:space="preserve"> </w:t>
      </w:r>
      <w:r w:rsidRPr="00355271">
        <w:rPr>
          <w:rFonts w:cs="Arial"/>
          <w:szCs w:val="24"/>
        </w:rPr>
        <w:t xml:space="preserve">între 60% și 80% din toate notele aferente chestionarelor colectate în cadrul unei reuniuni, plata către promitentul-prestator se va realiza </w:t>
      </w:r>
      <w:r w:rsidR="001E0C47" w:rsidRPr="00355271">
        <w:rPr>
          <w:rFonts w:cs="Arial"/>
        </w:rPr>
        <w:t>cu aplicarea unor penalități în valoare de 10% din suma totală a facturii</w:t>
      </w:r>
      <w:r w:rsidR="00841634" w:rsidRPr="00355271">
        <w:rPr>
          <w:rFonts w:cs="Arial"/>
        </w:rPr>
        <w:t xml:space="preserve"> și cu respectarea prevederilor art.</w:t>
      </w:r>
      <w:r w:rsidR="00841634" w:rsidRPr="00355271">
        <w:rPr>
          <w:rFonts w:cs="Arial"/>
        </w:rPr>
        <w:fldChar w:fldCharType="begin"/>
      </w:r>
      <w:r w:rsidR="00841634" w:rsidRPr="00355271">
        <w:rPr>
          <w:rFonts w:cs="Arial"/>
        </w:rPr>
        <w:instrText xml:space="preserve"> REF _Ref172707963 \r \h </w:instrText>
      </w:r>
      <w:r w:rsidR="00841634" w:rsidRPr="00355271">
        <w:rPr>
          <w:rFonts w:cs="Arial"/>
        </w:rPr>
      </w:r>
      <w:r w:rsidR="00841634" w:rsidRPr="00355271">
        <w:rPr>
          <w:rFonts w:cs="Arial"/>
        </w:rPr>
        <w:fldChar w:fldCharType="separate"/>
      </w:r>
      <w:r w:rsidR="009B7494">
        <w:rPr>
          <w:rFonts w:cs="Arial"/>
        </w:rPr>
        <w:t>13.1</w:t>
      </w:r>
      <w:r w:rsidR="00841634" w:rsidRPr="00355271">
        <w:rPr>
          <w:rFonts w:cs="Arial"/>
        </w:rPr>
        <w:fldChar w:fldCharType="end"/>
      </w:r>
      <w:r w:rsidR="00841634" w:rsidRPr="00355271">
        <w:rPr>
          <w:rFonts w:cs="Arial"/>
        </w:rPr>
        <w:t xml:space="preserve"> alin.(2) și alin.(3)</w:t>
      </w:r>
      <w:r w:rsidRPr="00355271">
        <w:rPr>
          <w:rFonts w:cs="Arial"/>
          <w:szCs w:val="24"/>
        </w:rPr>
        <w:t>.</w:t>
      </w:r>
    </w:p>
    <w:p w14:paraId="76661DD9" w14:textId="516279C2" w:rsidR="00825BDC" w:rsidRPr="00355271" w:rsidRDefault="00825BDC" w:rsidP="00162E9D">
      <w:pPr>
        <w:spacing w:before="60" w:after="0" w:line="280" w:lineRule="atLeast"/>
      </w:pPr>
      <w:r w:rsidRPr="00355271">
        <w:t xml:space="preserve">(3) </w:t>
      </w:r>
      <w:r w:rsidRPr="00355271">
        <w:rPr>
          <w:rFonts w:cs="Arial"/>
          <w:szCs w:val="24"/>
        </w:rPr>
        <w:t>Dacă reuniunile sunt punctate cu</w:t>
      </w:r>
      <w:r w:rsidRPr="00355271">
        <w:t xml:space="preserve"> </w:t>
      </w:r>
      <w:r w:rsidRPr="00355271">
        <w:rPr>
          <w:rFonts w:cs="Arial"/>
          <w:szCs w:val="24"/>
        </w:rPr>
        <w:t xml:space="preserve">notele 4 și 5 în proporție de sub 60% din toate notele aferente chestionarelor colectate în cadrul unei reuniuni, plata către promitentul-prestator se va realiza </w:t>
      </w:r>
      <w:r w:rsidR="001E0C47" w:rsidRPr="00355271">
        <w:rPr>
          <w:rFonts w:cs="Arial"/>
        </w:rPr>
        <w:t>cu aplicarea unor penalități în valoare de 25% din suma totală a facturii</w:t>
      </w:r>
      <w:r w:rsidR="00C876EB" w:rsidRPr="00355271">
        <w:rPr>
          <w:rFonts w:cs="Arial"/>
        </w:rPr>
        <w:t xml:space="preserve"> și cu respectarea prevederilor art.</w:t>
      </w:r>
      <w:r w:rsidR="00C876EB" w:rsidRPr="00355271">
        <w:rPr>
          <w:rFonts w:cs="Arial"/>
        </w:rPr>
        <w:fldChar w:fldCharType="begin"/>
      </w:r>
      <w:r w:rsidR="00C876EB" w:rsidRPr="00355271">
        <w:rPr>
          <w:rFonts w:cs="Arial"/>
        </w:rPr>
        <w:instrText xml:space="preserve"> REF _Ref172707963 \r \h </w:instrText>
      </w:r>
      <w:r w:rsidR="00C876EB" w:rsidRPr="00355271">
        <w:rPr>
          <w:rFonts w:cs="Arial"/>
        </w:rPr>
      </w:r>
      <w:r w:rsidR="00C876EB" w:rsidRPr="00355271">
        <w:rPr>
          <w:rFonts w:cs="Arial"/>
        </w:rPr>
        <w:fldChar w:fldCharType="separate"/>
      </w:r>
      <w:r w:rsidR="009B7494">
        <w:rPr>
          <w:rFonts w:cs="Arial"/>
        </w:rPr>
        <w:t>13.1</w:t>
      </w:r>
      <w:r w:rsidR="00C876EB" w:rsidRPr="00355271">
        <w:rPr>
          <w:rFonts w:cs="Arial"/>
        </w:rPr>
        <w:fldChar w:fldCharType="end"/>
      </w:r>
      <w:r w:rsidR="00C876EB" w:rsidRPr="00355271">
        <w:rPr>
          <w:rFonts w:cs="Arial"/>
        </w:rPr>
        <w:t xml:space="preserve"> alin.(2) și alin.(3)</w:t>
      </w:r>
      <w:r w:rsidRPr="00355271">
        <w:rPr>
          <w:rFonts w:cs="Arial"/>
          <w:szCs w:val="24"/>
        </w:rPr>
        <w:t>.</w:t>
      </w:r>
    </w:p>
    <w:p w14:paraId="46941228" w14:textId="7B398021" w:rsidR="005E2355" w:rsidRPr="00355271" w:rsidRDefault="005E2355" w:rsidP="003F5F6D">
      <w:pPr>
        <w:pStyle w:val="Heading2"/>
        <w:keepLines/>
        <w:spacing w:before="80" w:line="280" w:lineRule="atLeast"/>
        <w:rPr>
          <w:rFonts w:cs="Arial"/>
          <w:szCs w:val="24"/>
        </w:rPr>
      </w:pPr>
      <w:r w:rsidRPr="00355271">
        <w:t xml:space="preserve">Nerespectarea </w:t>
      </w:r>
      <w:proofErr w:type="spellStart"/>
      <w:r w:rsidRPr="00355271">
        <w:t>obligaţiilor</w:t>
      </w:r>
      <w:proofErr w:type="spellEnd"/>
      <w:r w:rsidRPr="00355271">
        <w:t xml:space="preserve"> asumate prin prezentul </w:t>
      </w:r>
      <w:r w:rsidR="00893BD5" w:rsidRPr="00355271">
        <w:t>acord-cadru</w:t>
      </w:r>
      <w:r w:rsidRPr="00355271">
        <w:t xml:space="preserve"> de către una dintre </w:t>
      </w:r>
      <w:proofErr w:type="spellStart"/>
      <w:r w:rsidRPr="00355271">
        <w:t>părţi</w:t>
      </w:r>
      <w:proofErr w:type="spellEnd"/>
      <w:r w:rsidRPr="00355271">
        <w:t>, în mod culpabil</w:t>
      </w:r>
      <w:r w:rsidR="00034A2A">
        <w:t xml:space="preserve"> și repetat</w:t>
      </w:r>
      <w:r w:rsidRPr="00355271">
        <w:t xml:space="preserve">, </w:t>
      </w:r>
      <w:bookmarkStart w:id="34" w:name="_Ref521679865"/>
      <w:bookmarkEnd w:id="33"/>
      <w:r w:rsidR="00C966DD" w:rsidRPr="00355271">
        <w:rPr>
          <w:rFonts w:cs="Arial"/>
          <w:szCs w:val="24"/>
        </w:rPr>
        <w:t xml:space="preserve">dă dreptul </w:t>
      </w:r>
      <w:proofErr w:type="spellStart"/>
      <w:r w:rsidR="00C966DD" w:rsidRPr="00355271">
        <w:rPr>
          <w:rFonts w:cs="Arial"/>
          <w:szCs w:val="24"/>
        </w:rPr>
        <w:t>părţii</w:t>
      </w:r>
      <w:proofErr w:type="spellEnd"/>
      <w:r w:rsidR="00C966DD" w:rsidRPr="00355271">
        <w:rPr>
          <w:rFonts w:cs="Arial"/>
          <w:szCs w:val="24"/>
        </w:rPr>
        <w:t xml:space="preserve"> lezate de a cere reziliere</w:t>
      </w:r>
      <w:r w:rsidR="00E715BD" w:rsidRPr="00355271">
        <w:rPr>
          <w:rFonts w:cs="Arial"/>
          <w:szCs w:val="24"/>
        </w:rPr>
        <w:t>a</w:t>
      </w:r>
      <w:r w:rsidR="00C966DD" w:rsidRPr="00355271">
        <w:rPr>
          <w:rFonts w:cs="Arial"/>
          <w:szCs w:val="24"/>
        </w:rPr>
        <w:t xml:space="preserve"> acordului-cadru </w:t>
      </w:r>
      <w:proofErr w:type="spellStart"/>
      <w:r w:rsidR="00C966DD" w:rsidRPr="00355271">
        <w:rPr>
          <w:rFonts w:cs="Arial"/>
          <w:szCs w:val="24"/>
        </w:rPr>
        <w:t>şi</w:t>
      </w:r>
      <w:proofErr w:type="spellEnd"/>
      <w:r w:rsidR="00C966DD" w:rsidRPr="00355271">
        <w:rPr>
          <w:rFonts w:cs="Arial"/>
          <w:szCs w:val="24"/>
        </w:rPr>
        <w:t xml:space="preserve"> de a pretinde plata de daune-interese.</w:t>
      </w:r>
      <w:bookmarkEnd w:id="34"/>
    </w:p>
    <w:p w14:paraId="398959FB" w14:textId="77777777" w:rsidR="00836035" w:rsidRPr="00355271" w:rsidRDefault="00836035" w:rsidP="00162E9D">
      <w:pPr>
        <w:pStyle w:val="Heading2"/>
        <w:spacing w:before="80" w:line="280" w:lineRule="atLeast"/>
      </w:pPr>
      <w:bookmarkStart w:id="35" w:name="_Ref529453381"/>
      <w:r w:rsidRPr="00355271">
        <w:t>În cazul în care promitentul-prestator semnatar al prezentului acord-cadru căruia promitentul-beneficiar îi transmite o solic</w:t>
      </w:r>
      <w:r w:rsidR="00825BDC" w:rsidRPr="00355271">
        <w:t>i</w:t>
      </w:r>
      <w:r w:rsidRPr="00355271">
        <w:t xml:space="preserve">tare pentru încheierea unui contract subsecvent nu mai are capacitatea de a răspunde solicitării, din propria culpă, prezentul </w:t>
      </w:r>
      <w:r w:rsidRPr="00355271">
        <w:lastRenderedPageBreak/>
        <w:t>acord-cadru se consideră reziliat de plin drept, de data limită stabilită de către promitentul-beneficiar</w:t>
      </w:r>
      <w:r w:rsidR="004426F9" w:rsidRPr="00355271">
        <w:t xml:space="preserve"> </w:t>
      </w:r>
      <w:r w:rsidRPr="00355271">
        <w:t>pentru primirea răspunsului la solicitarea transmisă.</w:t>
      </w:r>
      <w:bookmarkEnd w:id="35"/>
    </w:p>
    <w:p w14:paraId="654DB6AB" w14:textId="77777777" w:rsidR="0039430D" w:rsidRPr="00355271" w:rsidRDefault="0039430D" w:rsidP="007E4A70">
      <w:pPr>
        <w:pStyle w:val="Heading1"/>
        <w:spacing w:after="200"/>
      </w:pPr>
      <w:proofErr w:type="spellStart"/>
      <w:r w:rsidRPr="00355271">
        <w:t>Subcontractanţi</w:t>
      </w:r>
      <w:proofErr w:type="spellEnd"/>
      <w:r w:rsidRPr="00355271">
        <w:t xml:space="preserve"> (dacă este cazul)</w:t>
      </w:r>
    </w:p>
    <w:p w14:paraId="716598B5" w14:textId="77777777" w:rsidR="0039430D" w:rsidRPr="00355271" w:rsidRDefault="0039430D" w:rsidP="0039430D">
      <w:pPr>
        <w:pStyle w:val="Heading2"/>
      </w:pPr>
      <w:r w:rsidRPr="00355271">
        <w:t xml:space="preserve">Promitentul-prestator este pe deplin răspunzător </w:t>
      </w:r>
      <w:proofErr w:type="spellStart"/>
      <w:r w:rsidRPr="00355271">
        <w:t>faţă</w:t>
      </w:r>
      <w:proofErr w:type="spellEnd"/>
      <w:r w:rsidRPr="00355271">
        <w:t xml:space="preserve"> de promitentul-beneficiar de modul în care el sau </w:t>
      </w:r>
      <w:proofErr w:type="spellStart"/>
      <w:r w:rsidRPr="00355271">
        <w:t>subcontractanţii</w:t>
      </w:r>
      <w:proofErr w:type="spellEnd"/>
      <w:r w:rsidRPr="00355271">
        <w:t xml:space="preserve"> săi îndeplinesc acordul-cadru.</w:t>
      </w:r>
    </w:p>
    <w:p w14:paraId="61A048BE" w14:textId="77777777" w:rsidR="0039430D" w:rsidRPr="00355271" w:rsidRDefault="0039430D" w:rsidP="0039430D">
      <w:pPr>
        <w:pStyle w:val="Heading2"/>
      </w:pPr>
      <w:r w:rsidRPr="00355271">
        <w:t xml:space="preserve">Contractele încheiate de promitentul-prestator cu subcontractanții nominalizați trebuie să respecte aceleași condiții în care promitentul-prestator a semnat acordul-cadru cu </w:t>
      </w:r>
      <w:r w:rsidR="00837963" w:rsidRPr="00355271">
        <w:t>promitentul-</w:t>
      </w:r>
      <w:r w:rsidRPr="00355271">
        <w:t>beneficiar.</w:t>
      </w:r>
    </w:p>
    <w:p w14:paraId="5D139DED" w14:textId="77777777" w:rsidR="0039430D" w:rsidRPr="00355271" w:rsidRDefault="0039430D" w:rsidP="0039430D">
      <w:pPr>
        <w:pStyle w:val="Heading2"/>
      </w:pPr>
      <w:r w:rsidRPr="00355271">
        <w:t xml:space="preserve">Promitentul-beneficiar va efectua plăți corespunzătoare părții/părților din acordul-cadru îndeplinite de către subcontractanții nominalizați pentru serviciile prestate promitentului-beneficiar potrivit </w:t>
      </w:r>
      <w:r w:rsidR="003F4A12" w:rsidRPr="00355271">
        <w:t>acordului</w:t>
      </w:r>
      <w:r w:rsidRPr="00355271">
        <w:t xml:space="preserve"> dintre promitentul-prestator și subcontractant, dacă subcontractanții propuși și-au exprimat opțiunea în acest sens în </w:t>
      </w:r>
      <w:r w:rsidR="003F4A12" w:rsidRPr="00355271">
        <w:t>acordurile</w:t>
      </w:r>
      <w:r w:rsidRPr="00355271">
        <w:t xml:space="preserve"> de subcontractare încheiate cu promitentul-prestator.</w:t>
      </w:r>
      <w:bookmarkStart w:id="36" w:name="_Ref529774962"/>
    </w:p>
    <w:p w14:paraId="549E856E" w14:textId="77777777" w:rsidR="0039430D" w:rsidRPr="00355271" w:rsidRDefault="0039430D" w:rsidP="0039430D">
      <w:pPr>
        <w:pStyle w:val="Heading2"/>
      </w:pPr>
      <w:bookmarkStart w:id="37" w:name="_Ref529775882"/>
      <w:r w:rsidRPr="00355271">
        <w:t xml:space="preserve">Promitentul-prestator poate înlocui oricare subcontractant în </w:t>
      </w:r>
      <w:proofErr w:type="spellStart"/>
      <w:r w:rsidRPr="00355271">
        <w:t>condiţiile</w:t>
      </w:r>
      <w:proofErr w:type="spellEnd"/>
      <w:r w:rsidRPr="00355271">
        <w:t xml:space="preserve"> art.151 </w:t>
      </w:r>
      <w:proofErr w:type="spellStart"/>
      <w:r w:rsidRPr="00355271">
        <w:t>şi</w:t>
      </w:r>
      <w:proofErr w:type="spellEnd"/>
      <w:r w:rsidRPr="00355271">
        <w:t xml:space="preserve"> următoarele din Normele metodologice de aplicare a prevederilor referitoare la atribuirea contractului de </w:t>
      </w:r>
      <w:proofErr w:type="spellStart"/>
      <w:r w:rsidRPr="00355271">
        <w:t>achiziţie</w:t>
      </w:r>
      <w:proofErr w:type="spellEnd"/>
      <w:r w:rsidRPr="00355271">
        <w:t xml:space="preserve"> publică/acordurilor-cadru din Legea nr.</w:t>
      </w:r>
      <w:r w:rsidR="003F4A12" w:rsidRPr="00355271">
        <w:t xml:space="preserve"> </w:t>
      </w:r>
      <w:r w:rsidRPr="00355271">
        <w:t xml:space="preserve">98/2016 privind </w:t>
      </w:r>
      <w:proofErr w:type="spellStart"/>
      <w:r w:rsidRPr="00355271">
        <w:t>achiziţiile</w:t>
      </w:r>
      <w:proofErr w:type="spellEnd"/>
      <w:r w:rsidRPr="00355271">
        <w:t xml:space="preserve"> publice, aprobate prin HG nr.</w:t>
      </w:r>
      <w:r w:rsidR="003F4A12" w:rsidRPr="00355271">
        <w:t xml:space="preserve"> </w:t>
      </w:r>
      <w:r w:rsidRPr="00355271">
        <w:t xml:space="preserve">395/2016, cu modificările </w:t>
      </w:r>
      <w:proofErr w:type="spellStart"/>
      <w:r w:rsidRPr="00355271">
        <w:t>şi</w:t>
      </w:r>
      <w:proofErr w:type="spellEnd"/>
      <w:r w:rsidRPr="00355271">
        <w:t xml:space="preserve"> completările ulterioare. Schimbarea subcontractantului nu va modifica </w:t>
      </w:r>
      <w:proofErr w:type="spellStart"/>
      <w:r w:rsidRPr="00355271">
        <w:t>preţul</w:t>
      </w:r>
      <w:proofErr w:type="spellEnd"/>
      <w:r w:rsidRPr="00355271">
        <w:t xml:space="preserve"> acordului-cadru </w:t>
      </w:r>
      <w:proofErr w:type="spellStart"/>
      <w:r w:rsidRPr="00355271">
        <w:t>şi</w:t>
      </w:r>
      <w:proofErr w:type="spellEnd"/>
      <w:r w:rsidRPr="00355271">
        <w:t xml:space="preserve"> nu se va efectua decât după notificarea promitentului-beneficiar </w:t>
      </w:r>
      <w:proofErr w:type="spellStart"/>
      <w:r w:rsidRPr="00355271">
        <w:t>şi</w:t>
      </w:r>
      <w:proofErr w:type="spellEnd"/>
      <w:r w:rsidRPr="00355271">
        <w:t xml:space="preserve"> primirea aprobării din partea acestuia.</w:t>
      </w:r>
      <w:bookmarkEnd w:id="36"/>
      <w:bookmarkEnd w:id="37"/>
    </w:p>
    <w:p w14:paraId="6071C239" w14:textId="48227C8D" w:rsidR="0039430D" w:rsidRPr="00355271" w:rsidRDefault="0039430D" w:rsidP="0039430D">
      <w:pPr>
        <w:pStyle w:val="Heading2"/>
      </w:pPr>
      <w:r w:rsidRPr="00355271">
        <w:t xml:space="preserve"> (1)</w:t>
      </w:r>
      <w:r w:rsidR="00243446" w:rsidRPr="00355271">
        <w:t xml:space="preserve"> </w:t>
      </w:r>
      <w:r w:rsidRPr="00355271">
        <w:t xml:space="preserve">Promitentul-beneficiar </w:t>
      </w:r>
      <w:proofErr w:type="spellStart"/>
      <w:r w:rsidRPr="00355271">
        <w:t>îşi</w:t>
      </w:r>
      <w:proofErr w:type="spellEnd"/>
      <w:r w:rsidRPr="00355271">
        <w:t xml:space="preserve"> va transmite acordul privind </w:t>
      </w:r>
      <w:r w:rsidR="00710838" w:rsidRPr="00355271">
        <w:t>înlocuirea</w:t>
      </w:r>
      <w:r w:rsidRPr="00355271">
        <w:t xml:space="preserve"> subcontractantului în termen de 10 zile </w:t>
      </w:r>
      <w:r w:rsidR="003F4A12" w:rsidRPr="00355271">
        <w:t xml:space="preserve">lucrătoare </w:t>
      </w:r>
      <w:r w:rsidRPr="00355271">
        <w:t>de la data primirii notificării prevăzut</w:t>
      </w:r>
      <w:r w:rsidR="003F4A12" w:rsidRPr="00355271">
        <w:t>e</w:t>
      </w:r>
      <w:r w:rsidRPr="00355271">
        <w:t xml:space="preserve"> la art.</w:t>
      </w:r>
      <w:r w:rsidRPr="00355271">
        <w:fldChar w:fldCharType="begin"/>
      </w:r>
      <w:r w:rsidRPr="00355271">
        <w:instrText xml:space="preserve"> REF _Ref529775882 \r \h  \* MERGEFORMAT </w:instrText>
      </w:r>
      <w:r w:rsidRPr="00355271">
        <w:fldChar w:fldCharType="separate"/>
      </w:r>
      <w:r w:rsidR="009B7494">
        <w:t>14.4</w:t>
      </w:r>
      <w:r w:rsidRPr="00355271">
        <w:fldChar w:fldCharType="end"/>
      </w:r>
      <w:r w:rsidR="003F4A12" w:rsidRPr="00355271">
        <w:t>.</w:t>
      </w:r>
    </w:p>
    <w:p w14:paraId="0734E8D1" w14:textId="77777777" w:rsidR="0039430D" w:rsidRPr="00355271" w:rsidRDefault="0039430D" w:rsidP="0039430D">
      <w:pPr>
        <w:pStyle w:val="Heading2"/>
        <w:numPr>
          <w:ilvl w:val="0"/>
          <w:numId w:val="0"/>
        </w:numPr>
        <w:tabs>
          <w:tab w:val="left" w:pos="851"/>
          <w:tab w:val="left" w:pos="993"/>
        </w:tabs>
      </w:pPr>
      <w:r w:rsidRPr="00355271">
        <w:t xml:space="preserve">(2) </w:t>
      </w:r>
      <w:r w:rsidR="00283916" w:rsidRPr="00355271">
        <w:t>În cazul respingerii solicitării de înlocuire a subcontractantului, p</w:t>
      </w:r>
      <w:r w:rsidRPr="00355271">
        <w:t>romitentul-beneficiar va comunica promitentului-prestator motivele care au stat la baza deciziei sale.</w:t>
      </w:r>
    </w:p>
    <w:p w14:paraId="13D440D1" w14:textId="77777777" w:rsidR="004426F9" w:rsidRPr="00355271" w:rsidRDefault="005E2355" w:rsidP="00DB11DC">
      <w:pPr>
        <w:pStyle w:val="Heading1"/>
      </w:pPr>
      <w:r w:rsidRPr="00355271">
        <w:t xml:space="preserve">Încetarea </w:t>
      </w:r>
      <w:r w:rsidR="00BE414D" w:rsidRPr="00355271">
        <w:t>acordului-cadru</w:t>
      </w:r>
    </w:p>
    <w:p w14:paraId="50C74FD1" w14:textId="77777777" w:rsidR="004426F9" w:rsidRPr="00355271" w:rsidRDefault="004426F9" w:rsidP="00AF731E">
      <w:pPr>
        <w:pStyle w:val="Heading2"/>
      </w:pPr>
      <w:bookmarkStart w:id="38" w:name="_Ref71704039"/>
      <w:r w:rsidRPr="00355271">
        <w:t>Prezentul acord-cadru încetează de drept prin ajungere la termen sau la momentul la care toate obligațiile stabilite în sarcina părților au fost executate.</w:t>
      </w:r>
      <w:bookmarkEnd w:id="38"/>
    </w:p>
    <w:p w14:paraId="094DE01E" w14:textId="1B4B5C31" w:rsidR="004426F9" w:rsidRPr="00355271" w:rsidRDefault="004426F9" w:rsidP="00AF731E">
      <w:pPr>
        <w:pStyle w:val="Heading2"/>
      </w:pPr>
      <w:bookmarkStart w:id="39" w:name="_Ref94795532"/>
      <w:r w:rsidRPr="00355271">
        <w:t xml:space="preserve">Promitentul-beneficiar își rezervă dreptul de a </w:t>
      </w:r>
      <w:r w:rsidR="001A7D5D" w:rsidRPr="00355271">
        <w:t xml:space="preserve">cere </w:t>
      </w:r>
      <w:r w:rsidRPr="00355271">
        <w:t>rezili</w:t>
      </w:r>
      <w:r w:rsidR="00180337">
        <w:t>erea</w:t>
      </w:r>
      <w:r w:rsidRPr="00355271">
        <w:t xml:space="preserve"> acordul-cadru, fără însă a fi afectat dreptul părților de a pretinde plata unor daune sau alte prejudicii, dacă:</w:t>
      </w:r>
      <w:bookmarkEnd w:id="39"/>
    </w:p>
    <w:p w14:paraId="0B9B948D" w14:textId="77777777" w:rsidR="004426F9" w:rsidRPr="00355271" w:rsidRDefault="004426F9" w:rsidP="00AF731E">
      <w:pPr>
        <w:pStyle w:val="Heading2"/>
        <w:numPr>
          <w:ilvl w:val="1"/>
          <w:numId w:val="20"/>
        </w:numPr>
        <w:ind w:firstLine="425"/>
      </w:pPr>
      <w:r w:rsidRPr="00355271">
        <w:t>promitentul-prestator nu se conformează, în perioada de timp, conform notificării emise de către promitentul-beneficiar, prin care i se solicită remedierea neconformității sau executarea obligațiilor care decurg din prezentul acord-cadru;</w:t>
      </w:r>
    </w:p>
    <w:p w14:paraId="6A9E9ACB" w14:textId="663E3518" w:rsidR="004426F9" w:rsidRPr="00355271" w:rsidRDefault="00DE6DB7" w:rsidP="00AF731E">
      <w:pPr>
        <w:pStyle w:val="Heading2"/>
        <w:numPr>
          <w:ilvl w:val="1"/>
          <w:numId w:val="20"/>
        </w:numPr>
        <w:ind w:firstLine="425"/>
      </w:pPr>
      <w:r w:rsidRPr="00355271">
        <w:t>promitentul-prestator</w:t>
      </w:r>
      <w:r w:rsidR="004426F9" w:rsidRPr="00355271">
        <w:t xml:space="preserve"> subcontractează părți din </w:t>
      </w:r>
      <w:r w:rsidR="004E66E8" w:rsidRPr="00355271">
        <w:t>acordul-cadru</w:t>
      </w:r>
      <w:r w:rsidR="004426F9" w:rsidRPr="00355271">
        <w:t xml:space="preserve"> fără a avea acordul scris al promitentului-beneficiar;</w:t>
      </w:r>
    </w:p>
    <w:p w14:paraId="61A55914" w14:textId="77777777" w:rsidR="004426F9" w:rsidRPr="00355271" w:rsidRDefault="004426F9" w:rsidP="00AF731E">
      <w:pPr>
        <w:pStyle w:val="Heading2"/>
        <w:numPr>
          <w:ilvl w:val="1"/>
          <w:numId w:val="20"/>
        </w:numPr>
        <w:ind w:firstLine="425"/>
      </w:pPr>
      <w:r w:rsidRPr="00355271">
        <w:t>promitentul-prestator cesionează drepturile și obligațiile sale fără acordul scris al promitentului-beneficiar;</w:t>
      </w:r>
    </w:p>
    <w:p w14:paraId="1F572D5C" w14:textId="77777777" w:rsidR="004426F9" w:rsidRPr="00355271" w:rsidRDefault="004426F9" w:rsidP="00AF731E">
      <w:pPr>
        <w:pStyle w:val="Heading2"/>
        <w:numPr>
          <w:ilvl w:val="1"/>
          <w:numId w:val="20"/>
        </w:numPr>
        <w:ind w:firstLine="425"/>
      </w:pPr>
      <w:r w:rsidRPr="00355271">
        <w:t xml:space="preserve">are loc orice modificare organizațională care implică o schimbare cu privire la personalitatea juridică, natura sau controlul promitentului-prestator, cu excepția situației în care asemenea modificări sunt realizate prin act adițional la prezentul </w:t>
      </w:r>
      <w:r w:rsidR="004E66E8" w:rsidRPr="00355271">
        <w:t>acord-cadru</w:t>
      </w:r>
      <w:r w:rsidRPr="00355271">
        <w:t>, cu respectarea dispozițiilor legale;</w:t>
      </w:r>
    </w:p>
    <w:p w14:paraId="6E73D4C5" w14:textId="77777777" w:rsidR="00584523" w:rsidRPr="00355271" w:rsidRDefault="00584523" w:rsidP="00AF731E">
      <w:pPr>
        <w:pStyle w:val="Heading2"/>
        <w:numPr>
          <w:ilvl w:val="1"/>
          <w:numId w:val="20"/>
        </w:numPr>
        <w:ind w:firstLine="425"/>
      </w:pPr>
      <w:r w:rsidRPr="00355271">
        <w:t>promitentul-prestator nu transmite ofertă în cadrul etapei de reluare a competiției;</w:t>
      </w:r>
    </w:p>
    <w:p w14:paraId="6CB68C2A" w14:textId="77777777" w:rsidR="004426F9" w:rsidRPr="00355271" w:rsidRDefault="004426F9" w:rsidP="00AF731E">
      <w:pPr>
        <w:pStyle w:val="Heading2"/>
        <w:keepLines/>
        <w:numPr>
          <w:ilvl w:val="1"/>
          <w:numId w:val="20"/>
        </w:numPr>
        <w:ind w:firstLine="425"/>
      </w:pPr>
      <w:r w:rsidRPr="00355271">
        <w:t>devin incidente oricare alte incapacități legale care să împiedice executarea acordului-cadru;</w:t>
      </w:r>
    </w:p>
    <w:p w14:paraId="322C182D" w14:textId="77777777" w:rsidR="004426F9" w:rsidRPr="00355271" w:rsidRDefault="004426F9" w:rsidP="00753893">
      <w:pPr>
        <w:pStyle w:val="Heading2"/>
        <w:keepLines/>
        <w:numPr>
          <w:ilvl w:val="1"/>
          <w:numId w:val="20"/>
        </w:numPr>
        <w:ind w:firstLine="425"/>
      </w:pPr>
      <w:r w:rsidRPr="00355271">
        <w:lastRenderedPageBreak/>
        <w:t>promitentul-prestator eșuează în a furniza/menține/prelungi/reîntregi/completa garanțiile ori asigurările solicitate prin acordul-cadru;</w:t>
      </w:r>
    </w:p>
    <w:p w14:paraId="60A845FF" w14:textId="77777777" w:rsidR="004426F9" w:rsidRPr="00355271" w:rsidRDefault="004426F9" w:rsidP="00AF731E">
      <w:pPr>
        <w:pStyle w:val="Heading2"/>
        <w:numPr>
          <w:ilvl w:val="1"/>
          <w:numId w:val="20"/>
        </w:numPr>
        <w:ind w:firstLine="425"/>
      </w:pPr>
      <w:r w:rsidRPr="00355271">
        <w:t>în cazul în care, printr-un act normativ, se modifică interesul public al promitentului-beneficiar în legătură cu care se prestează serviciile care fac obiectul acordului-cadru;</w:t>
      </w:r>
    </w:p>
    <w:p w14:paraId="329224B3" w14:textId="77777777" w:rsidR="004426F9" w:rsidRPr="00355271" w:rsidRDefault="004426F9" w:rsidP="00243446">
      <w:pPr>
        <w:pStyle w:val="Heading2"/>
        <w:numPr>
          <w:ilvl w:val="1"/>
          <w:numId w:val="20"/>
        </w:numPr>
        <w:ind w:firstLine="425"/>
      </w:pPr>
      <w:r w:rsidRPr="00355271">
        <w:t>la momentul atribuirii acordului-cadru, promitentul-prestator se afla în una dintre situațiile care ar fi determinat excluderea sa din procedura de atribuire;</w:t>
      </w:r>
    </w:p>
    <w:p w14:paraId="2B96B16F" w14:textId="77777777" w:rsidR="004426F9" w:rsidRPr="00355271" w:rsidRDefault="004426F9" w:rsidP="00243446">
      <w:pPr>
        <w:pStyle w:val="Heading2"/>
        <w:numPr>
          <w:ilvl w:val="1"/>
          <w:numId w:val="20"/>
        </w:numPr>
        <w:ind w:firstLine="425"/>
      </w:pPr>
      <w:r w:rsidRPr="00355271">
        <w:t>în situația în care acordul-cadru nu ar fi trebuit să fie atribuit promitentului-prestator deoarece au fost încălcate grav obligațiile care rezultă din legislația europeană relevantă iar această împrejurarea fost constatată printr-o decizie a Curții de Justiție a Uniunii Europene;</w:t>
      </w:r>
    </w:p>
    <w:p w14:paraId="4F21B0F6" w14:textId="77777777" w:rsidR="004426F9" w:rsidRPr="00355271" w:rsidRDefault="004426F9" w:rsidP="00243446">
      <w:pPr>
        <w:pStyle w:val="Heading2"/>
        <w:numPr>
          <w:ilvl w:val="1"/>
          <w:numId w:val="20"/>
        </w:numPr>
        <w:ind w:firstLine="425"/>
      </w:pPr>
      <w:r w:rsidRPr="00355271">
        <w:t>în cazul în care împotriva promitentului-prestator se deschide procedura falimentului;</w:t>
      </w:r>
    </w:p>
    <w:p w14:paraId="5A8EABB3" w14:textId="77777777" w:rsidR="004426F9" w:rsidRPr="00355271" w:rsidRDefault="004426F9" w:rsidP="00243446">
      <w:pPr>
        <w:pStyle w:val="Heading2"/>
        <w:numPr>
          <w:ilvl w:val="1"/>
          <w:numId w:val="20"/>
        </w:numPr>
        <w:ind w:firstLine="425"/>
      </w:pPr>
      <w:r w:rsidRPr="00355271">
        <w:t>promitentul-prestator a săvârșit nereguli sau fraude în cadrul procedurii de atribuire a acordului-cadru sau în legătură cu executare</w:t>
      </w:r>
      <w:r w:rsidR="00347CD5" w:rsidRPr="00355271">
        <w:t>a</w:t>
      </w:r>
      <w:r w:rsidRPr="00355271">
        <w:t xml:space="preserve"> acestuia, ce au provocat o vătămare promitentului-beneficiar;</w:t>
      </w:r>
    </w:p>
    <w:p w14:paraId="2E5DE62B" w14:textId="77777777" w:rsidR="007628AF" w:rsidRPr="00355271" w:rsidRDefault="004426F9" w:rsidP="00243446">
      <w:pPr>
        <w:pStyle w:val="Heading2"/>
        <w:numPr>
          <w:ilvl w:val="1"/>
          <w:numId w:val="20"/>
        </w:numPr>
        <w:ind w:firstLine="426"/>
      </w:pPr>
      <w:r w:rsidRPr="00355271">
        <w:t>valorificarea de către promitentul-beneficiar a rezultatelor prezentului acord-cadru este grav compromisă ca urmare a întârzierii prestațiilor din vina promitentului-prestator</w:t>
      </w:r>
      <w:r w:rsidR="0008161D" w:rsidRPr="00355271">
        <w:t>;</w:t>
      </w:r>
    </w:p>
    <w:p w14:paraId="6353C7ED" w14:textId="77777777" w:rsidR="007628AF" w:rsidRPr="00355271" w:rsidRDefault="007628AF" w:rsidP="007628AF">
      <w:pPr>
        <w:pStyle w:val="Heading2"/>
        <w:numPr>
          <w:ilvl w:val="1"/>
          <w:numId w:val="20"/>
        </w:numPr>
        <w:ind w:firstLine="426"/>
      </w:pPr>
      <w:r w:rsidRPr="00355271">
        <w:t xml:space="preserve">pe parcursul derulării </w:t>
      </w:r>
      <w:r w:rsidR="00F15857" w:rsidRPr="00355271">
        <w:t>acordului-cadru</w:t>
      </w:r>
      <w:r w:rsidRPr="00355271">
        <w:t xml:space="preserve"> devin incidente prevederile </w:t>
      </w:r>
      <w:r w:rsidRPr="00355271">
        <w:rPr>
          <w:rFonts w:cs="Arial"/>
        </w:rPr>
        <w:t>art. 5K din Regulamentul (UE) 2022/576 al Consiliului din 8 aprilie 2022 de modificare a Regulamentului (UE) nr. 833/2014 privind măsuri restrictive având în vedere acțiunile Rusiei de destabilizare a situației în Ucraina.</w:t>
      </w:r>
    </w:p>
    <w:p w14:paraId="2029B3CE" w14:textId="0977AB5F" w:rsidR="004426F9" w:rsidRPr="00355271" w:rsidRDefault="004426F9" w:rsidP="004426F9">
      <w:pPr>
        <w:pStyle w:val="Heading2"/>
      </w:pPr>
      <w:bookmarkStart w:id="40" w:name="_Ref94795549"/>
      <w:r w:rsidRPr="00355271">
        <w:t xml:space="preserve">Promitentul-prestator </w:t>
      </w:r>
      <w:r w:rsidR="001A7D5D" w:rsidRPr="00355271">
        <w:t xml:space="preserve">are dreptul de a </w:t>
      </w:r>
      <w:r w:rsidRPr="00355271">
        <w:t>rezilia acordul-cadru fără însă a fi afectat dreptul părților de a pretinde plata unor daune sau alte prejudicii, în cazul în care:</w:t>
      </w:r>
      <w:bookmarkEnd w:id="40"/>
    </w:p>
    <w:p w14:paraId="7AE39E1B" w14:textId="77777777" w:rsidR="004426F9" w:rsidRPr="00355271" w:rsidRDefault="004426F9" w:rsidP="004426F9">
      <w:pPr>
        <w:pStyle w:val="Heading2"/>
        <w:numPr>
          <w:ilvl w:val="1"/>
          <w:numId w:val="21"/>
        </w:numPr>
        <w:ind w:firstLine="284"/>
      </w:pPr>
      <w:r w:rsidRPr="00355271">
        <w:t xml:space="preserve">promitentul-beneficiar a comis erori esențiale, nereguli sau fraude în cadrul procedurii de atribuire a acordului-cadru sau în legătură cu executarea acestuia, ce au provocat o vătămare </w:t>
      </w:r>
      <w:r w:rsidR="00B144BF" w:rsidRPr="00355271">
        <w:t>promitentului-</w:t>
      </w:r>
      <w:r w:rsidRPr="00355271">
        <w:t>prestator;</w:t>
      </w:r>
    </w:p>
    <w:p w14:paraId="09355B76" w14:textId="77777777" w:rsidR="004426F9" w:rsidRPr="00355271" w:rsidRDefault="004426F9" w:rsidP="004426F9">
      <w:pPr>
        <w:pStyle w:val="Heading2"/>
        <w:numPr>
          <w:ilvl w:val="1"/>
          <w:numId w:val="21"/>
        </w:numPr>
        <w:ind w:firstLine="284"/>
      </w:pPr>
      <w:r w:rsidRPr="00355271">
        <w:t>promitentul-beneficiar nu își îndeplinește obligațiile de plată a serviciilor prestate de promitentul-prestator, în condițiile stabilite prin prezentul acord-cadru.</w:t>
      </w:r>
    </w:p>
    <w:p w14:paraId="5F0275D6" w14:textId="50CE8C02" w:rsidR="004426F9" w:rsidRPr="00355271" w:rsidRDefault="004426F9" w:rsidP="004426F9">
      <w:pPr>
        <w:pStyle w:val="Heading2"/>
      </w:pPr>
      <w:r w:rsidRPr="00355271">
        <w:t>Rezilierea acordului-cadru în condițiile art.</w:t>
      </w:r>
      <w:r w:rsidR="00E32330" w:rsidRPr="00355271">
        <w:fldChar w:fldCharType="begin"/>
      </w:r>
      <w:r w:rsidR="00E32330" w:rsidRPr="00355271">
        <w:instrText xml:space="preserve"> REF _Ref529453381 \r \h </w:instrText>
      </w:r>
      <w:r w:rsidR="00E32330" w:rsidRPr="00355271">
        <w:fldChar w:fldCharType="separate"/>
      </w:r>
      <w:r w:rsidR="009B7494">
        <w:t>13.5</w:t>
      </w:r>
      <w:r w:rsidR="00E32330" w:rsidRPr="00355271">
        <w:fldChar w:fldCharType="end"/>
      </w:r>
      <w:r w:rsidR="00E32330" w:rsidRPr="00355271">
        <w:t>,</w:t>
      </w:r>
      <w:r w:rsidRPr="00355271">
        <w:t xml:space="preserve"> </w:t>
      </w:r>
      <w:r w:rsidR="004D7F2B" w:rsidRPr="00355271">
        <w:fldChar w:fldCharType="begin"/>
      </w:r>
      <w:r w:rsidR="004D7F2B" w:rsidRPr="00355271">
        <w:instrText xml:space="preserve"> REF _Ref94795532 \r \h </w:instrText>
      </w:r>
      <w:r w:rsidR="004D7F2B" w:rsidRPr="00355271">
        <w:fldChar w:fldCharType="separate"/>
      </w:r>
      <w:r w:rsidR="009B7494">
        <w:t>15.2</w:t>
      </w:r>
      <w:r w:rsidR="004D7F2B" w:rsidRPr="00355271">
        <w:fldChar w:fldCharType="end"/>
      </w:r>
      <w:r w:rsidR="004D7F2B" w:rsidRPr="00355271">
        <w:t xml:space="preserve"> </w:t>
      </w:r>
      <w:r w:rsidRPr="00355271">
        <w:t xml:space="preserve">și </w:t>
      </w:r>
      <w:r w:rsidR="004D7F2B" w:rsidRPr="00355271">
        <w:fldChar w:fldCharType="begin"/>
      </w:r>
      <w:r w:rsidR="004D7F2B" w:rsidRPr="00355271">
        <w:instrText xml:space="preserve"> REF _Ref94795549 \r \h </w:instrText>
      </w:r>
      <w:r w:rsidR="004D7F2B" w:rsidRPr="00355271">
        <w:fldChar w:fldCharType="separate"/>
      </w:r>
      <w:r w:rsidR="009B7494">
        <w:t>15.3</w:t>
      </w:r>
      <w:r w:rsidR="004D7F2B" w:rsidRPr="00355271">
        <w:fldChar w:fldCharType="end"/>
      </w:r>
      <w:r w:rsidRPr="00355271">
        <w:t xml:space="preserve"> intervine cu efecte depline, fără a mai fi necesară îndeplinirea vreunei formalități prealabile și fără a mai fi necesară intervenția vreunei instanțe judecătorești.</w:t>
      </w:r>
    </w:p>
    <w:p w14:paraId="7C6F86E1" w14:textId="33F41D02" w:rsidR="004426F9" w:rsidRPr="00355271" w:rsidRDefault="004426F9" w:rsidP="004426F9">
      <w:pPr>
        <w:pStyle w:val="Heading2"/>
      </w:pPr>
      <w:r w:rsidRPr="00355271">
        <w:t>Prevederile prezentului acord-cadru în materia rezilierii acordului-cadru se completează cu prevederile în materie ale Codului civil în vigoare.</w:t>
      </w:r>
    </w:p>
    <w:p w14:paraId="5D965468" w14:textId="2A7D42D8" w:rsidR="004426F9" w:rsidRPr="00355271" w:rsidRDefault="004426F9" w:rsidP="004426F9">
      <w:pPr>
        <w:pStyle w:val="Heading2"/>
      </w:pPr>
      <w:r w:rsidRPr="00355271">
        <w:t>În situația rezilierii totale/parțiale din cauza neexecutării/executării parțiale de către promitentul-prestator a obligațiilor contractuale, acesta va datora promitentului-beneficiar daune-interese cu titlu de clauză penală în cuantum egal cu valoarea obligațiilor contractuale neexecutate.</w:t>
      </w:r>
    </w:p>
    <w:p w14:paraId="6B30FE8F" w14:textId="77777777" w:rsidR="004426F9" w:rsidRPr="00355271" w:rsidRDefault="004426F9" w:rsidP="004426F9">
      <w:pPr>
        <w:pStyle w:val="Heading2"/>
      </w:pPr>
      <w:r w:rsidRPr="00355271">
        <w:t xml:space="preserve">Promitentul-beneficiar își rezervă dreptul de a denunța unilateral </w:t>
      </w:r>
      <w:r w:rsidR="004E66E8" w:rsidRPr="00355271">
        <w:t>acordul-cadru</w:t>
      </w:r>
      <w:r w:rsidRPr="00355271">
        <w:t>, în cel mult 15 zile de la apariția unor circumstanțe care nu au putut fi prevăzute la data încheierii acordului-cadru, cu condiția notificării promitentului-prestator cu cel puțin 3 zile înainte de momentul denunțării.</w:t>
      </w:r>
    </w:p>
    <w:p w14:paraId="51A2998D" w14:textId="77777777" w:rsidR="005E2355" w:rsidRPr="00355271" w:rsidRDefault="005E2355" w:rsidP="00B32962">
      <w:pPr>
        <w:pStyle w:val="Heading1"/>
      </w:pPr>
      <w:proofErr w:type="spellStart"/>
      <w:r w:rsidRPr="00355271">
        <w:t>Forţa</w:t>
      </w:r>
      <w:proofErr w:type="spellEnd"/>
      <w:r w:rsidRPr="00355271">
        <w:t xml:space="preserve"> majoră</w:t>
      </w:r>
    </w:p>
    <w:p w14:paraId="65E99BC0" w14:textId="77777777" w:rsidR="005E2355" w:rsidRPr="00355271" w:rsidRDefault="005E2355" w:rsidP="00AF731E">
      <w:pPr>
        <w:pStyle w:val="Heading2"/>
      </w:pPr>
      <w:proofErr w:type="spellStart"/>
      <w:r w:rsidRPr="00355271">
        <w:t>Forţa</w:t>
      </w:r>
      <w:proofErr w:type="spellEnd"/>
      <w:r w:rsidRPr="00355271">
        <w:t xml:space="preserve"> majoră este constatată de o autoritate competentă.</w:t>
      </w:r>
    </w:p>
    <w:p w14:paraId="4E08F34F" w14:textId="77777777" w:rsidR="005E2355" w:rsidRPr="00355271" w:rsidRDefault="005E2355" w:rsidP="00AF731E">
      <w:pPr>
        <w:pStyle w:val="Heading2"/>
        <w:keepLines/>
      </w:pPr>
      <w:proofErr w:type="spellStart"/>
      <w:r w:rsidRPr="00355271">
        <w:t>Forţa</w:t>
      </w:r>
      <w:proofErr w:type="spellEnd"/>
      <w:r w:rsidRPr="00355271">
        <w:t xml:space="preserve"> majoră exonerează </w:t>
      </w:r>
      <w:proofErr w:type="spellStart"/>
      <w:r w:rsidRPr="00355271">
        <w:t>părţile</w:t>
      </w:r>
      <w:proofErr w:type="spellEnd"/>
      <w:r w:rsidRPr="00355271">
        <w:t xml:space="preserve"> contractante de îndeplinirea </w:t>
      </w:r>
      <w:proofErr w:type="spellStart"/>
      <w:r w:rsidRPr="00355271">
        <w:t>obligaţiilor</w:t>
      </w:r>
      <w:proofErr w:type="spellEnd"/>
      <w:r w:rsidRPr="00355271">
        <w:t xml:space="preserve"> asumate prin prezentul </w:t>
      </w:r>
      <w:r w:rsidR="00F33317" w:rsidRPr="00355271">
        <w:t>acord-cadru</w:t>
      </w:r>
      <w:r w:rsidRPr="00355271">
        <w:t xml:space="preserve">, pe toată perioada în care aceasta </w:t>
      </w:r>
      <w:proofErr w:type="spellStart"/>
      <w:r w:rsidRPr="00355271">
        <w:t>acţionează</w:t>
      </w:r>
      <w:proofErr w:type="spellEnd"/>
      <w:r w:rsidRPr="00355271">
        <w:t>.</w:t>
      </w:r>
    </w:p>
    <w:p w14:paraId="486B0061" w14:textId="77777777" w:rsidR="005E2355" w:rsidRPr="00355271" w:rsidRDefault="005E2355" w:rsidP="00AF731E">
      <w:pPr>
        <w:pStyle w:val="Heading2"/>
      </w:pPr>
      <w:r w:rsidRPr="00355271">
        <w:t xml:space="preserve">Îndeplinirea </w:t>
      </w:r>
      <w:r w:rsidR="00ED29BC" w:rsidRPr="00355271">
        <w:t>acordului-cadru</w:t>
      </w:r>
      <w:r w:rsidRPr="00355271">
        <w:t xml:space="preserve"> va fi suspendată în perioada de </w:t>
      </w:r>
      <w:proofErr w:type="spellStart"/>
      <w:r w:rsidRPr="00355271">
        <w:t>acţiune</w:t>
      </w:r>
      <w:proofErr w:type="spellEnd"/>
      <w:r w:rsidRPr="00355271">
        <w:t xml:space="preserve"> a </w:t>
      </w:r>
      <w:proofErr w:type="spellStart"/>
      <w:r w:rsidRPr="00355271">
        <w:t>forţei</w:t>
      </w:r>
      <w:proofErr w:type="spellEnd"/>
      <w:r w:rsidRPr="00355271">
        <w:t xml:space="preserve"> majore, dar fără a prejudicia drepturile ce li se cuveneau </w:t>
      </w:r>
      <w:proofErr w:type="spellStart"/>
      <w:r w:rsidRPr="00355271">
        <w:t>părţilor</w:t>
      </w:r>
      <w:proofErr w:type="spellEnd"/>
      <w:r w:rsidRPr="00355271">
        <w:t xml:space="preserve"> până la </w:t>
      </w:r>
      <w:proofErr w:type="spellStart"/>
      <w:r w:rsidRPr="00355271">
        <w:t>apariţia</w:t>
      </w:r>
      <w:proofErr w:type="spellEnd"/>
      <w:r w:rsidRPr="00355271">
        <w:t xml:space="preserve"> acesteia.</w:t>
      </w:r>
    </w:p>
    <w:p w14:paraId="4BFA6B8B" w14:textId="77777777" w:rsidR="005E2355" w:rsidRPr="00355271" w:rsidRDefault="005E2355" w:rsidP="00AF731E">
      <w:pPr>
        <w:pStyle w:val="Heading2"/>
        <w:keepLines/>
      </w:pPr>
      <w:r w:rsidRPr="00355271">
        <w:lastRenderedPageBreak/>
        <w:t xml:space="preserve">Partea contractantă care invocă </w:t>
      </w:r>
      <w:proofErr w:type="spellStart"/>
      <w:r w:rsidRPr="00355271">
        <w:t>forţa</w:t>
      </w:r>
      <w:proofErr w:type="spellEnd"/>
      <w:r w:rsidRPr="00355271">
        <w:t xml:space="preserve"> majoră are </w:t>
      </w:r>
      <w:proofErr w:type="spellStart"/>
      <w:r w:rsidRPr="00355271">
        <w:t>obligaţia</w:t>
      </w:r>
      <w:proofErr w:type="spellEnd"/>
      <w:r w:rsidRPr="00355271">
        <w:t xml:space="preserve"> de a notifica celeilalte </w:t>
      </w:r>
      <w:proofErr w:type="spellStart"/>
      <w:r w:rsidRPr="00355271">
        <w:t>părţi</w:t>
      </w:r>
      <w:proofErr w:type="spellEnd"/>
      <w:r w:rsidRPr="00355271">
        <w:t xml:space="preserve">, imediat </w:t>
      </w:r>
      <w:proofErr w:type="spellStart"/>
      <w:r w:rsidRPr="00355271">
        <w:t>şi</w:t>
      </w:r>
      <w:proofErr w:type="spellEnd"/>
      <w:r w:rsidRPr="00355271">
        <w:t xml:space="preserve"> în mod complet, producerea acesteia </w:t>
      </w:r>
      <w:proofErr w:type="spellStart"/>
      <w:r w:rsidRPr="00355271">
        <w:t>şi</w:t>
      </w:r>
      <w:proofErr w:type="spellEnd"/>
      <w:r w:rsidRPr="00355271">
        <w:t xml:space="preserve"> să ia orice măsuri care îi stau la </w:t>
      </w:r>
      <w:proofErr w:type="spellStart"/>
      <w:r w:rsidRPr="00355271">
        <w:t>dispoziţie</w:t>
      </w:r>
      <w:proofErr w:type="spellEnd"/>
      <w:r w:rsidRPr="00355271">
        <w:t xml:space="preserve"> în vederea limitării </w:t>
      </w:r>
      <w:proofErr w:type="spellStart"/>
      <w:r w:rsidRPr="00355271">
        <w:t>consecinţelor</w:t>
      </w:r>
      <w:proofErr w:type="spellEnd"/>
      <w:r w:rsidRPr="00355271">
        <w:t>.</w:t>
      </w:r>
    </w:p>
    <w:p w14:paraId="60FC9952" w14:textId="77777777" w:rsidR="005E2355" w:rsidRPr="00355271" w:rsidRDefault="005E2355" w:rsidP="00B32962">
      <w:pPr>
        <w:pStyle w:val="Heading2"/>
      </w:pPr>
      <w:r w:rsidRPr="00355271">
        <w:t xml:space="preserve">Partea contractantă care invocă </w:t>
      </w:r>
      <w:proofErr w:type="spellStart"/>
      <w:r w:rsidRPr="00355271">
        <w:t>forţa</w:t>
      </w:r>
      <w:proofErr w:type="spellEnd"/>
      <w:r w:rsidRPr="00355271">
        <w:t xml:space="preserve"> majoră are </w:t>
      </w:r>
      <w:proofErr w:type="spellStart"/>
      <w:r w:rsidRPr="00355271">
        <w:t>obligaţia</w:t>
      </w:r>
      <w:proofErr w:type="spellEnd"/>
      <w:r w:rsidRPr="00355271">
        <w:t xml:space="preserve"> de a notifica celeilalte </w:t>
      </w:r>
      <w:proofErr w:type="spellStart"/>
      <w:r w:rsidRPr="00355271">
        <w:t>părţi</w:t>
      </w:r>
      <w:proofErr w:type="spellEnd"/>
      <w:r w:rsidRPr="00355271">
        <w:t xml:space="preserve"> încetarea cauzei acesteia în maximum </w:t>
      </w:r>
      <w:r w:rsidR="003D51D0" w:rsidRPr="00355271">
        <w:t>1</w:t>
      </w:r>
      <w:r w:rsidR="00D00F85" w:rsidRPr="00355271">
        <w:t>5</w:t>
      </w:r>
      <w:r w:rsidRPr="00355271">
        <w:t xml:space="preserve"> zile de la încetare.</w:t>
      </w:r>
    </w:p>
    <w:p w14:paraId="5592D939" w14:textId="77777777" w:rsidR="002B3E9D" w:rsidRPr="00355271" w:rsidRDefault="005E2355" w:rsidP="00B32962">
      <w:pPr>
        <w:pStyle w:val="Heading2"/>
      </w:pPr>
      <w:r w:rsidRPr="00355271">
        <w:t xml:space="preserve">Dacă </w:t>
      </w:r>
      <w:proofErr w:type="spellStart"/>
      <w:r w:rsidRPr="00355271">
        <w:t>forţa</w:t>
      </w:r>
      <w:proofErr w:type="spellEnd"/>
      <w:r w:rsidRPr="00355271">
        <w:t xml:space="preserve"> majoră </w:t>
      </w:r>
      <w:proofErr w:type="spellStart"/>
      <w:r w:rsidRPr="00355271">
        <w:t>acţionează</w:t>
      </w:r>
      <w:proofErr w:type="spellEnd"/>
      <w:r w:rsidRPr="00355271">
        <w:t xml:space="preserve"> sau se estimează că va </w:t>
      </w:r>
      <w:proofErr w:type="spellStart"/>
      <w:r w:rsidRPr="00355271">
        <w:t>acţiona</w:t>
      </w:r>
      <w:proofErr w:type="spellEnd"/>
      <w:r w:rsidRPr="00355271">
        <w:t xml:space="preserve"> o perioadă mai mare de 1 lună, fiecare parte va avea dreptul să notifice celeilalte </w:t>
      </w:r>
      <w:proofErr w:type="spellStart"/>
      <w:r w:rsidRPr="00355271">
        <w:t>părţi</w:t>
      </w:r>
      <w:proofErr w:type="spellEnd"/>
      <w:r w:rsidRPr="00355271">
        <w:t xml:space="preserve"> încetarea de drept a prezentului </w:t>
      </w:r>
      <w:r w:rsidR="00ED29BC" w:rsidRPr="00355271">
        <w:t>acord-cadru</w:t>
      </w:r>
      <w:r w:rsidRPr="00355271">
        <w:t xml:space="preserve">, fără ca vreuna din </w:t>
      </w:r>
      <w:proofErr w:type="spellStart"/>
      <w:r w:rsidRPr="00355271">
        <w:t>părţi</w:t>
      </w:r>
      <w:proofErr w:type="spellEnd"/>
      <w:r w:rsidRPr="00355271">
        <w:t xml:space="preserve"> să poată pretinde celeilalte daune-interese.</w:t>
      </w:r>
    </w:p>
    <w:p w14:paraId="7DA431E6" w14:textId="77777777" w:rsidR="005E2355" w:rsidRPr="00355271" w:rsidRDefault="005E2355" w:rsidP="00B32962">
      <w:pPr>
        <w:pStyle w:val="Heading1"/>
      </w:pPr>
      <w:proofErr w:type="spellStart"/>
      <w:r w:rsidRPr="00355271">
        <w:t>Soluţionarea</w:t>
      </w:r>
      <w:proofErr w:type="spellEnd"/>
      <w:r w:rsidRPr="00355271">
        <w:t xml:space="preserve"> litigiilor</w:t>
      </w:r>
    </w:p>
    <w:p w14:paraId="1F1B4EBA" w14:textId="77777777" w:rsidR="005E2355" w:rsidRPr="00355271" w:rsidRDefault="003E4AEC" w:rsidP="00B32962">
      <w:pPr>
        <w:pStyle w:val="Heading2"/>
      </w:pPr>
      <w:r w:rsidRPr="00355271">
        <w:t>Promitentul-</w:t>
      </w:r>
      <w:r w:rsidR="00F60851" w:rsidRPr="00355271">
        <w:t>beneficiar</w:t>
      </w:r>
      <w:r w:rsidR="005E2355" w:rsidRPr="00355271">
        <w:t xml:space="preserve"> </w:t>
      </w:r>
      <w:proofErr w:type="spellStart"/>
      <w:r w:rsidR="005E2355" w:rsidRPr="00355271">
        <w:t>şi</w:t>
      </w:r>
      <w:proofErr w:type="spellEnd"/>
      <w:r w:rsidR="005E2355" w:rsidRPr="00355271">
        <w:t xml:space="preserve"> </w:t>
      </w:r>
      <w:r w:rsidRPr="00355271">
        <w:t>promitent</w:t>
      </w:r>
      <w:r w:rsidR="00F60851" w:rsidRPr="00355271">
        <w:t>ul-prestator</w:t>
      </w:r>
      <w:r w:rsidR="005E2355" w:rsidRPr="00355271">
        <w:t xml:space="preserve"> vor depune toate eforturile pentru a rezolva pe cale amiabilă, prin tratative directe, orice </w:t>
      </w:r>
      <w:proofErr w:type="spellStart"/>
      <w:r w:rsidR="005E2355" w:rsidRPr="00355271">
        <w:t>neînţelegere</w:t>
      </w:r>
      <w:proofErr w:type="spellEnd"/>
      <w:r w:rsidR="005E2355" w:rsidRPr="00355271">
        <w:t xml:space="preserve"> sau dispută care se poate ivi între ei în cadrul sau în legătură cu îndeplinirea </w:t>
      </w:r>
      <w:r w:rsidR="006D5BDD" w:rsidRPr="00355271">
        <w:t>acordului-cadru</w:t>
      </w:r>
      <w:r w:rsidR="005E2355" w:rsidRPr="00355271">
        <w:t>.</w:t>
      </w:r>
    </w:p>
    <w:p w14:paraId="75A7E6F2" w14:textId="77777777" w:rsidR="005E2355" w:rsidRPr="00355271" w:rsidRDefault="000A5D53" w:rsidP="00B32962">
      <w:pPr>
        <w:pStyle w:val="Heading2"/>
      </w:pPr>
      <w:r w:rsidRPr="00355271">
        <w:t>Dacă, după 1</w:t>
      </w:r>
      <w:r w:rsidR="00D00F85" w:rsidRPr="00355271">
        <w:t>5</w:t>
      </w:r>
      <w:r w:rsidR="005E2355" w:rsidRPr="00355271">
        <w:t xml:space="preserve"> zile de la începerea acestor tratative, </w:t>
      </w:r>
      <w:r w:rsidR="004756E0" w:rsidRPr="00355271">
        <w:t>promitentul-</w:t>
      </w:r>
      <w:r w:rsidR="00F60851" w:rsidRPr="00355271">
        <w:t xml:space="preserve">beneficiar </w:t>
      </w:r>
      <w:proofErr w:type="spellStart"/>
      <w:r w:rsidR="00F60851" w:rsidRPr="00355271">
        <w:t>şi</w:t>
      </w:r>
      <w:proofErr w:type="spellEnd"/>
      <w:r w:rsidR="00F60851" w:rsidRPr="00355271">
        <w:t xml:space="preserve"> promitentul-prestator </w:t>
      </w:r>
      <w:r w:rsidR="005E2355" w:rsidRPr="00355271">
        <w:t xml:space="preserve">nu </w:t>
      </w:r>
      <w:proofErr w:type="spellStart"/>
      <w:r w:rsidR="005E2355" w:rsidRPr="00355271">
        <w:t>reuşesc</w:t>
      </w:r>
      <w:proofErr w:type="spellEnd"/>
      <w:r w:rsidR="005E2355" w:rsidRPr="00355271">
        <w:t xml:space="preserve"> să rezolve în mod amiabil o </w:t>
      </w:r>
      <w:proofErr w:type="spellStart"/>
      <w:r w:rsidR="005E2355" w:rsidRPr="00355271">
        <w:t>divergenţă</w:t>
      </w:r>
      <w:proofErr w:type="spellEnd"/>
      <w:r w:rsidR="005E2355" w:rsidRPr="00355271">
        <w:t xml:space="preserve"> contractuală, fiecare parte poate solicita ca disputa să se </w:t>
      </w:r>
      <w:proofErr w:type="spellStart"/>
      <w:r w:rsidR="005E2355" w:rsidRPr="00355271">
        <w:t>soluţioneze</w:t>
      </w:r>
      <w:proofErr w:type="spellEnd"/>
      <w:r w:rsidR="005E2355" w:rsidRPr="00355271">
        <w:t xml:space="preserve"> de către </w:t>
      </w:r>
      <w:proofErr w:type="spellStart"/>
      <w:r w:rsidR="005E2355" w:rsidRPr="00355271">
        <w:t>instanţele</w:t>
      </w:r>
      <w:proofErr w:type="spellEnd"/>
      <w:r w:rsidR="005E2355" w:rsidRPr="00355271">
        <w:t xml:space="preserve"> </w:t>
      </w:r>
      <w:proofErr w:type="spellStart"/>
      <w:r w:rsidR="005E2355" w:rsidRPr="00355271">
        <w:t>judecătoreşti</w:t>
      </w:r>
      <w:proofErr w:type="spellEnd"/>
      <w:r w:rsidR="005E2355" w:rsidRPr="00355271">
        <w:t xml:space="preserve"> din România.</w:t>
      </w:r>
    </w:p>
    <w:p w14:paraId="4553C6A7" w14:textId="77777777" w:rsidR="005E2355" w:rsidRPr="00355271" w:rsidRDefault="00DD4A58" w:rsidP="00B32962">
      <w:pPr>
        <w:pStyle w:val="Heading1"/>
      </w:pPr>
      <w:r w:rsidRPr="00355271">
        <w:t>Amendamente</w:t>
      </w:r>
    </w:p>
    <w:p w14:paraId="39F8CE82" w14:textId="4F1BBBD4" w:rsidR="00B32962" w:rsidRPr="00355271" w:rsidRDefault="00B32962" w:rsidP="00AF731E">
      <w:pPr>
        <w:pStyle w:val="Heading2"/>
      </w:pPr>
      <w:proofErr w:type="spellStart"/>
      <w:r w:rsidRPr="00355271">
        <w:t>Părţile</w:t>
      </w:r>
      <w:proofErr w:type="spellEnd"/>
      <w:r w:rsidRPr="00355271">
        <w:t xml:space="preserve"> contractante au dreptul, pe durata îndeplinirii acordului-cadru, de a conveni modificarea clauzelor acestuia prin acte </w:t>
      </w:r>
      <w:proofErr w:type="spellStart"/>
      <w:r w:rsidRPr="00355271">
        <w:t>adiţionale</w:t>
      </w:r>
      <w:proofErr w:type="spellEnd"/>
      <w:r w:rsidRPr="00355271">
        <w:t>, cu aplicarea prevederilor art.221 din Legea nr.</w:t>
      </w:r>
      <w:r w:rsidR="0008161D" w:rsidRPr="00355271">
        <w:t xml:space="preserve"> </w:t>
      </w:r>
      <w:r w:rsidRPr="00355271">
        <w:t>98/2016 privind achizițiile publice</w:t>
      </w:r>
      <w:r w:rsidR="00351FEE">
        <w:t>,</w:t>
      </w:r>
      <w:r w:rsidRPr="00355271">
        <w:t xml:space="preserve"> cu modificările și completările ulterioare, dacă este cazul</w:t>
      </w:r>
      <w:r w:rsidR="0008161D" w:rsidRPr="00355271">
        <w:t>.</w:t>
      </w:r>
    </w:p>
    <w:p w14:paraId="191722E7" w14:textId="52CD49F3" w:rsidR="00B32962" w:rsidRPr="00355271" w:rsidRDefault="00B32962" w:rsidP="00AF731E">
      <w:pPr>
        <w:pStyle w:val="Heading2"/>
        <w:keepLines/>
        <w:rPr>
          <w:rFonts w:cs="Arial"/>
          <w:szCs w:val="24"/>
        </w:rPr>
      </w:pPr>
      <w:bookmarkStart w:id="41" w:name="_Hlk67312199"/>
      <w:r w:rsidRPr="00355271">
        <w:rPr>
          <w:rFonts w:cs="Arial"/>
          <w:szCs w:val="24"/>
        </w:rPr>
        <w:t xml:space="preserve">Pe durata </w:t>
      </w:r>
      <w:r w:rsidR="00D312E1" w:rsidRPr="00355271">
        <w:rPr>
          <w:rFonts w:cs="Arial"/>
          <w:szCs w:val="24"/>
        </w:rPr>
        <w:t>prevăzută la art.</w:t>
      </w:r>
      <w:r w:rsidR="00D312E1" w:rsidRPr="00355271">
        <w:rPr>
          <w:rFonts w:cs="Arial"/>
          <w:szCs w:val="24"/>
        </w:rPr>
        <w:fldChar w:fldCharType="begin"/>
      </w:r>
      <w:r w:rsidR="00D312E1" w:rsidRPr="00355271">
        <w:rPr>
          <w:rFonts w:cs="Arial"/>
          <w:szCs w:val="24"/>
        </w:rPr>
        <w:instrText xml:space="preserve"> REF _Ref71706316 \r \h </w:instrText>
      </w:r>
      <w:r w:rsidR="00D312E1" w:rsidRPr="00355271">
        <w:rPr>
          <w:rFonts w:cs="Arial"/>
          <w:szCs w:val="24"/>
        </w:rPr>
      </w:r>
      <w:r w:rsidR="00D312E1" w:rsidRPr="00355271">
        <w:rPr>
          <w:rFonts w:cs="Arial"/>
          <w:szCs w:val="24"/>
        </w:rPr>
        <w:fldChar w:fldCharType="separate"/>
      </w:r>
      <w:r w:rsidR="009B7494">
        <w:rPr>
          <w:rFonts w:cs="Arial"/>
          <w:szCs w:val="24"/>
        </w:rPr>
        <w:t>7.2</w:t>
      </w:r>
      <w:r w:rsidR="00D312E1" w:rsidRPr="00355271">
        <w:rPr>
          <w:rFonts w:cs="Arial"/>
          <w:szCs w:val="24"/>
        </w:rPr>
        <w:fldChar w:fldCharType="end"/>
      </w:r>
      <w:r w:rsidRPr="00355271">
        <w:rPr>
          <w:rFonts w:cs="Arial"/>
          <w:szCs w:val="24"/>
        </w:rPr>
        <w:t xml:space="preserve"> părțile au dreptul de a conveni, de comun acord, modificarea și/sau completarea </w:t>
      </w:r>
      <w:r w:rsidR="00D312E1" w:rsidRPr="00355271">
        <w:rPr>
          <w:rFonts w:cs="Arial"/>
          <w:szCs w:val="24"/>
        </w:rPr>
        <w:t xml:space="preserve">clauzelor acordului-cadru </w:t>
      </w:r>
      <w:r w:rsidRPr="00355271">
        <w:rPr>
          <w:rFonts w:cs="Arial"/>
          <w:szCs w:val="24"/>
        </w:rPr>
        <w:t>în limitele dispozițiilor prevăzute de actele normative în vigoare.</w:t>
      </w:r>
    </w:p>
    <w:p w14:paraId="27A2AAF2" w14:textId="77777777" w:rsidR="00B32962" w:rsidRPr="00355271" w:rsidRDefault="00B32962" w:rsidP="00AF731E">
      <w:pPr>
        <w:pStyle w:val="Heading2"/>
        <w:rPr>
          <w:rFonts w:cs="Arial"/>
          <w:szCs w:val="24"/>
        </w:rPr>
      </w:pPr>
      <w:r w:rsidRPr="00355271">
        <w:rPr>
          <w:rFonts w:cs="Arial"/>
          <w:szCs w:val="24"/>
        </w:rPr>
        <w:t xml:space="preserve">Modificările contractuale nu trebuie să afecteze, în niciun caz și în niciun fel, rezultatul procedurii de atribuire, prin anularea sau diminuarea avantajului competitiv pe baza căruia </w:t>
      </w:r>
      <w:r w:rsidR="0008161D" w:rsidRPr="00355271">
        <w:rPr>
          <w:rFonts w:cs="Arial"/>
          <w:szCs w:val="24"/>
        </w:rPr>
        <w:t>promitentul-</w:t>
      </w:r>
      <w:r w:rsidR="00E96908" w:rsidRPr="00355271">
        <w:rPr>
          <w:rFonts w:cs="Arial"/>
          <w:szCs w:val="24"/>
        </w:rPr>
        <w:t xml:space="preserve">prestator </w:t>
      </w:r>
      <w:r w:rsidRPr="00355271">
        <w:rPr>
          <w:rFonts w:cs="Arial"/>
          <w:szCs w:val="24"/>
        </w:rPr>
        <w:t>a fost declarat câștigător în cadrul procedurii de atribuire.</w:t>
      </w:r>
    </w:p>
    <w:p w14:paraId="2684D424" w14:textId="77777777" w:rsidR="00B32962" w:rsidRPr="00355271" w:rsidRDefault="00B32962" w:rsidP="00AF731E">
      <w:pPr>
        <w:pStyle w:val="Heading2"/>
        <w:rPr>
          <w:rFonts w:cs="Arial"/>
          <w:szCs w:val="24"/>
        </w:rPr>
      </w:pPr>
      <w:r w:rsidRPr="00355271">
        <w:rPr>
          <w:rFonts w:cs="Arial"/>
          <w:szCs w:val="24"/>
        </w:rPr>
        <w:t xml:space="preserve">Identificarea circumstanțelor care generează modificarea </w:t>
      </w:r>
      <w:r w:rsidR="004E66E8" w:rsidRPr="00355271">
        <w:rPr>
          <w:rFonts w:cs="Arial"/>
          <w:szCs w:val="24"/>
        </w:rPr>
        <w:t xml:space="preserve">acordului-cadru </w:t>
      </w:r>
      <w:r w:rsidRPr="00355271">
        <w:rPr>
          <w:rFonts w:cs="Arial"/>
          <w:szCs w:val="24"/>
        </w:rPr>
        <w:t>este în sarcina ambelor părți.</w:t>
      </w:r>
    </w:p>
    <w:p w14:paraId="50CB34D4" w14:textId="3921FBF5" w:rsidR="00B32962" w:rsidRPr="00355271" w:rsidRDefault="00B32962" w:rsidP="00AF731E">
      <w:pPr>
        <w:pStyle w:val="Heading2"/>
        <w:rPr>
          <w:rFonts w:cs="Arial"/>
          <w:szCs w:val="24"/>
        </w:rPr>
      </w:pPr>
      <w:r w:rsidRPr="00355271">
        <w:rPr>
          <w:rFonts w:cs="Arial"/>
          <w:szCs w:val="24"/>
        </w:rPr>
        <w:t xml:space="preserve">Partea care propune modificarea </w:t>
      </w:r>
      <w:r w:rsidR="004E66E8" w:rsidRPr="00355271">
        <w:rPr>
          <w:rFonts w:cs="Arial"/>
          <w:szCs w:val="24"/>
        </w:rPr>
        <w:t>acordului-cadru</w:t>
      </w:r>
      <w:r w:rsidRPr="00355271">
        <w:rPr>
          <w:rFonts w:cs="Arial"/>
          <w:szCs w:val="24"/>
        </w:rPr>
        <w:t xml:space="preserve"> are obligația de a transmite celeilalte părți propunerea de modificare a </w:t>
      </w:r>
      <w:r w:rsidR="004E66E8" w:rsidRPr="00355271">
        <w:rPr>
          <w:rFonts w:cs="Arial"/>
          <w:szCs w:val="24"/>
        </w:rPr>
        <w:t xml:space="preserve">acordului-cadru </w:t>
      </w:r>
      <w:r w:rsidRPr="00355271">
        <w:rPr>
          <w:rFonts w:cs="Arial"/>
          <w:szCs w:val="24"/>
        </w:rPr>
        <w:t>însoțită de justificarea acesteia cu respectarea clauzelor prevăzute la art.</w:t>
      </w:r>
      <w:r w:rsidR="00462BE1" w:rsidRPr="00355271">
        <w:rPr>
          <w:rFonts w:cs="Arial"/>
          <w:szCs w:val="24"/>
        </w:rPr>
        <w:fldChar w:fldCharType="begin"/>
      </w:r>
      <w:r w:rsidR="00462BE1" w:rsidRPr="00355271">
        <w:rPr>
          <w:rFonts w:cs="Arial"/>
          <w:szCs w:val="24"/>
        </w:rPr>
        <w:instrText xml:space="preserve"> REF _Ref13580385 \r \h </w:instrText>
      </w:r>
      <w:r w:rsidR="00DB11DC" w:rsidRPr="00355271">
        <w:rPr>
          <w:rFonts w:cs="Arial"/>
          <w:szCs w:val="24"/>
        </w:rPr>
        <w:instrText xml:space="preserve"> \* MERGEFORMAT </w:instrText>
      </w:r>
      <w:r w:rsidR="00462BE1" w:rsidRPr="00355271">
        <w:rPr>
          <w:rFonts w:cs="Arial"/>
          <w:szCs w:val="24"/>
        </w:rPr>
      </w:r>
      <w:r w:rsidR="00462BE1" w:rsidRPr="00355271">
        <w:rPr>
          <w:rFonts w:cs="Arial"/>
          <w:szCs w:val="24"/>
        </w:rPr>
        <w:fldChar w:fldCharType="separate"/>
      </w:r>
      <w:r w:rsidR="009B7494">
        <w:rPr>
          <w:rFonts w:cs="Arial"/>
          <w:szCs w:val="24"/>
        </w:rPr>
        <w:t>21</w:t>
      </w:r>
      <w:r w:rsidR="00462BE1" w:rsidRPr="00355271">
        <w:rPr>
          <w:rFonts w:cs="Arial"/>
          <w:szCs w:val="24"/>
        </w:rPr>
        <w:fldChar w:fldCharType="end"/>
      </w:r>
      <w:r w:rsidR="00462BE1" w:rsidRPr="00355271">
        <w:rPr>
          <w:rFonts w:cs="Arial"/>
          <w:szCs w:val="24"/>
        </w:rPr>
        <w:t xml:space="preserve"> </w:t>
      </w:r>
      <w:r w:rsidRPr="00355271">
        <w:rPr>
          <w:rFonts w:cs="Arial"/>
          <w:szCs w:val="24"/>
        </w:rPr>
        <w:t>cu cel puțin 15 zile lucrătoare înainte de data la care se consideră că modificarea ar trebui să producă efecte.</w:t>
      </w:r>
    </w:p>
    <w:p w14:paraId="1EB69B5C" w14:textId="1BE457FC" w:rsidR="00B32962" w:rsidRPr="00355271" w:rsidRDefault="00B32962" w:rsidP="00AF731E">
      <w:pPr>
        <w:pStyle w:val="Heading2"/>
        <w:rPr>
          <w:rFonts w:cs="Arial"/>
          <w:szCs w:val="24"/>
        </w:rPr>
      </w:pPr>
      <w:r w:rsidRPr="00355271">
        <w:rPr>
          <w:rFonts w:cs="Arial"/>
          <w:szCs w:val="24"/>
        </w:rPr>
        <w:t xml:space="preserve">Modificările </w:t>
      </w:r>
      <w:r w:rsidR="00462BE1" w:rsidRPr="00355271">
        <w:rPr>
          <w:rFonts w:cs="Arial"/>
          <w:szCs w:val="24"/>
        </w:rPr>
        <w:t xml:space="preserve">acordului-cadru </w:t>
      </w:r>
      <w:r w:rsidRPr="00355271">
        <w:rPr>
          <w:rFonts w:cs="Arial"/>
          <w:szCs w:val="24"/>
        </w:rPr>
        <w:t xml:space="preserve">se realizează de părți, în cadrul termenului de </w:t>
      </w:r>
      <w:r w:rsidR="005B2632" w:rsidRPr="00355271">
        <w:rPr>
          <w:rFonts w:cs="Arial"/>
          <w:szCs w:val="24"/>
        </w:rPr>
        <w:t>prestare a serviciilor</w:t>
      </w:r>
      <w:r w:rsidRPr="00355271">
        <w:rPr>
          <w:rFonts w:cs="Arial"/>
          <w:szCs w:val="24"/>
        </w:rPr>
        <w:t xml:space="preserve"> prevăzut la art.</w:t>
      </w:r>
      <w:r w:rsidR="00DB11DC" w:rsidRPr="00355271">
        <w:rPr>
          <w:rFonts w:cs="Arial"/>
          <w:szCs w:val="24"/>
        </w:rPr>
        <w:fldChar w:fldCharType="begin"/>
      </w:r>
      <w:r w:rsidR="00DB11DC" w:rsidRPr="00355271">
        <w:rPr>
          <w:rFonts w:cs="Arial"/>
          <w:szCs w:val="24"/>
        </w:rPr>
        <w:instrText xml:space="preserve"> REF _Ref71706316 \r \h  \* MERGEFORMAT </w:instrText>
      </w:r>
      <w:r w:rsidR="00DB11DC" w:rsidRPr="00355271">
        <w:rPr>
          <w:rFonts w:cs="Arial"/>
          <w:szCs w:val="24"/>
        </w:rPr>
      </w:r>
      <w:r w:rsidR="00DB11DC" w:rsidRPr="00355271">
        <w:rPr>
          <w:rFonts w:cs="Arial"/>
          <w:szCs w:val="24"/>
        </w:rPr>
        <w:fldChar w:fldCharType="separate"/>
      </w:r>
      <w:r w:rsidR="009B7494">
        <w:rPr>
          <w:rFonts w:cs="Arial"/>
          <w:szCs w:val="24"/>
        </w:rPr>
        <w:t>7.2</w:t>
      </w:r>
      <w:r w:rsidR="00DB11DC" w:rsidRPr="00355271">
        <w:rPr>
          <w:rFonts w:cs="Arial"/>
          <w:szCs w:val="24"/>
        </w:rPr>
        <w:fldChar w:fldCharType="end"/>
      </w:r>
      <w:r w:rsidR="00DB11DC" w:rsidRPr="00355271">
        <w:rPr>
          <w:rFonts w:cs="Arial"/>
          <w:szCs w:val="24"/>
        </w:rPr>
        <w:t xml:space="preserve"> </w:t>
      </w:r>
      <w:r w:rsidRPr="00355271">
        <w:rPr>
          <w:rFonts w:cs="Arial"/>
          <w:szCs w:val="24"/>
        </w:rPr>
        <w:t>și cu respectarea prevederilor art.</w:t>
      </w:r>
      <w:r w:rsidR="00462BE1" w:rsidRPr="00355271">
        <w:rPr>
          <w:rFonts w:cs="Arial"/>
          <w:szCs w:val="24"/>
        </w:rPr>
        <w:fldChar w:fldCharType="begin"/>
      </w:r>
      <w:r w:rsidR="00462BE1" w:rsidRPr="00355271">
        <w:rPr>
          <w:rFonts w:cs="Arial"/>
          <w:szCs w:val="24"/>
        </w:rPr>
        <w:instrText xml:space="preserve"> REF _Ref13580385 \r \h </w:instrText>
      </w:r>
      <w:r w:rsidR="00DB11DC" w:rsidRPr="00355271">
        <w:rPr>
          <w:rFonts w:cs="Arial"/>
          <w:szCs w:val="24"/>
        </w:rPr>
        <w:instrText xml:space="preserve"> \* MERGEFORMAT </w:instrText>
      </w:r>
      <w:r w:rsidR="00462BE1" w:rsidRPr="00355271">
        <w:rPr>
          <w:rFonts w:cs="Arial"/>
          <w:szCs w:val="24"/>
        </w:rPr>
      </w:r>
      <w:r w:rsidR="00462BE1" w:rsidRPr="00355271">
        <w:rPr>
          <w:rFonts w:cs="Arial"/>
          <w:szCs w:val="24"/>
        </w:rPr>
        <w:fldChar w:fldCharType="separate"/>
      </w:r>
      <w:r w:rsidR="009B7494">
        <w:rPr>
          <w:rFonts w:cs="Arial"/>
          <w:szCs w:val="24"/>
        </w:rPr>
        <w:t>21</w:t>
      </w:r>
      <w:r w:rsidR="00462BE1" w:rsidRPr="00355271">
        <w:rPr>
          <w:rFonts w:cs="Arial"/>
          <w:szCs w:val="24"/>
        </w:rPr>
        <w:fldChar w:fldCharType="end"/>
      </w:r>
      <w:r w:rsidRPr="00355271">
        <w:rPr>
          <w:rFonts w:cs="Arial"/>
          <w:szCs w:val="24"/>
        </w:rPr>
        <w:t>, ca urmare a:</w:t>
      </w:r>
    </w:p>
    <w:p w14:paraId="5E72D2F0" w14:textId="77777777" w:rsidR="00B32962" w:rsidRPr="00355271" w:rsidRDefault="00B32962" w:rsidP="00AF731E">
      <w:pPr>
        <w:pStyle w:val="Listparagraphletters"/>
        <w:numPr>
          <w:ilvl w:val="0"/>
          <w:numId w:val="22"/>
        </w:numPr>
        <w:spacing w:before="40" w:after="0"/>
        <w:ind w:left="714" w:hanging="357"/>
      </w:pPr>
      <w:r w:rsidRPr="00355271">
        <w:t xml:space="preserve">identificării, determinării și documentării de soluții juste și necesare, raportat la circumstanțele care ar putea împiedica îndeplinirea obiectului </w:t>
      </w:r>
      <w:r w:rsidR="00462BE1" w:rsidRPr="00355271">
        <w:t>acordului-cadru</w:t>
      </w:r>
      <w:r w:rsidRPr="00355271">
        <w:t xml:space="preserve"> și obiectivelor urmărite de </w:t>
      </w:r>
      <w:r w:rsidR="00462BE1" w:rsidRPr="00355271">
        <w:t>promitentul-</w:t>
      </w:r>
      <w:r w:rsidRPr="00355271">
        <w:t>beneficiar, astfel cum sunt precizate aceste obiective în Caietul de sarcini și/sau</w:t>
      </w:r>
    </w:p>
    <w:p w14:paraId="76133C11" w14:textId="77777777" w:rsidR="00B32962" w:rsidRPr="00355271" w:rsidRDefault="00B32962" w:rsidP="00AF731E">
      <w:pPr>
        <w:pStyle w:val="Listparagraphletters"/>
        <w:numPr>
          <w:ilvl w:val="0"/>
          <w:numId w:val="22"/>
        </w:numPr>
        <w:spacing w:after="40"/>
        <w:ind w:left="714" w:hanging="357"/>
      </w:pPr>
      <w:r w:rsidRPr="00355271">
        <w:t xml:space="preserve">concluziilor obținute ca urmare a evaluării activităților, rezultatelor și performanței </w:t>
      </w:r>
      <w:r w:rsidR="0008161D" w:rsidRPr="00355271">
        <w:t>promitentului-</w:t>
      </w:r>
      <w:r w:rsidR="00E96908" w:rsidRPr="00355271">
        <w:t xml:space="preserve">prestator </w:t>
      </w:r>
      <w:r w:rsidRPr="00355271">
        <w:t xml:space="preserve">în cadrul </w:t>
      </w:r>
      <w:r w:rsidR="00462BE1" w:rsidRPr="00355271">
        <w:t>acordului-cadru</w:t>
      </w:r>
      <w:r w:rsidRPr="00355271">
        <w:t xml:space="preserve">. Părțile stabilesc, prin consultare, efectele soluțiilor asupra termenului/termenelor de prestare și/sau asupra prețului </w:t>
      </w:r>
      <w:r w:rsidR="0008161D" w:rsidRPr="00355271">
        <w:t>acordului-cadru</w:t>
      </w:r>
      <w:r w:rsidRPr="00355271">
        <w:t xml:space="preserve"> și/sau asupra </w:t>
      </w:r>
      <w:r w:rsidR="0008161D" w:rsidRPr="00355271">
        <w:t>serviciilor/</w:t>
      </w:r>
      <w:r w:rsidRPr="00355271">
        <w:t xml:space="preserve">produselor, astfel cum fac acestea obiectul </w:t>
      </w:r>
      <w:r w:rsidR="00462BE1" w:rsidRPr="00355271">
        <w:t>acordului-cadru</w:t>
      </w:r>
      <w:r w:rsidRPr="00355271">
        <w:t>. Efectele cuantificate ale soluțiilor devin modificări</w:t>
      </w:r>
      <w:r w:rsidR="0008161D" w:rsidRPr="00355271">
        <w:t xml:space="preserve"> ale</w:t>
      </w:r>
      <w:r w:rsidRPr="00355271">
        <w:t xml:space="preserve"> </w:t>
      </w:r>
      <w:r w:rsidR="00462BE1" w:rsidRPr="00355271">
        <w:t>acordului-cadru</w:t>
      </w:r>
      <w:r w:rsidRPr="00355271">
        <w:t>, putând consta în</w:t>
      </w:r>
      <w:r w:rsidR="00462BE1" w:rsidRPr="00355271">
        <w:t xml:space="preserve"> </w:t>
      </w:r>
      <w:r w:rsidR="005579AB" w:rsidRPr="00355271">
        <w:rPr>
          <w:rFonts w:cs="Arial"/>
          <w:szCs w:val="24"/>
        </w:rPr>
        <w:t xml:space="preserve">prelungirea termenului/termenelor de prestare și/sau </w:t>
      </w:r>
      <w:r w:rsidRPr="00355271">
        <w:rPr>
          <w:rFonts w:cs="Arial"/>
          <w:szCs w:val="24"/>
        </w:rPr>
        <w:t xml:space="preserve">suplimentarea prețului </w:t>
      </w:r>
      <w:r w:rsidR="00462BE1" w:rsidRPr="00355271">
        <w:rPr>
          <w:rFonts w:cs="Arial"/>
          <w:szCs w:val="24"/>
        </w:rPr>
        <w:t>acordului-cadru</w:t>
      </w:r>
      <w:r w:rsidRPr="00355271">
        <w:rPr>
          <w:rFonts w:cs="Arial"/>
          <w:szCs w:val="24"/>
        </w:rPr>
        <w:t xml:space="preserve">, </w:t>
      </w:r>
      <w:r w:rsidRPr="00355271">
        <w:rPr>
          <w:rFonts w:cs="Arial"/>
          <w:szCs w:val="24"/>
        </w:rPr>
        <w:lastRenderedPageBreak/>
        <w:t xml:space="preserve">ca urmare a cheltuielilor suplimentare realizate de </w:t>
      </w:r>
      <w:r w:rsidR="00462BE1" w:rsidRPr="00355271">
        <w:rPr>
          <w:rFonts w:cs="Arial"/>
          <w:szCs w:val="24"/>
        </w:rPr>
        <w:t>promitentul-</w:t>
      </w:r>
      <w:r w:rsidRPr="00355271">
        <w:rPr>
          <w:rFonts w:cs="Arial"/>
          <w:szCs w:val="24"/>
        </w:rPr>
        <w:t>prestator și a profitului rezonabil stabilit de părți ca necesar a fi asociat cheltuielilor suplimentare.</w:t>
      </w:r>
    </w:p>
    <w:p w14:paraId="5AF4542E" w14:textId="77777777" w:rsidR="00B32962" w:rsidRPr="00355271" w:rsidRDefault="00B32962" w:rsidP="0008161D">
      <w:pPr>
        <w:pStyle w:val="Heading2"/>
        <w:spacing w:before="60" w:after="60"/>
        <w:rPr>
          <w:rFonts w:cs="Arial"/>
          <w:szCs w:val="24"/>
        </w:rPr>
      </w:pPr>
      <w:r w:rsidRPr="00355271">
        <w:rPr>
          <w:rFonts w:cs="Arial"/>
          <w:szCs w:val="24"/>
        </w:rPr>
        <w:t xml:space="preserve">În cazul în care </w:t>
      </w:r>
      <w:r w:rsidR="00462BE1" w:rsidRPr="00355271">
        <w:rPr>
          <w:rFonts w:cs="Arial"/>
          <w:szCs w:val="24"/>
        </w:rPr>
        <w:t>promitentul-</w:t>
      </w:r>
      <w:r w:rsidRPr="00355271">
        <w:rPr>
          <w:rFonts w:cs="Arial"/>
          <w:szCs w:val="24"/>
        </w:rPr>
        <w:t xml:space="preserve">prestator înregistrează întârzieri și/sau se produc costuri suplimentare ca urmare a unei erori, omisiuni, viciu în cerințele </w:t>
      </w:r>
      <w:r w:rsidR="00462BE1" w:rsidRPr="00355271">
        <w:rPr>
          <w:rFonts w:cs="Arial"/>
          <w:szCs w:val="24"/>
        </w:rPr>
        <w:t>promitentului-</w:t>
      </w:r>
      <w:r w:rsidRPr="00355271">
        <w:rPr>
          <w:rFonts w:cs="Arial"/>
          <w:szCs w:val="24"/>
        </w:rPr>
        <w:t xml:space="preserve">beneficiar și </w:t>
      </w:r>
      <w:r w:rsidR="00462BE1" w:rsidRPr="00355271">
        <w:rPr>
          <w:rFonts w:cs="Arial"/>
          <w:szCs w:val="24"/>
        </w:rPr>
        <w:t>promitentul-</w:t>
      </w:r>
      <w:r w:rsidRPr="00355271">
        <w:rPr>
          <w:rFonts w:cs="Arial"/>
          <w:szCs w:val="24"/>
        </w:rPr>
        <w:t>prestator</w:t>
      </w:r>
      <w:r w:rsidR="00462BE1" w:rsidRPr="00355271">
        <w:rPr>
          <w:rFonts w:cs="Arial"/>
          <w:szCs w:val="24"/>
        </w:rPr>
        <w:t xml:space="preserve"> </w:t>
      </w:r>
      <w:r w:rsidRPr="00355271">
        <w:rPr>
          <w:rFonts w:cs="Arial"/>
          <w:szCs w:val="24"/>
        </w:rPr>
        <w:t xml:space="preserve">dovedește că a fost în imposibilitatea de a depista/sesiza o astfel de eroare/omisiune/viciu până la depunerea ofertei, </w:t>
      </w:r>
      <w:r w:rsidR="00462BE1" w:rsidRPr="00355271">
        <w:rPr>
          <w:rFonts w:cs="Arial"/>
          <w:szCs w:val="24"/>
        </w:rPr>
        <w:t>promitentul-</w:t>
      </w:r>
      <w:r w:rsidRPr="00355271">
        <w:rPr>
          <w:rFonts w:cs="Arial"/>
          <w:szCs w:val="24"/>
        </w:rPr>
        <w:t xml:space="preserve">prestator notifică </w:t>
      </w:r>
      <w:r w:rsidR="00462BE1" w:rsidRPr="00355271">
        <w:rPr>
          <w:rFonts w:cs="Arial"/>
          <w:szCs w:val="24"/>
        </w:rPr>
        <w:t>promitentul-</w:t>
      </w:r>
      <w:r w:rsidRPr="00355271">
        <w:rPr>
          <w:rFonts w:cs="Arial"/>
          <w:szCs w:val="24"/>
        </w:rPr>
        <w:t xml:space="preserve">beneficiar, având dreptul de a solicita modificarea </w:t>
      </w:r>
      <w:r w:rsidR="00462BE1" w:rsidRPr="00355271">
        <w:rPr>
          <w:rFonts w:cs="Arial"/>
          <w:szCs w:val="24"/>
        </w:rPr>
        <w:t>acordului-cadru</w:t>
      </w:r>
      <w:r w:rsidRPr="00355271">
        <w:rPr>
          <w:rFonts w:cs="Arial"/>
          <w:szCs w:val="24"/>
        </w:rPr>
        <w:t>.</w:t>
      </w:r>
    </w:p>
    <w:p w14:paraId="6A4E5A3A" w14:textId="77777777" w:rsidR="00B32962" w:rsidRPr="00355271" w:rsidRDefault="00B32962" w:rsidP="0008161D">
      <w:pPr>
        <w:pStyle w:val="Heading2"/>
        <w:tabs>
          <w:tab w:val="left" w:pos="630"/>
        </w:tabs>
        <w:spacing w:before="60" w:after="60"/>
        <w:rPr>
          <w:rFonts w:cs="Arial"/>
          <w:szCs w:val="24"/>
        </w:rPr>
      </w:pPr>
      <w:r w:rsidRPr="00355271">
        <w:rPr>
          <w:rFonts w:cs="Arial"/>
          <w:szCs w:val="24"/>
        </w:rPr>
        <w:t xml:space="preserve">Modificările </w:t>
      </w:r>
      <w:r w:rsidR="00462BE1" w:rsidRPr="00355271">
        <w:rPr>
          <w:rFonts w:cs="Arial"/>
          <w:szCs w:val="24"/>
        </w:rPr>
        <w:t>acordului-cadru</w:t>
      </w:r>
      <w:r w:rsidRPr="00355271">
        <w:rPr>
          <w:rFonts w:cs="Arial"/>
          <w:szCs w:val="24"/>
        </w:rPr>
        <w:t xml:space="preserve"> vor produce efecte doar dacă părțile au convenit asupra acestui aspect prin semnarea unui act adițional. </w:t>
      </w:r>
    </w:p>
    <w:p w14:paraId="5AE84407" w14:textId="77777777" w:rsidR="00B32962" w:rsidRPr="00355271" w:rsidRDefault="00B32962" w:rsidP="0008161D">
      <w:pPr>
        <w:pStyle w:val="Heading2"/>
        <w:spacing w:before="60" w:after="60"/>
        <w:rPr>
          <w:rFonts w:cs="Arial"/>
          <w:szCs w:val="24"/>
        </w:rPr>
      </w:pPr>
      <w:r w:rsidRPr="00355271">
        <w:rPr>
          <w:rFonts w:cs="Arial"/>
          <w:szCs w:val="24"/>
        </w:rPr>
        <w:t xml:space="preserve">Revizuirea prezentului </w:t>
      </w:r>
      <w:r w:rsidR="00462BE1" w:rsidRPr="00355271">
        <w:rPr>
          <w:rFonts w:cs="Arial"/>
          <w:szCs w:val="24"/>
        </w:rPr>
        <w:t>acordului-cadru</w:t>
      </w:r>
      <w:r w:rsidRPr="00355271">
        <w:rPr>
          <w:rFonts w:cs="Arial"/>
          <w:szCs w:val="24"/>
        </w:rPr>
        <w:t xml:space="preserve"> se realizează ca urmare a evaluării activităților, rezultatelor și performanțelor </w:t>
      </w:r>
      <w:r w:rsidR="00462BE1" w:rsidRPr="00355271">
        <w:rPr>
          <w:rFonts w:cs="Arial"/>
          <w:szCs w:val="24"/>
        </w:rPr>
        <w:t>promitentului-prestator</w:t>
      </w:r>
      <w:r w:rsidRPr="00355271">
        <w:rPr>
          <w:rFonts w:cs="Arial"/>
          <w:szCs w:val="24"/>
        </w:rPr>
        <w:t xml:space="preserve"> în cadrul </w:t>
      </w:r>
      <w:r w:rsidR="00462BE1" w:rsidRPr="00355271">
        <w:rPr>
          <w:rFonts w:cs="Arial"/>
          <w:szCs w:val="24"/>
        </w:rPr>
        <w:t>acordului-cadru.</w:t>
      </w:r>
      <w:r w:rsidRPr="00355271">
        <w:rPr>
          <w:rFonts w:cs="Arial"/>
          <w:szCs w:val="24"/>
        </w:rPr>
        <w:t xml:space="preserve"> Modificarea </w:t>
      </w:r>
      <w:r w:rsidR="00462BE1" w:rsidRPr="00355271">
        <w:rPr>
          <w:rFonts w:cs="Arial"/>
          <w:szCs w:val="24"/>
        </w:rPr>
        <w:t>acordului-cadru</w:t>
      </w:r>
      <w:r w:rsidRPr="00355271">
        <w:rPr>
          <w:rFonts w:cs="Arial"/>
          <w:szCs w:val="24"/>
        </w:rPr>
        <w:t xml:space="preserve"> prin revizuire intervine cu scopul atingerii obiectului </w:t>
      </w:r>
      <w:r w:rsidR="00462BE1" w:rsidRPr="00355271">
        <w:rPr>
          <w:rFonts w:cs="Arial"/>
          <w:szCs w:val="24"/>
        </w:rPr>
        <w:t>acordului-cadru</w:t>
      </w:r>
      <w:r w:rsidRPr="00355271">
        <w:rPr>
          <w:rFonts w:cs="Arial"/>
          <w:szCs w:val="24"/>
        </w:rPr>
        <w:t>, care constă în prestarea serviciilor de către</w:t>
      </w:r>
      <w:r w:rsidR="00462BE1" w:rsidRPr="00355271">
        <w:rPr>
          <w:rFonts w:cs="Arial"/>
          <w:szCs w:val="24"/>
        </w:rPr>
        <w:t xml:space="preserve"> promitentul-</w:t>
      </w:r>
      <w:r w:rsidRPr="00355271">
        <w:rPr>
          <w:rFonts w:cs="Arial"/>
          <w:szCs w:val="24"/>
        </w:rPr>
        <w:t xml:space="preserve">prestator în conformitate cu prevederile din prezentul </w:t>
      </w:r>
      <w:r w:rsidR="00462BE1" w:rsidRPr="00355271">
        <w:rPr>
          <w:rFonts w:cs="Arial"/>
          <w:szCs w:val="24"/>
        </w:rPr>
        <w:t>acord-cadru</w:t>
      </w:r>
      <w:r w:rsidRPr="00355271">
        <w:rPr>
          <w:rFonts w:cs="Arial"/>
          <w:szCs w:val="24"/>
        </w:rPr>
        <w:t>, cu dispozițiile legale și conform cerințelor din Caietul de sarcini.</w:t>
      </w:r>
    </w:p>
    <w:bookmarkEnd w:id="41"/>
    <w:p w14:paraId="1B869C08" w14:textId="77777777" w:rsidR="00584523" w:rsidRPr="00355271" w:rsidRDefault="00584523" w:rsidP="0008161D">
      <w:pPr>
        <w:pStyle w:val="Heading1"/>
        <w:rPr>
          <w:rFonts w:cs="Arial"/>
          <w:szCs w:val="24"/>
        </w:rPr>
      </w:pPr>
      <w:r w:rsidRPr="00355271">
        <w:rPr>
          <w:rFonts w:cs="Arial"/>
          <w:szCs w:val="24"/>
        </w:rPr>
        <w:t>Impreviziunea</w:t>
      </w:r>
    </w:p>
    <w:p w14:paraId="161CB06E" w14:textId="77777777" w:rsidR="00584523" w:rsidRPr="00355271" w:rsidRDefault="00584523" w:rsidP="0008161D">
      <w:r w:rsidRPr="00355271">
        <w:t xml:space="preserve">Promitentul-prestator, având cunoștință de prevederile art.1271 alin.(3) </w:t>
      </w:r>
      <w:proofErr w:type="spellStart"/>
      <w:r w:rsidRPr="00355271">
        <w:t>lit.c</w:t>
      </w:r>
      <w:proofErr w:type="spellEnd"/>
      <w:r w:rsidRPr="00355271">
        <w:t xml:space="preserve">) din Codul </w:t>
      </w:r>
      <w:r w:rsidR="0008161D" w:rsidRPr="00355271">
        <w:t>c</w:t>
      </w:r>
      <w:r w:rsidRPr="00355271">
        <w:t xml:space="preserve">ivil, renunță la invocarea impreviziunii în legătură cu perioada de execuție a obligațiilor din contractele subsecvente </w:t>
      </w:r>
      <w:r w:rsidR="0008161D" w:rsidRPr="00355271">
        <w:t xml:space="preserve">ce vor fi </w:t>
      </w:r>
      <w:r w:rsidRPr="00355271">
        <w:t>încheiate în baza prezentului acord-cadru.</w:t>
      </w:r>
    </w:p>
    <w:p w14:paraId="65A93769" w14:textId="77777777" w:rsidR="005E2355" w:rsidRPr="00355271" w:rsidRDefault="005E2355" w:rsidP="0008161D">
      <w:pPr>
        <w:pStyle w:val="Heading1"/>
      </w:pPr>
      <w:r w:rsidRPr="00355271">
        <w:t xml:space="preserve">Limba care guvernează </w:t>
      </w:r>
      <w:r w:rsidR="004E66E8" w:rsidRPr="00355271">
        <w:rPr>
          <w:rFonts w:cs="Arial"/>
          <w:szCs w:val="24"/>
        </w:rPr>
        <w:t>acordul-cadru</w:t>
      </w:r>
    </w:p>
    <w:p w14:paraId="27BFB3FA" w14:textId="77777777" w:rsidR="005E2355" w:rsidRPr="00355271" w:rsidRDefault="005E2355" w:rsidP="0008161D">
      <w:r w:rsidRPr="00355271">
        <w:t>Limba care guverneaz</w:t>
      </w:r>
      <w:r w:rsidR="004948B1" w:rsidRPr="00355271">
        <w:t xml:space="preserve">ă </w:t>
      </w:r>
      <w:r w:rsidR="00C442F8" w:rsidRPr="00355271">
        <w:t>acordul-cadru</w:t>
      </w:r>
      <w:r w:rsidR="004948B1" w:rsidRPr="00355271">
        <w:t xml:space="preserve"> este limba română.</w:t>
      </w:r>
    </w:p>
    <w:p w14:paraId="006848D4" w14:textId="77777777" w:rsidR="007E6441" w:rsidRPr="00355271" w:rsidRDefault="007E6441" w:rsidP="0008161D">
      <w:pPr>
        <w:pStyle w:val="Heading1"/>
        <w:rPr>
          <w:rFonts w:cs="Arial"/>
          <w:szCs w:val="24"/>
        </w:rPr>
      </w:pPr>
      <w:bookmarkStart w:id="42" w:name="_Ref13580385"/>
      <w:r w:rsidRPr="00355271">
        <w:rPr>
          <w:rFonts w:cs="Arial"/>
          <w:szCs w:val="24"/>
        </w:rPr>
        <w:t>Comunicarea între părți</w:t>
      </w:r>
      <w:bookmarkEnd w:id="42"/>
    </w:p>
    <w:p w14:paraId="3BBE99AC" w14:textId="77777777" w:rsidR="007E6441" w:rsidRPr="00355271" w:rsidRDefault="007E6441" w:rsidP="0008161D">
      <w:pPr>
        <w:pStyle w:val="Heading2"/>
        <w:spacing w:before="0"/>
        <w:rPr>
          <w:rFonts w:cs="Arial"/>
          <w:szCs w:val="24"/>
        </w:rPr>
      </w:pPr>
      <w:r w:rsidRPr="00355271">
        <w:rPr>
          <w:rFonts w:cs="Arial"/>
          <w:szCs w:val="24"/>
        </w:rPr>
        <w:t>Orice comunicare făcută de părți va fi redactată în scris.</w:t>
      </w:r>
    </w:p>
    <w:p w14:paraId="1A1A3F38" w14:textId="26FF1D34" w:rsidR="007E6441" w:rsidRPr="00355271" w:rsidRDefault="007E6441" w:rsidP="0008161D">
      <w:pPr>
        <w:pStyle w:val="Heading2"/>
        <w:rPr>
          <w:rFonts w:cs="Arial"/>
          <w:szCs w:val="24"/>
        </w:rPr>
      </w:pPr>
      <w:r w:rsidRPr="00355271">
        <w:rPr>
          <w:rFonts w:cs="Arial"/>
          <w:szCs w:val="24"/>
        </w:rPr>
        <w:t xml:space="preserve">Orice comunicare între părți trebuie să conțină precizări cu privire la elementele de identificare ale </w:t>
      </w:r>
      <w:r w:rsidR="004E66E8" w:rsidRPr="00355271">
        <w:rPr>
          <w:rFonts w:cs="Arial"/>
          <w:szCs w:val="24"/>
        </w:rPr>
        <w:t xml:space="preserve">acordului-cadru </w:t>
      </w:r>
      <w:r w:rsidRPr="00355271">
        <w:rPr>
          <w:rFonts w:cs="Arial"/>
          <w:szCs w:val="24"/>
        </w:rPr>
        <w:t>(număr/dată înregistrare și obiectul pe scurt) și să fie transmisă la adresa/adresele menționate la art.</w:t>
      </w:r>
      <w:r w:rsidRPr="00355271">
        <w:rPr>
          <w:szCs w:val="24"/>
        </w:rPr>
        <w:fldChar w:fldCharType="begin"/>
      </w:r>
      <w:r w:rsidRPr="00355271">
        <w:rPr>
          <w:szCs w:val="24"/>
        </w:rPr>
        <w:instrText xml:space="preserve"> REF _Ref5640944 \r \h  \* MERGEFORMAT </w:instrText>
      </w:r>
      <w:r w:rsidRPr="00355271">
        <w:rPr>
          <w:szCs w:val="24"/>
        </w:rPr>
      </w:r>
      <w:r w:rsidRPr="00355271">
        <w:rPr>
          <w:szCs w:val="24"/>
        </w:rPr>
        <w:fldChar w:fldCharType="separate"/>
      </w:r>
      <w:r w:rsidR="009B7494" w:rsidRPr="009B7494">
        <w:rPr>
          <w:rFonts w:cs="Arial"/>
          <w:szCs w:val="24"/>
        </w:rPr>
        <w:t>21.6</w:t>
      </w:r>
      <w:r w:rsidRPr="00355271">
        <w:rPr>
          <w:szCs w:val="24"/>
        </w:rPr>
        <w:fldChar w:fldCharType="end"/>
      </w:r>
      <w:r w:rsidRPr="00355271">
        <w:rPr>
          <w:rFonts w:cs="Arial"/>
          <w:szCs w:val="24"/>
        </w:rPr>
        <w:t>.</w:t>
      </w:r>
    </w:p>
    <w:p w14:paraId="7BF80023" w14:textId="77777777" w:rsidR="007E6441" w:rsidRPr="00355271" w:rsidRDefault="007E6441" w:rsidP="0008161D">
      <w:pPr>
        <w:pStyle w:val="Heading2"/>
        <w:spacing w:before="0"/>
        <w:rPr>
          <w:rFonts w:cs="Arial"/>
          <w:szCs w:val="24"/>
        </w:rPr>
      </w:pPr>
      <w:r w:rsidRPr="00355271">
        <w:rPr>
          <w:rFonts w:cs="Arial"/>
          <w:szCs w:val="24"/>
        </w:rPr>
        <w:t>Comunicările între părți se pot face prin depunere personală, expediate prin scrisoare recomandată sau e-mail, cu condiția confirmării în scris a primirii comunicării.</w:t>
      </w:r>
    </w:p>
    <w:p w14:paraId="742A32C7" w14:textId="77777777" w:rsidR="007E6441" w:rsidRPr="00355271" w:rsidRDefault="007E6441" w:rsidP="0008161D">
      <w:pPr>
        <w:pStyle w:val="Heading2"/>
        <w:spacing w:before="0"/>
        <w:rPr>
          <w:rFonts w:cs="Arial"/>
          <w:szCs w:val="24"/>
        </w:rPr>
      </w:pPr>
      <w:bookmarkStart w:id="43" w:name="_Ref105657058"/>
      <w:r w:rsidRPr="00355271">
        <w:rPr>
          <w:rFonts w:cs="Arial"/>
          <w:szCs w:val="24"/>
        </w:rPr>
        <w:t>Pentru toate comunicările realizate prin e-mail, părțile se obligă să confirme primirea în maximum 48 de ore de la primire.</w:t>
      </w:r>
      <w:bookmarkEnd w:id="43"/>
    </w:p>
    <w:p w14:paraId="11EAE412" w14:textId="77777777" w:rsidR="007E6441" w:rsidRPr="00355271" w:rsidRDefault="007E6441" w:rsidP="0008161D">
      <w:pPr>
        <w:pStyle w:val="Heading2"/>
        <w:spacing w:before="60" w:after="60"/>
        <w:rPr>
          <w:rFonts w:cs="Arial"/>
          <w:szCs w:val="24"/>
        </w:rPr>
      </w:pPr>
      <w:r w:rsidRPr="00355271">
        <w:rPr>
          <w:rFonts w:cs="Arial"/>
          <w:szCs w:val="24"/>
        </w:rPr>
        <w:t>Orice comunicare făcută de una dintre părți va fi considerată primită:</w:t>
      </w:r>
    </w:p>
    <w:p w14:paraId="7B3C500A" w14:textId="77777777" w:rsidR="007E6441" w:rsidRPr="00355271" w:rsidRDefault="007E6441" w:rsidP="00B32962">
      <w:pPr>
        <w:numPr>
          <w:ilvl w:val="0"/>
          <w:numId w:val="17"/>
        </w:numPr>
        <w:spacing w:before="60" w:after="60"/>
        <w:ind w:left="720" w:hanging="357"/>
        <w:rPr>
          <w:rFonts w:cs="Arial"/>
          <w:szCs w:val="24"/>
        </w:rPr>
      </w:pPr>
      <w:r w:rsidRPr="00355271">
        <w:rPr>
          <w:rFonts w:cs="Arial"/>
          <w:szCs w:val="24"/>
        </w:rPr>
        <w:t>la momentul înmânării, dacă este depusă personal de către una dintre părți,</w:t>
      </w:r>
    </w:p>
    <w:p w14:paraId="53D7971A" w14:textId="77777777" w:rsidR="007E6441" w:rsidRPr="00355271" w:rsidRDefault="007E6441" w:rsidP="00B32962">
      <w:pPr>
        <w:numPr>
          <w:ilvl w:val="0"/>
          <w:numId w:val="17"/>
        </w:numPr>
        <w:spacing w:before="60" w:after="60"/>
        <w:ind w:left="720" w:hanging="357"/>
        <w:rPr>
          <w:rFonts w:cs="Arial"/>
          <w:szCs w:val="24"/>
        </w:rPr>
      </w:pPr>
      <w:r w:rsidRPr="00355271">
        <w:rPr>
          <w:rFonts w:cs="Arial"/>
          <w:szCs w:val="24"/>
        </w:rPr>
        <w:t>la momentul primirii de către destinatar, în cazul trimiterii prin scrisoare recomandată cu confirmare de primire,</w:t>
      </w:r>
    </w:p>
    <w:p w14:paraId="10CCA9DF" w14:textId="18C6127E" w:rsidR="007E6441" w:rsidRPr="00355271" w:rsidRDefault="00272107" w:rsidP="00272107">
      <w:pPr>
        <w:numPr>
          <w:ilvl w:val="0"/>
          <w:numId w:val="17"/>
        </w:numPr>
        <w:tabs>
          <w:tab w:val="left" w:pos="993"/>
        </w:tabs>
        <w:spacing w:before="40" w:after="0"/>
        <w:rPr>
          <w:rFonts w:cs="Arial"/>
          <w:szCs w:val="24"/>
        </w:rPr>
      </w:pPr>
      <w:r w:rsidRPr="00355271">
        <w:rPr>
          <w:rFonts w:cs="Arial"/>
          <w:szCs w:val="24"/>
        </w:rPr>
        <w:t>la momentul primirii confirmării de către expeditor sau la expirarea termenului prevăzut la art.</w:t>
      </w:r>
      <w:r w:rsidRPr="00355271">
        <w:rPr>
          <w:rFonts w:cs="Arial"/>
          <w:szCs w:val="24"/>
        </w:rPr>
        <w:fldChar w:fldCharType="begin"/>
      </w:r>
      <w:r w:rsidRPr="00355271">
        <w:rPr>
          <w:rFonts w:cs="Arial"/>
          <w:szCs w:val="24"/>
        </w:rPr>
        <w:instrText xml:space="preserve"> REF _Ref105657058 \r \h </w:instrText>
      </w:r>
      <w:r w:rsidRPr="00355271">
        <w:rPr>
          <w:rFonts w:cs="Arial"/>
          <w:szCs w:val="24"/>
        </w:rPr>
      </w:r>
      <w:r w:rsidRPr="00355271">
        <w:rPr>
          <w:rFonts w:cs="Arial"/>
          <w:szCs w:val="24"/>
        </w:rPr>
        <w:fldChar w:fldCharType="separate"/>
      </w:r>
      <w:r w:rsidR="009B7494">
        <w:rPr>
          <w:rFonts w:cs="Arial"/>
          <w:szCs w:val="24"/>
        </w:rPr>
        <w:t>21.4</w:t>
      </w:r>
      <w:r w:rsidRPr="00355271">
        <w:rPr>
          <w:rFonts w:cs="Arial"/>
          <w:szCs w:val="24"/>
        </w:rPr>
        <w:fldChar w:fldCharType="end"/>
      </w:r>
      <w:r w:rsidRPr="00355271">
        <w:rPr>
          <w:rFonts w:cs="Arial"/>
          <w:szCs w:val="24"/>
        </w:rPr>
        <w:t>, în cazul în care comunicarea este făcută prin e-mail. În cazul în care termenul se împlinește într-o zi nelucrătoare, comunicarea pe email va fi considerată primită la prima oră a zilei lucrătoare următoare.</w:t>
      </w:r>
    </w:p>
    <w:p w14:paraId="169D994B" w14:textId="77777777" w:rsidR="007E6441" w:rsidRPr="00355271" w:rsidRDefault="007E6441" w:rsidP="00B32962">
      <w:pPr>
        <w:pStyle w:val="Heading2"/>
        <w:spacing w:before="60" w:after="60"/>
        <w:rPr>
          <w:rFonts w:cs="Arial"/>
          <w:szCs w:val="24"/>
        </w:rPr>
      </w:pPr>
      <w:bookmarkStart w:id="44" w:name="_Ref5640944"/>
      <w:r w:rsidRPr="00355271">
        <w:rPr>
          <w:rFonts w:cs="Arial"/>
          <w:szCs w:val="24"/>
        </w:rPr>
        <w:t>Adresele la care se transmit comunicările sunt următoarele:</w:t>
      </w:r>
      <w:bookmarkEnd w:id="44"/>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0B518C" w:rsidRPr="00355271" w14:paraId="61F28980" w14:textId="77777777" w:rsidTr="00D12DFA">
        <w:tc>
          <w:tcPr>
            <w:tcW w:w="4698" w:type="dxa"/>
            <w:shd w:val="clear" w:color="auto" w:fill="auto"/>
          </w:tcPr>
          <w:p w14:paraId="370E9E73" w14:textId="77777777" w:rsidR="007E6441" w:rsidRPr="00355271" w:rsidRDefault="007E6441" w:rsidP="00B32962">
            <w:pPr>
              <w:spacing w:after="0"/>
              <w:rPr>
                <w:rFonts w:cs="Arial"/>
                <w:szCs w:val="24"/>
              </w:rPr>
            </w:pPr>
            <w:r w:rsidRPr="00355271">
              <w:rPr>
                <w:rFonts w:cs="Arial"/>
                <w:szCs w:val="24"/>
              </w:rPr>
              <w:t>Pentru</w:t>
            </w:r>
          </w:p>
          <w:p w14:paraId="46E17134" w14:textId="77777777" w:rsidR="007E6441" w:rsidRPr="00355271" w:rsidRDefault="007E6441" w:rsidP="00B32962">
            <w:pPr>
              <w:spacing w:after="0"/>
              <w:jc w:val="left"/>
              <w:rPr>
                <w:rFonts w:cs="Arial"/>
                <w:szCs w:val="24"/>
              </w:rPr>
            </w:pPr>
            <w:r w:rsidRPr="00355271">
              <w:rPr>
                <w:rFonts w:cs="Arial"/>
                <w:szCs w:val="24"/>
              </w:rPr>
              <w:t>Promitent-beneficiar: MINISTERUL FINANȚELOR</w:t>
            </w:r>
          </w:p>
        </w:tc>
        <w:tc>
          <w:tcPr>
            <w:tcW w:w="4658" w:type="dxa"/>
            <w:shd w:val="clear" w:color="auto" w:fill="auto"/>
          </w:tcPr>
          <w:p w14:paraId="51C0A00C" w14:textId="77777777" w:rsidR="007E6441" w:rsidRPr="00355271" w:rsidRDefault="007E6441" w:rsidP="00B32962">
            <w:pPr>
              <w:spacing w:after="0"/>
              <w:rPr>
                <w:rFonts w:cs="Arial"/>
                <w:szCs w:val="24"/>
              </w:rPr>
            </w:pPr>
            <w:r w:rsidRPr="00355271">
              <w:rPr>
                <w:rFonts w:cs="Arial"/>
                <w:szCs w:val="24"/>
              </w:rPr>
              <w:t>Pentru</w:t>
            </w:r>
          </w:p>
          <w:p w14:paraId="65C8C320" w14:textId="77777777" w:rsidR="007E6441" w:rsidRPr="00355271" w:rsidRDefault="007E6441" w:rsidP="00B32962">
            <w:pPr>
              <w:spacing w:after="0"/>
              <w:rPr>
                <w:rFonts w:cs="Arial"/>
                <w:szCs w:val="24"/>
              </w:rPr>
            </w:pPr>
            <w:r w:rsidRPr="00355271">
              <w:rPr>
                <w:rFonts w:cs="Arial"/>
              </w:rPr>
              <w:t>Promitent-prestator</w:t>
            </w:r>
            <w:r w:rsidRPr="00355271">
              <w:rPr>
                <w:rFonts w:cs="Arial"/>
                <w:szCs w:val="24"/>
              </w:rPr>
              <w:t>:</w:t>
            </w:r>
            <w:r w:rsidRPr="00355271">
              <w:rPr>
                <w:szCs w:val="24"/>
              </w:rPr>
              <w:t xml:space="preserve"> </w:t>
            </w:r>
          </w:p>
        </w:tc>
      </w:tr>
      <w:tr w:rsidR="000B518C" w:rsidRPr="00355271" w14:paraId="191A2535" w14:textId="77777777" w:rsidTr="00D12DFA">
        <w:tc>
          <w:tcPr>
            <w:tcW w:w="4698" w:type="dxa"/>
            <w:shd w:val="clear" w:color="auto" w:fill="auto"/>
          </w:tcPr>
          <w:p w14:paraId="3091DC67" w14:textId="77777777" w:rsidR="007E6441" w:rsidRPr="00355271" w:rsidRDefault="007E6441" w:rsidP="00753893">
            <w:pPr>
              <w:keepLines/>
              <w:spacing w:after="0"/>
              <w:rPr>
                <w:rFonts w:cs="Arial"/>
                <w:szCs w:val="24"/>
              </w:rPr>
            </w:pPr>
            <w:r w:rsidRPr="00355271">
              <w:rPr>
                <w:rFonts w:cs="Arial"/>
                <w:szCs w:val="24"/>
              </w:rPr>
              <w:lastRenderedPageBreak/>
              <w:t>Adresă: București, B-dul Libertății, nr. 16, sector 5</w:t>
            </w:r>
          </w:p>
        </w:tc>
        <w:tc>
          <w:tcPr>
            <w:tcW w:w="4658" w:type="dxa"/>
            <w:shd w:val="clear" w:color="auto" w:fill="auto"/>
          </w:tcPr>
          <w:p w14:paraId="66C11A48" w14:textId="77777777" w:rsidR="007E6441" w:rsidRPr="00355271" w:rsidRDefault="007E6441" w:rsidP="00B32962">
            <w:pPr>
              <w:spacing w:after="0"/>
              <w:rPr>
                <w:rFonts w:cs="Arial"/>
                <w:szCs w:val="24"/>
              </w:rPr>
            </w:pPr>
            <w:r w:rsidRPr="00355271">
              <w:rPr>
                <w:rFonts w:cs="Arial"/>
                <w:szCs w:val="24"/>
              </w:rPr>
              <w:t>Adresă:</w:t>
            </w:r>
            <w:r w:rsidRPr="00355271">
              <w:rPr>
                <w:szCs w:val="24"/>
                <w:lang w:eastAsia="ro-RO"/>
              </w:rPr>
              <w:t xml:space="preserve"> </w:t>
            </w:r>
          </w:p>
        </w:tc>
      </w:tr>
      <w:tr w:rsidR="000B518C" w:rsidRPr="00355271" w14:paraId="678F7ABD" w14:textId="77777777" w:rsidTr="00D12DFA">
        <w:tc>
          <w:tcPr>
            <w:tcW w:w="4698" w:type="dxa"/>
            <w:shd w:val="clear" w:color="auto" w:fill="auto"/>
          </w:tcPr>
          <w:p w14:paraId="1B122F0F" w14:textId="77777777" w:rsidR="007E6441" w:rsidRPr="00355271" w:rsidRDefault="007E6441" w:rsidP="00B32962">
            <w:pPr>
              <w:spacing w:after="0"/>
              <w:rPr>
                <w:rFonts w:cs="Arial"/>
                <w:szCs w:val="24"/>
              </w:rPr>
            </w:pPr>
            <w:r w:rsidRPr="00355271">
              <w:rPr>
                <w:rFonts w:cs="Arial"/>
                <w:szCs w:val="24"/>
              </w:rPr>
              <w:t xml:space="preserve">Telefon: </w:t>
            </w:r>
          </w:p>
        </w:tc>
        <w:tc>
          <w:tcPr>
            <w:tcW w:w="4658" w:type="dxa"/>
            <w:shd w:val="clear" w:color="auto" w:fill="auto"/>
          </w:tcPr>
          <w:p w14:paraId="23A40CE5" w14:textId="77777777" w:rsidR="007E6441" w:rsidRPr="00355271" w:rsidRDefault="007E6441" w:rsidP="00B32962">
            <w:pPr>
              <w:spacing w:after="0"/>
              <w:rPr>
                <w:rFonts w:cs="Arial"/>
                <w:szCs w:val="24"/>
              </w:rPr>
            </w:pPr>
            <w:r w:rsidRPr="00355271">
              <w:rPr>
                <w:rFonts w:cs="Arial"/>
                <w:szCs w:val="24"/>
              </w:rPr>
              <w:t>Telefon:</w:t>
            </w:r>
            <w:r w:rsidRPr="00355271">
              <w:rPr>
                <w:szCs w:val="24"/>
              </w:rPr>
              <w:t xml:space="preserve"> </w:t>
            </w:r>
          </w:p>
        </w:tc>
      </w:tr>
      <w:tr w:rsidR="000B518C" w:rsidRPr="00355271" w14:paraId="0C2DBD82" w14:textId="77777777" w:rsidTr="00D12DFA">
        <w:tc>
          <w:tcPr>
            <w:tcW w:w="4698" w:type="dxa"/>
            <w:shd w:val="clear" w:color="auto" w:fill="auto"/>
          </w:tcPr>
          <w:p w14:paraId="0664A4CB" w14:textId="77777777" w:rsidR="007E6441" w:rsidRPr="00355271" w:rsidRDefault="007E6441" w:rsidP="00B32962">
            <w:pPr>
              <w:spacing w:after="0"/>
              <w:rPr>
                <w:rFonts w:cs="Arial"/>
                <w:szCs w:val="24"/>
              </w:rPr>
            </w:pPr>
            <w:r w:rsidRPr="00355271">
              <w:rPr>
                <w:rFonts w:cs="Arial"/>
                <w:szCs w:val="24"/>
              </w:rPr>
              <w:t xml:space="preserve">E-mail: </w:t>
            </w:r>
          </w:p>
        </w:tc>
        <w:tc>
          <w:tcPr>
            <w:tcW w:w="4658" w:type="dxa"/>
            <w:shd w:val="clear" w:color="auto" w:fill="auto"/>
          </w:tcPr>
          <w:p w14:paraId="5E12A416" w14:textId="77777777" w:rsidR="007E6441" w:rsidRPr="00355271" w:rsidRDefault="007E6441" w:rsidP="00B32962">
            <w:pPr>
              <w:spacing w:after="0"/>
              <w:rPr>
                <w:rFonts w:cs="Arial"/>
                <w:szCs w:val="24"/>
              </w:rPr>
            </w:pPr>
            <w:r w:rsidRPr="00355271">
              <w:rPr>
                <w:rFonts w:cs="Arial"/>
                <w:szCs w:val="24"/>
              </w:rPr>
              <w:t xml:space="preserve">E-mail: </w:t>
            </w:r>
          </w:p>
        </w:tc>
      </w:tr>
      <w:tr w:rsidR="000B518C" w:rsidRPr="00355271" w14:paraId="146A9EB3" w14:textId="77777777" w:rsidTr="00D12DFA">
        <w:tc>
          <w:tcPr>
            <w:tcW w:w="4698" w:type="dxa"/>
            <w:shd w:val="clear" w:color="auto" w:fill="auto"/>
          </w:tcPr>
          <w:p w14:paraId="51CBCBB7" w14:textId="77777777" w:rsidR="007E6441" w:rsidRPr="00355271" w:rsidRDefault="007E6441" w:rsidP="00B32962">
            <w:pPr>
              <w:spacing w:after="0"/>
              <w:rPr>
                <w:rFonts w:cs="Arial"/>
                <w:szCs w:val="24"/>
              </w:rPr>
            </w:pPr>
            <w:r w:rsidRPr="00355271">
              <w:rPr>
                <w:rFonts w:cs="Arial"/>
                <w:szCs w:val="24"/>
              </w:rPr>
              <w:t>Persoana de contact:</w:t>
            </w:r>
          </w:p>
        </w:tc>
        <w:tc>
          <w:tcPr>
            <w:tcW w:w="4658" w:type="dxa"/>
            <w:shd w:val="clear" w:color="auto" w:fill="auto"/>
          </w:tcPr>
          <w:p w14:paraId="1252FAC2" w14:textId="77777777" w:rsidR="007E6441" w:rsidRPr="00355271" w:rsidRDefault="007E6441" w:rsidP="00B32962">
            <w:pPr>
              <w:spacing w:after="0"/>
              <w:rPr>
                <w:rFonts w:cs="Arial"/>
                <w:szCs w:val="24"/>
              </w:rPr>
            </w:pPr>
            <w:r w:rsidRPr="00355271">
              <w:rPr>
                <w:rFonts w:cs="Arial"/>
                <w:szCs w:val="24"/>
              </w:rPr>
              <w:t>Persoana de contact:</w:t>
            </w:r>
          </w:p>
        </w:tc>
      </w:tr>
    </w:tbl>
    <w:p w14:paraId="5956F1AC" w14:textId="77777777" w:rsidR="007E6441" w:rsidRPr="00355271" w:rsidRDefault="007E6441" w:rsidP="00B32962">
      <w:pPr>
        <w:pStyle w:val="Heading2"/>
        <w:rPr>
          <w:rFonts w:cs="Arial"/>
          <w:szCs w:val="24"/>
        </w:rPr>
      </w:pPr>
      <w:r w:rsidRPr="00355271">
        <w:rPr>
          <w:rFonts w:cs="Arial"/>
          <w:szCs w:val="24"/>
        </w:rPr>
        <w:t xml:space="preserve">Părțile se declară de acord că nerespectarea cerințelor referitoare la modalitățile de comunicare stabilite în prezentul </w:t>
      </w:r>
      <w:r w:rsidR="004E66E8" w:rsidRPr="00355271">
        <w:rPr>
          <w:rFonts w:cs="Arial"/>
          <w:szCs w:val="24"/>
        </w:rPr>
        <w:t xml:space="preserve">acord-cadru </w:t>
      </w:r>
      <w:r w:rsidRPr="00355271">
        <w:rPr>
          <w:rFonts w:cs="Arial"/>
          <w:szCs w:val="24"/>
        </w:rPr>
        <w:t>să fie sancționate cu inopozabilitatea respectivei comunicări.</w:t>
      </w:r>
    </w:p>
    <w:p w14:paraId="7782399C" w14:textId="33A18C42" w:rsidR="007E6441" w:rsidRPr="00355271" w:rsidRDefault="007E6441" w:rsidP="00B32962">
      <w:pPr>
        <w:pStyle w:val="Heading2"/>
        <w:rPr>
          <w:rFonts w:cs="Arial"/>
          <w:szCs w:val="24"/>
        </w:rPr>
      </w:pPr>
      <w:r w:rsidRPr="00355271">
        <w:rPr>
          <w:rFonts w:cs="Arial"/>
          <w:szCs w:val="24"/>
        </w:rPr>
        <w:t xml:space="preserve">În orice situație în care este necesară emiterea de notificări, înștiințări, instrucțiuni sau alte forme de comunicare de către una dintre părți, dacă nu este specificat altfel, aceste comunicări vor fi redactate în limba </w:t>
      </w:r>
      <w:r w:rsidR="004E66E8" w:rsidRPr="00355271">
        <w:rPr>
          <w:rFonts w:cs="Arial"/>
          <w:szCs w:val="24"/>
        </w:rPr>
        <w:t>acordului-cadru</w:t>
      </w:r>
      <w:r w:rsidRPr="00355271">
        <w:rPr>
          <w:rFonts w:cs="Arial"/>
          <w:szCs w:val="24"/>
        </w:rPr>
        <w:t xml:space="preserve"> și vor fi </w:t>
      </w:r>
      <w:r w:rsidR="003F4F2A" w:rsidRPr="00355271">
        <w:rPr>
          <w:rFonts w:cs="Arial"/>
          <w:szCs w:val="24"/>
        </w:rPr>
        <w:t>expediate/trimise către cealaltă parte cu celeritate, cu respectarea procedurii de mai sus</w:t>
      </w:r>
      <w:r w:rsidRPr="00355271">
        <w:rPr>
          <w:rFonts w:cs="Arial"/>
          <w:szCs w:val="24"/>
        </w:rPr>
        <w:t>.</w:t>
      </w:r>
    </w:p>
    <w:p w14:paraId="59E9059D" w14:textId="77777777" w:rsidR="007E6441" w:rsidRPr="00355271" w:rsidRDefault="007E6441" w:rsidP="00B32962">
      <w:pPr>
        <w:pStyle w:val="Heading2"/>
        <w:rPr>
          <w:rFonts w:cs="Arial"/>
          <w:szCs w:val="24"/>
        </w:rPr>
      </w:pPr>
      <w:r w:rsidRPr="00355271">
        <w:rPr>
          <w:rFonts w:cs="Arial"/>
          <w:szCs w:val="24"/>
        </w:rPr>
        <w:t xml:space="preserve">Nicio modificare a datelor de contact prevăzute în prezentul </w:t>
      </w:r>
      <w:r w:rsidR="004E66E8" w:rsidRPr="00355271">
        <w:rPr>
          <w:rFonts w:cs="Arial"/>
          <w:szCs w:val="24"/>
        </w:rPr>
        <w:t>acord-cadru</w:t>
      </w:r>
      <w:r w:rsidRPr="00355271">
        <w:rPr>
          <w:rFonts w:cs="Arial"/>
          <w:szCs w:val="24"/>
        </w:rPr>
        <w:t xml:space="preserve"> nu este opozabilă celeilalte părți, decât în cazul în care a fost notificată în prealabil.</w:t>
      </w:r>
    </w:p>
    <w:p w14:paraId="5B894042" w14:textId="77777777" w:rsidR="005E2355" w:rsidRPr="00355271" w:rsidRDefault="005E2355" w:rsidP="00B32962">
      <w:pPr>
        <w:pStyle w:val="Heading1"/>
      </w:pPr>
      <w:r w:rsidRPr="00355271">
        <w:t xml:space="preserve">Legea aplicabilă </w:t>
      </w:r>
      <w:r w:rsidR="00761310" w:rsidRPr="00355271">
        <w:t>acordului-cadru</w:t>
      </w:r>
      <w:r w:rsidRPr="00355271">
        <w:t xml:space="preserve"> </w:t>
      </w:r>
    </w:p>
    <w:p w14:paraId="3B731738" w14:textId="77777777" w:rsidR="004B5E33" w:rsidRPr="00355271" w:rsidRDefault="00761310" w:rsidP="00B32962">
      <w:pPr>
        <w:rPr>
          <w:sz w:val="12"/>
        </w:rPr>
      </w:pPr>
      <w:r w:rsidRPr="00355271">
        <w:t>Acordul-cadru</w:t>
      </w:r>
      <w:r w:rsidR="005E2355" w:rsidRPr="00355271">
        <w:t xml:space="preserve"> va fi interpretat conform legilor din România.</w:t>
      </w:r>
    </w:p>
    <w:p w14:paraId="494E80C2" w14:textId="77777777" w:rsidR="00B55F3B" w:rsidRPr="00355271" w:rsidRDefault="005E2355" w:rsidP="00B32962">
      <w:proofErr w:type="spellStart"/>
      <w:r w:rsidRPr="00355271">
        <w:t>Părţile</w:t>
      </w:r>
      <w:proofErr w:type="spellEnd"/>
      <w:r w:rsidRPr="00355271">
        <w:t xml:space="preserve"> au </w:t>
      </w:r>
      <w:proofErr w:type="spellStart"/>
      <w:r w:rsidRPr="00355271">
        <w:t>înţeles</w:t>
      </w:r>
      <w:proofErr w:type="spellEnd"/>
      <w:r w:rsidRPr="00355271">
        <w:t xml:space="preserve"> să încheie prezentul </w:t>
      </w:r>
      <w:r w:rsidR="00984995" w:rsidRPr="00355271">
        <w:t>acord-cadru</w:t>
      </w:r>
      <w:r w:rsidRPr="00355271">
        <w:t xml:space="preserve"> în 2 (două) exemplare, câte unul pentru fiecare parte.</w:t>
      </w:r>
    </w:p>
    <w:tbl>
      <w:tblPr>
        <w:tblStyle w:val="TableGrid"/>
        <w:tblW w:w="9497" w:type="dxa"/>
        <w:tblInd w:w="1" w:type="dxa"/>
        <w:tblLook w:val="04A0" w:firstRow="1" w:lastRow="0" w:firstColumn="1" w:lastColumn="0" w:noHBand="0" w:noVBand="1"/>
      </w:tblPr>
      <w:tblGrid>
        <w:gridCol w:w="4819"/>
        <w:gridCol w:w="4678"/>
      </w:tblGrid>
      <w:tr w:rsidR="000B518C" w:rsidRPr="00355271" w14:paraId="3308AD6C" w14:textId="77777777" w:rsidTr="00D12DFA">
        <w:trPr>
          <w:trHeight w:val="211"/>
        </w:trPr>
        <w:tc>
          <w:tcPr>
            <w:tcW w:w="9497" w:type="dxa"/>
            <w:gridSpan w:val="2"/>
            <w:tcBorders>
              <w:top w:val="nil"/>
              <w:left w:val="nil"/>
              <w:bottom w:val="nil"/>
              <w:right w:val="nil"/>
            </w:tcBorders>
            <w:hideMark/>
          </w:tcPr>
          <w:p w14:paraId="63AE5BE8" w14:textId="77777777" w:rsidR="00B55F3B" w:rsidRPr="00355271" w:rsidRDefault="00B55F3B" w:rsidP="00B55F3B">
            <w:pPr>
              <w:spacing w:before="240" w:after="240" w:line="300" w:lineRule="atLeast"/>
              <w:jc w:val="center"/>
              <w:rPr>
                <w:rFonts w:cs="Arial"/>
                <w:b/>
                <w:bCs/>
                <w:szCs w:val="24"/>
              </w:rPr>
            </w:pPr>
            <w:r w:rsidRPr="00355271">
              <w:rPr>
                <w:rFonts w:cs="Arial"/>
                <w:b/>
                <w:bCs/>
                <w:szCs w:val="24"/>
              </w:rPr>
              <w:t>Proiect de acord-cadru de prestare de servicii</w:t>
            </w:r>
          </w:p>
        </w:tc>
      </w:tr>
      <w:tr w:rsidR="000B518C" w:rsidRPr="00355271" w14:paraId="003D668D" w14:textId="77777777" w:rsidTr="00D12DFA">
        <w:trPr>
          <w:trHeight w:val="1274"/>
        </w:trPr>
        <w:tc>
          <w:tcPr>
            <w:tcW w:w="4819" w:type="dxa"/>
            <w:tcBorders>
              <w:top w:val="nil"/>
              <w:left w:val="nil"/>
              <w:bottom w:val="nil"/>
              <w:right w:val="nil"/>
            </w:tcBorders>
          </w:tcPr>
          <w:p w14:paraId="6EF1CF6A" w14:textId="77777777" w:rsidR="00B55F3B" w:rsidRPr="00355271" w:rsidRDefault="00B55F3B" w:rsidP="00B55F3B">
            <w:pPr>
              <w:spacing w:after="0" w:line="300" w:lineRule="atLeast"/>
              <w:jc w:val="center"/>
              <w:rPr>
                <w:rFonts w:cs="Arial"/>
                <w:bCs/>
                <w:szCs w:val="24"/>
              </w:rPr>
            </w:pPr>
            <w:r w:rsidRPr="00355271">
              <w:rPr>
                <w:rFonts w:cs="Arial"/>
                <w:bCs/>
                <w:szCs w:val="24"/>
              </w:rPr>
              <w:t>Ordonator principal de credite,</w:t>
            </w:r>
          </w:p>
          <w:p w14:paraId="4DAF04C7" w14:textId="77777777" w:rsidR="00B55F3B" w:rsidRPr="00355271" w:rsidRDefault="00B55F3B" w:rsidP="00B55F3B">
            <w:pPr>
              <w:spacing w:after="0" w:line="300" w:lineRule="atLeast"/>
              <w:jc w:val="center"/>
              <w:rPr>
                <w:rFonts w:cs="Arial"/>
                <w:bCs/>
                <w:szCs w:val="24"/>
              </w:rPr>
            </w:pPr>
            <w:r w:rsidRPr="00355271">
              <w:rPr>
                <w:rFonts w:cs="Arial"/>
                <w:bCs/>
                <w:szCs w:val="24"/>
              </w:rPr>
              <w:t>Secretar general adjunct,</w:t>
            </w:r>
          </w:p>
          <w:p w14:paraId="4E571617" w14:textId="7C84E667" w:rsidR="00B55F3B" w:rsidRPr="00355271" w:rsidRDefault="005D3AB9" w:rsidP="00B55F3B">
            <w:pPr>
              <w:spacing w:after="0" w:line="300" w:lineRule="atLeast"/>
              <w:jc w:val="center"/>
              <w:rPr>
                <w:rFonts w:cs="Arial"/>
                <w:bCs/>
                <w:szCs w:val="24"/>
              </w:rPr>
            </w:pPr>
            <w:r>
              <w:rPr>
                <w:rFonts w:cs="Arial"/>
                <w:bCs/>
                <w:szCs w:val="24"/>
              </w:rPr>
              <w:t>Speranța-Georgeta IONESCU</w:t>
            </w:r>
          </w:p>
          <w:p w14:paraId="7DF75B5A" w14:textId="77777777" w:rsidR="00B55F3B" w:rsidRPr="00355271" w:rsidRDefault="00B55F3B" w:rsidP="00B55F3B">
            <w:pPr>
              <w:spacing w:after="0" w:line="300" w:lineRule="atLeast"/>
              <w:jc w:val="center"/>
              <w:rPr>
                <w:rFonts w:cs="Arial"/>
                <w:bCs/>
                <w:szCs w:val="24"/>
              </w:rPr>
            </w:pPr>
          </w:p>
          <w:p w14:paraId="15787439" w14:textId="77777777" w:rsidR="00530869" w:rsidRPr="00355271" w:rsidRDefault="00530869" w:rsidP="00B55F3B">
            <w:pPr>
              <w:spacing w:after="0" w:line="300" w:lineRule="atLeast"/>
              <w:jc w:val="center"/>
              <w:rPr>
                <w:rFonts w:cs="Arial"/>
                <w:bCs/>
                <w:szCs w:val="24"/>
              </w:rPr>
            </w:pPr>
          </w:p>
          <w:p w14:paraId="490F712B" w14:textId="77777777" w:rsidR="00B55F3B" w:rsidRPr="00355271" w:rsidRDefault="00B55F3B" w:rsidP="00B55F3B">
            <w:pPr>
              <w:spacing w:after="0"/>
              <w:jc w:val="center"/>
              <w:rPr>
                <w:rFonts w:cs="Arial"/>
                <w:szCs w:val="28"/>
              </w:rPr>
            </w:pPr>
            <w:r w:rsidRPr="00355271">
              <w:rPr>
                <w:rFonts w:cs="Arial"/>
                <w:szCs w:val="28"/>
              </w:rPr>
              <w:t>Secretar de stat,</w:t>
            </w:r>
          </w:p>
          <w:p w14:paraId="70755CE1" w14:textId="77777777" w:rsidR="00B55F3B" w:rsidRPr="00355271" w:rsidRDefault="00B55F3B" w:rsidP="00B55F3B">
            <w:pPr>
              <w:spacing w:after="0" w:line="300" w:lineRule="atLeast"/>
              <w:jc w:val="center"/>
              <w:rPr>
                <w:rFonts w:cs="Arial"/>
                <w:bCs/>
                <w:szCs w:val="24"/>
              </w:rPr>
            </w:pPr>
            <w:r w:rsidRPr="00355271">
              <w:rPr>
                <w:rFonts w:cs="Arial"/>
                <w:szCs w:val="28"/>
              </w:rPr>
              <w:t>Mihai DIACONU</w:t>
            </w:r>
          </w:p>
          <w:p w14:paraId="617910E8" w14:textId="77777777" w:rsidR="00B55F3B" w:rsidRPr="00355271" w:rsidRDefault="00B55F3B" w:rsidP="00D12DFA">
            <w:pPr>
              <w:spacing w:after="0" w:line="300" w:lineRule="atLeast"/>
              <w:jc w:val="center"/>
              <w:rPr>
                <w:rFonts w:cs="Arial"/>
                <w:bCs/>
                <w:szCs w:val="24"/>
              </w:rPr>
            </w:pPr>
          </w:p>
          <w:p w14:paraId="7C8A8725" w14:textId="77777777" w:rsidR="00530869" w:rsidRPr="00355271" w:rsidRDefault="00530869" w:rsidP="00D12DFA">
            <w:pPr>
              <w:spacing w:after="0" w:line="300" w:lineRule="atLeast"/>
              <w:jc w:val="center"/>
              <w:rPr>
                <w:rFonts w:cs="Arial"/>
                <w:bCs/>
                <w:szCs w:val="24"/>
              </w:rPr>
            </w:pPr>
          </w:p>
          <w:p w14:paraId="696F81BD" w14:textId="77777777" w:rsidR="00B55F3B" w:rsidRPr="00355271" w:rsidRDefault="00B55F3B" w:rsidP="00D12DFA">
            <w:pPr>
              <w:spacing w:after="0" w:line="300" w:lineRule="atLeast"/>
              <w:jc w:val="center"/>
              <w:rPr>
                <w:rFonts w:cs="Arial"/>
                <w:bCs/>
                <w:szCs w:val="24"/>
              </w:rPr>
            </w:pPr>
            <w:r w:rsidRPr="00355271">
              <w:rPr>
                <w:rFonts w:cs="Arial"/>
                <w:bCs/>
                <w:szCs w:val="24"/>
              </w:rPr>
              <w:t>DIRECȚIA GENERALĂ DE SERVICII INTERNE</w:t>
            </w:r>
          </w:p>
          <w:p w14:paraId="75D10DB1" w14:textId="77777777" w:rsidR="00B55F3B" w:rsidRPr="00355271" w:rsidRDefault="00B55F3B" w:rsidP="00D12DFA">
            <w:pPr>
              <w:spacing w:after="0" w:line="300" w:lineRule="atLeast"/>
              <w:jc w:val="center"/>
              <w:rPr>
                <w:rFonts w:cs="Arial"/>
                <w:bCs/>
                <w:szCs w:val="24"/>
              </w:rPr>
            </w:pPr>
            <w:r w:rsidRPr="00355271">
              <w:rPr>
                <w:rFonts w:cs="Arial"/>
                <w:bCs/>
                <w:szCs w:val="24"/>
              </w:rPr>
              <w:t>ȘI ACHIZIȚII PUBLICE</w:t>
            </w:r>
          </w:p>
          <w:p w14:paraId="70073DED" w14:textId="77777777" w:rsidR="00B55F3B" w:rsidRPr="00355271" w:rsidRDefault="00B55F3B" w:rsidP="00D12DFA">
            <w:pPr>
              <w:spacing w:after="0" w:line="300" w:lineRule="atLeast"/>
              <w:jc w:val="center"/>
              <w:rPr>
                <w:szCs w:val="24"/>
              </w:rPr>
            </w:pPr>
            <w:r w:rsidRPr="00355271">
              <w:rPr>
                <w:rFonts w:cs="Arial"/>
                <w:szCs w:val="24"/>
              </w:rPr>
              <w:t>D</w:t>
            </w:r>
            <w:r w:rsidRPr="00355271">
              <w:rPr>
                <w:szCs w:val="24"/>
              </w:rPr>
              <w:t>irector general,</w:t>
            </w:r>
          </w:p>
          <w:p w14:paraId="60DFAC66" w14:textId="77777777" w:rsidR="00B55F3B" w:rsidRPr="00355271" w:rsidRDefault="00B55F3B" w:rsidP="00D12DFA">
            <w:pPr>
              <w:spacing w:after="0" w:line="300" w:lineRule="atLeast"/>
              <w:jc w:val="center"/>
              <w:rPr>
                <w:rFonts w:cs="Arial"/>
                <w:szCs w:val="24"/>
              </w:rPr>
            </w:pPr>
            <w:r w:rsidRPr="00355271">
              <w:rPr>
                <w:szCs w:val="24"/>
              </w:rPr>
              <w:t>Cornelia NAGY</w:t>
            </w:r>
          </w:p>
          <w:p w14:paraId="7FE5B645" w14:textId="77777777" w:rsidR="00B55F3B" w:rsidRPr="00355271" w:rsidRDefault="00B55F3B" w:rsidP="00D12DFA">
            <w:pPr>
              <w:spacing w:after="0" w:line="300" w:lineRule="atLeast"/>
              <w:jc w:val="center"/>
              <w:rPr>
                <w:rFonts w:cs="Arial"/>
                <w:szCs w:val="24"/>
              </w:rPr>
            </w:pPr>
          </w:p>
          <w:p w14:paraId="2A8E6084" w14:textId="77777777" w:rsidR="00530869" w:rsidRPr="00355271" w:rsidRDefault="00530869" w:rsidP="00D12DFA">
            <w:pPr>
              <w:spacing w:after="0" w:line="300" w:lineRule="atLeast"/>
              <w:jc w:val="center"/>
              <w:rPr>
                <w:rFonts w:cs="Arial"/>
                <w:szCs w:val="24"/>
              </w:rPr>
            </w:pPr>
          </w:p>
          <w:p w14:paraId="33196DB6" w14:textId="77777777" w:rsidR="00B55F3B" w:rsidRPr="00355271" w:rsidRDefault="00B55F3B" w:rsidP="00D12DFA">
            <w:pPr>
              <w:spacing w:after="0" w:line="300" w:lineRule="atLeast"/>
              <w:jc w:val="center"/>
              <w:rPr>
                <w:rFonts w:cs="Arial"/>
                <w:szCs w:val="24"/>
              </w:rPr>
            </w:pPr>
            <w:r w:rsidRPr="00355271">
              <w:rPr>
                <w:rFonts w:cs="Arial"/>
                <w:szCs w:val="24"/>
              </w:rPr>
              <w:t>Director general adjunct,</w:t>
            </w:r>
          </w:p>
          <w:p w14:paraId="7192BD13" w14:textId="77777777" w:rsidR="00B55F3B" w:rsidRPr="00355271" w:rsidRDefault="00B55F3B" w:rsidP="00D12DFA">
            <w:pPr>
              <w:spacing w:after="0" w:line="300" w:lineRule="atLeast"/>
              <w:jc w:val="center"/>
              <w:rPr>
                <w:rFonts w:cs="Arial"/>
                <w:bCs/>
                <w:szCs w:val="24"/>
              </w:rPr>
            </w:pPr>
            <w:r w:rsidRPr="00355271">
              <w:rPr>
                <w:rFonts w:cs="Arial"/>
                <w:szCs w:val="24"/>
              </w:rPr>
              <w:t>C</w:t>
            </w:r>
            <w:r w:rsidRPr="00355271">
              <w:rPr>
                <w:szCs w:val="24"/>
              </w:rPr>
              <w:t>laudiu PÂRVU</w:t>
            </w:r>
          </w:p>
        </w:tc>
        <w:tc>
          <w:tcPr>
            <w:tcW w:w="4678" w:type="dxa"/>
            <w:tcBorders>
              <w:top w:val="nil"/>
              <w:left w:val="nil"/>
              <w:bottom w:val="nil"/>
              <w:right w:val="nil"/>
            </w:tcBorders>
          </w:tcPr>
          <w:p w14:paraId="256C7991" w14:textId="77777777" w:rsidR="00B55F3B" w:rsidRPr="00355271" w:rsidRDefault="00B55F3B" w:rsidP="00D12DFA">
            <w:pPr>
              <w:spacing w:after="0" w:line="300" w:lineRule="atLeast"/>
              <w:jc w:val="center"/>
              <w:rPr>
                <w:rFonts w:cs="Arial"/>
                <w:bCs/>
                <w:szCs w:val="24"/>
              </w:rPr>
            </w:pPr>
          </w:p>
          <w:p w14:paraId="4D80664C" w14:textId="77777777" w:rsidR="00B55F3B" w:rsidRPr="00355271" w:rsidRDefault="00B55F3B" w:rsidP="00D12DFA">
            <w:pPr>
              <w:spacing w:after="0" w:line="300" w:lineRule="atLeast"/>
              <w:jc w:val="center"/>
              <w:rPr>
                <w:rFonts w:cs="Arial"/>
                <w:bCs/>
                <w:szCs w:val="24"/>
              </w:rPr>
            </w:pPr>
          </w:p>
          <w:p w14:paraId="51E15B68" w14:textId="77777777" w:rsidR="00B55F3B" w:rsidRPr="00355271" w:rsidRDefault="00B55F3B" w:rsidP="00D12DFA">
            <w:pPr>
              <w:spacing w:after="0" w:line="300" w:lineRule="atLeast"/>
              <w:jc w:val="center"/>
              <w:rPr>
                <w:rFonts w:cs="Arial"/>
                <w:bCs/>
                <w:szCs w:val="24"/>
              </w:rPr>
            </w:pPr>
          </w:p>
          <w:p w14:paraId="4D7C90E7" w14:textId="77777777" w:rsidR="00B55F3B" w:rsidRPr="00355271" w:rsidRDefault="00B55F3B" w:rsidP="00D12DFA">
            <w:pPr>
              <w:spacing w:after="0" w:line="300" w:lineRule="atLeast"/>
              <w:jc w:val="center"/>
              <w:rPr>
                <w:rFonts w:cs="Arial"/>
                <w:bCs/>
                <w:szCs w:val="24"/>
              </w:rPr>
            </w:pPr>
          </w:p>
          <w:p w14:paraId="3ECFCBE1" w14:textId="77777777" w:rsidR="00530869" w:rsidRPr="00355271" w:rsidRDefault="00530869" w:rsidP="00D12DFA">
            <w:pPr>
              <w:spacing w:after="0" w:line="300" w:lineRule="atLeast"/>
              <w:jc w:val="center"/>
              <w:rPr>
                <w:rFonts w:cs="Arial"/>
                <w:bCs/>
                <w:szCs w:val="24"/>
              </w:rPr>
            </w:pPr>
          </w:p>
          <w:p w14:paraId="44CD4809" w14:textId="77777777" w:rsidR="00530869" w:rsidRPr="00355271" w:rsidRDefault="00530869" w:rsidP="00D12DFA">
            <w:pPr>
              <w:spacing w:after="0" w:line="300" w:lineRule="atLeast"/>
              <w:jc w:val="center"/>
              <w:rPr>
                <w:rFonts w:cs="Arial"/>
                <w:bCs/>
                <w:szCs w:val="24"/>
              </w:rPr>
            </w:pPr>
          </w:p>
          <w:p w14:paraId="12515E2F" w14:textId="77777777" w:rsidR="00530869" w:rsidRPr="00355271" w:rsidRDefault="00530869" w:rsidP="00D12DFA">
            <w:pPr>
              <w:spacing w:after="0" w:line="300" w:lineRule="atLeast"/>
              <w:jc w:val="center"/>
              <w:rPr>
                <w:rFonts w:cs="Arial"/>
                <w:bCs/>
                <w:szCs w:val="24"/>
              </w:rPr>
            </w:pPr>
          </w:p>
          <w:p w14:paraId="5696ED8A" w14:textId="77777777" w:rsidR="00530869" w:rsidRPr="00355271" w:rsidRDefault="00530869" w:rsidP="00D12DFA">
            <w:pPr>
              <w:spacing w:after="0" w:line="300" w:lineRule="atLeast"/>
              <w:jc w:val="center"/>
              <w:rPr>
                <w:rFonts w:cs="Arial"/>
                <w:bCs/>
                <w:szCs w:val="24"/>
              </w:rPr>
            </w:pPr>
          </w:p>
          <w:p w14:paraId="7723B75F" w14:textId="77777777" w:rsidR="00B55F3B" w:rsidRPr="00355271" w:rsidRDefault="00B55F3B" w:rsidP="00D12DFA">
            <w:pPr>
              <w:spacing w:after="0" w:line="300" w:lineRule="atLeast"/>
              <w:jc w:val="center"/>
              <w:rPr>
                <w:rFonts w:cs="Arial"/>
                <w:bCs/>
                <w:szCs w:val="24"/>
              </w:rPr>
            </w:pPr>
            <w:r w:rsidRPr="00355271">
              <w:rPr>
                <w:rFonts w:cs="Arial"/>
                <w:bCs/>
                <w:szCs w:val="24"/>
              </w:rPr>
              <w:t>Avizat,</w:t>
            </w:r>
          </w:p>
          <w:p w14:paraId="303EBB76" w14:textId="77777777" w:rsidR="00B55F3B" w:rsidRPr="00355271" w:rsidRDefault="00B55F3B" w:rsidP="00D12DFA">
            <w:pPr>
              <w:spacing w:after="0" w:line="300" w:lineRule="atLeast"/>
              <w:jc w:val="center"/>
              <w:rPr>
                <w:rFonts w:cs="Arial"/>
                <w:bCs/>
                <w:szCs w:val="24"/>
              </w:rPr>
            </w:pPr>
            <w:r w:rsidRPr="00355271">
              <w:rPr>
                <w:rFonts w:cs="Arial"/>
                <w:bCs/>
                <w:szCs w:val="24"/>
              </w:rPr>
              <w:t>DIRECȚIA GENERALĂ JURIDICĂ</w:t>
            </w:r>
          </w:p>
          <w:p w14:paraId="71AA72C2" w14:textId="77777777" w:rsidR="00B55F3B" w:rsidRPr="00355271" w:rsidRDefault="00B55F3B" w:rsidP="00D12DFA">
            <w:pPr>
              <w:spacing w:after="0" w:line="300" w:lineRule="atLeast"/>
              <w:jc w:val="center"/>
              <w:rPr>
                <w:rFonts w:cs="Arial"/>
                <w:bCs/>
                <w:szCs w:val="24"/>
              </w:rPr>
            </w:pPr>
            <w:r w:rsidRPr="00355271">
              <w:rPr>
                <w:rFonts w:cs="Arial"/>
                <w:bCs/>
                <w:szCs w:val="24"/>
              </w:rPr>
              <w:t>Director general,</w:t>
            </w:r>
          </w:p>
          <w:p w14:paraId="330174F6" w14:textId="1D779929" w:rsidR="00B55F3B" w:rsidRPr="00355271" w:rsidRDefault="003F5F6D" w:rsidP="00D12DFA">
            <w:pPr>
              <w:spacing w:after="0" w:line="300" w:lineRule="atLeast"/>
              <w:jc w:val="center"/>
              <w:rPr>
                <w:rFonts w:cs="Arial"/>
                <w:bCs/>
                <w:szCs w:val="24"/>
              </w:rPr>
            </w:pPr>
            <w:r>
              <w:rPr>
                <w:rFonts w:cs="Arial"/>
                <w:bCs/>
                <w:szCs w:val="24"/>
              </w:rPr>
              <w:t>Radu PĂLAN</w:t>
            </w:r>
          </w:p>
          <w:p w14:paraId="59F0DE34" w14:textId="77777777" w:rsidR="00B55F3B" w:rsidRPr="00355271" w:rsidRDefault="00B55F3B" w:rsidP="00D12DFA">
            <w:pPr>
              <w:spacing w:after="0" w:line="300" w:lineRule="atLeast"/>
              <w:jc w:val="center"/>
              <w:rPr>
                <w:rFonts w:cs="Arial"/>
                <w:bCs/>
                <w:szCs w:val="24"/>
              </w:rPr>
            </w:pPr>
          </w:p>
          <w:p w14:paraId="08894CC2" w14:textId="77777777" w:rsidR="00B55F3B" w:rsidRPr="00355271" w:rsidRDefault="00B55F3B" w:rsidP="00D12DFA">
            <w:pPr>
              <w:spacing w:after="0" w:line="300" w:lineRule="atLeast"/>
              <w:jc w:val="center"/>
              <w:rPr>
                <w:rFonts w:cs="Arial"/>
                <w:bCs/>
                <w:szCs w:val="24"/>
              </w:rPr>
            </w:pPr>
          </w:p>
          <w:p w14:paraId="1652561E" w14:textId="77777777" w:rsidR="00B55F3B" w:rsidRPr="00355271" w:rsidRDefault="00B55F3B" w:rsidP="00D12DFA">
            <w:pPr>
              <w:spacing w:after="0" w:line="300" w:lineRule="atLeast"/>
              <w:jc w:val="center"/>
              <w:rPr>
                <w:rFonts w:cs="Arial"/>
                <w:szCs w:val="24"/>
              </w:rPr>
            </w:pPr>
            <w:r w:rsidRPr="00355271">
              <w:rPr>
                <w:rFonts w:cs="Arial"/>
                <w:szCs w:val="24"/>
              </w:rPr>
              <w:t>Avizat,</w:t>
            </w:r>
          </w:p>
          <w:p w14:paraId="6FBE73BE" w14:textId="77777777" w:rsidR="00B55F3B" w:rsidRPr="00355271" w:rsidRDefault="00B55F3B" w:rsidP="00D12DFA">
            <w:pPr>
              <w:spacing w:after="0" w:line="300" w:lineRule="atLeast"/>
              <w:jc w:val="center"/>
              <w:rPr>
                <w:rFonts w:cs="Arial"/>
                <w:szCs w:val="24"/>
              </w:rPr>
            </w:pPr>
            <w:r w:rsidRPr="00355271">
              <w:rPr>
                <w:rFonts w:cs="Arial"/>
                <w:szCs w:val="24"/>
              </w:rPr>
              <w:t>DIRECȚIA GENERALĂ ECONOMICĂ</w:t>
            </w:r>
          </w:p>
          <w:p w14:paraId="786B3EB9" w14:textId="77777777" w:rsidR="00B55F3B" w:rsidRPr="00355271" w:rsidRDefault="00B55F3B" w:rsidP="00D12DFA">
            <w:pPr>
              <w:spacing w:after="0" w:line="300" w:lineRule="atLeast"/>
              <w:jc w:val="center"/>
              <w:rPr>
                <w:rFonts w:cs="Arial"/>
                <w:szCs w:val="24"/>
              </w:rPr>
            </w:pPr>
            <w:r w:rsidRPr="00355271">
              <w:rPr>
                <w:rFonts w:cs="Arial"/>
                <w:szCs w:val="24"/>
              </w:rPr>
              <w:t>Director general,</w:t>
            </w:r>
          </w:p>
          <w:p w14:paraId="45524567" w14:textId="77777777" w:rsidR="00B55F3B" w:rsidRPr="00355271" w:rsidRDefault="00B55F3B" w:rsidP="00D12DFA">
            <w:pPr>
              <w:spacing w:after="0"/>
              <w:jc w:val="center"/>
              <w:rPr>
                <w:bCs/>
              </w:rPr>
            </w:pPr>
            <w:r w:rsidRPr="00355271">
              <w:rPr>
                <w:rStyle w:val="Strong"/>
                <w:rFonts w:cs="Arial"/>
                <w:b w:val="0"/>
              </w:rPr>
              <w:t>Lăcrămioara ALEXANDRU</w:t>
            </w:r>
          </w:p>
        </w:tc>
      </w:tr>
      <w:tr w:rsidR="000B518C" w:rsidRPr="00355271" w14:paraId="40094D9F" w14:textId="77777777" w:rsidTr="00D12DFA">
        <w:trPr>
          <w:trHeight w:val="1130"/>
        </w:trPr>
        <w:tc>
          <w:tcPr>
            <w:tcW w:w="4819" w:type="dxa"/>
            <w:tcBorders>
              <w:top w:val="nil"/>
              <w:left w:val="nil"/>
              <w:bottom w:val="nil"/>
              <w:right w:val="nil"/>
            </w:tcBorders>
          </w:tcPr>
          <w:p w14:paraId="4E93D270" w14:textId="77777777" w:rsidR="00530869" w:rsidRPr="00355271" w:rsidRDefault="00530869" w:rsidP="00D12DFA">
            <w:pPr>
              <w:spacing w:after="0" w:line="300" w:lineRule="atLeast"/>
              <w:jc w:val="center"/>
              <w:rPr>
                <w:rFonts w:cs="Arial"/>
                <w:szCs w:val="24"/>
              </w:rPr>
            </w:pPr>
          </w:p>
          <w:p w14:paraId="17FCFAC4" w14:textId="77777777" w:rsidR="00B55F3B" w:rsidRPr="00355271" w:rsidRDefault="00B55F3B" w:rsidP="00D12DFA">
            <w:pPr>
              <w:spacing w:after="0" w:line="300" w:lineRule="atLeast"/>
              <w:jc w:val="center"/>
              <w:rPr>
                <w:rFonts w:cs="Arial"/>
                <w:szCs w:val="24"/>
              </w:rPr>
            </w:pPr>
            <w:r w:rsidRPr="00355271">
              <w:rPr>
                <w:rFonts w:cs="Arial"/>
                <w:szCs w:val="24"/>
              </w:rPr>
              <w:t>Șef serviciu,</w:t>
            </w:r>
          </w:p>
          <w:p w14:paraId="5F2CFE87" w14:textId="77777777" w:rsidR="00B55F3B" w:rsidRPr="00355271" w:rsidRDefault="00B55F3B" w:rsidP="00D12DFA">
            <w:pPr>
              <w:spacing w:after="0" w:line="300" w:lineRule="atLeast"/>
              <w:jc w:val="center"/>
              <w:rPr>
                <w:szCs w:val="24"/>
              </w:rPr>
            </w:pPr>
            <w:r w:rsidRPr="00355271">
              <w:rPr>
                <w:rFonts w:cs="Arial"/>
                <w:szCs w:val="24"/>
              </w:rPr>
              <w:t>M</w:t>
            </w:r>
            <w:r w:rsidRPr="00355271">
              <w:rPr>
                <w:szCs w:val="24"/>
              </w:rPr>
              <w:t>arius-Leon TĂNASIE</w:t>
            </w:r>
          </w:p>
          <w:p w14:paraId="5C2D6C44" w14:textId="77777777" w:rsidR="00B55F3B" w:rsidRPr="00355271" w:rsidRDefault="00B55F3B" w:rsidP="00D12DFA">
            <w:pPr>
              <w:spacing w:after="0" w:line="300" w:lineRule="atLeast"/>
              <w:jc w:val="center"/>
              <w:rPr>
                <w:rFonts w:cs="Arial"/>
                <w:bCs/>
                <w:szCs w:val="24"/>
              </w:rPr>
            </w:pPr>
          </w:p>
          <w:p w14:paraId="559F43C5" w14:textId="77777777" w:rsidR="00530869" w:rsidRPr="00355271" w:rsidRDefault="00530869" w:rsidP="00D12DFA">
            <w:pPr>
              <w:spacing w:after="0" w:line="300" w:lineRule="atLeast"/>
              <w:jc w:val="center"/>
              <w:rPr>
                <w:rFonts w:cs="Arial"/>
                <w:bCs/>
                <w:szCs w:val="24"/>
              </w:rPr>
            </w:pPr>
          </w:p>
          <w:p w14:paraId="59F7B8F4" w14:textId="77777777" w:rsidR="00B55F3B" w:rsidRPr="00355271" w:rsidRDefault="00B55F3B" w:rsidP="00D12DFA">
            <w:pPr>
              <w:spacing w:after="0" w:line="300" w:lineRule="atLeast"/>
              <w:jc w:val="center"/>
              <w:rPr>
                <w:rFonts w:cs="Arial"/>
                <w:bCs/>
                <w:szCs w:val="24"/>
              </w:rPr>
            </w:pPr>
            <w:r w:rsidRPr="00355271">
              <w:rPr>
                <w:rFonts w:cs="Arial"/>
                <w:bCs/>
                <w:szCs w:val="24"/>
              </w:rPr>
              <w:t>Întocmit,</w:t>
            </w:r>
          </w:p>
          <w:p w14:paraId="0F7F410F" w14:textId="77777777" w:rsidR="00B55F3B" w:rsidRPr="00355271" w:rsidRDefault="00357A82" w:rsidP="00D12DFA">
            <w:pPr>
              <w:spacing w:after="0" w:line="300" w:lineRule="atLeast"/>
              <w:jc w:val="center"/>
              <w:rPr>
                <w:rFonts w:cs="Arial"/>
                <w:b/>
                <w:bCs/>
                <w:szCs w:val="24"/>
              </w:rPr>
            </w:pPr>
            <w:sdt>
              <w:sdtPr>
                <w:alias w:val="Responsabil achizitie"/>
                <w:tag w:val="Resp_achizitie"/>
                <w:id w:val="1438635305"/>
                <w:placeholder>
                  <w:docPart w:val="6CC7E6F268F54A639DC181A32F188F09"/>
                </w:placeholder>
                <w:dropDownList>
                  <w:listItem w:value="Alege responsabil achiz."/>
                  <w:listItem w:displayText="Alina HORIA - Consilier achiziții publice superior" w:value="alina"/>
                  <w:listItem w:displayText="Allice HERSCHER-DOBRE - Consilier achiziții publice superior" w:value="AH"/>
                  <w:listItem w:displayText="Ana PETCU - Consilier achiziții publice superior" w:value="AP"/>
                  <w:listItem w:displayText="Anca CREȚU - Consilier achiziții publice superior" w:value="anca"/>
                  <w:listItem w:displayText="Andrei-Bogdan CIPERE - Consilier achiziții publice principal" w:value="BC"/>
                  <w:listItem w:displayText="Carmen CÎMPEANU - Consilier achiziții publice superior" w:value="carmen"/>
                  <w:listItem w:displayText="Diana DIMA - Consilier achiziții publice asistent" w:value="DD"/>
                  <w:listItem w:displayText="Elena BĂCNEANU - Consilier achiziții publice debutant " w:value="Elena BĂCNEANU - Consilier achiziții publice debutant "/>
                  <w:listItem w:displayText="Lavinia VASILE - Consilier superior" w:value="LV"/>
                  <w:listItem w:displayText="Margareta TEODORESCU - Consilier achiziții publice superior" w:value="margareta"/>
                  <w:listItem w:displayText="Marius-Leon TĂNASIE - Consilier achiziții publice superior" w:value="MT"/>
                  <w:listItem w:displayText="Marilena NEDELOIU - Consilier achiziții publice superior" w:value="MN"/>
                  <w:listItem w:displayText="Mihai BOCĂNEȚ - Consilier achiziții publice superior" w:value="MB"/>
                  <w:listItem w:displayText="Mioara APOSTU - Consilier achiziții publice superior" w:value="MA"/>
                  <w:listItem w:displayText="Monica LAZĂR - Consilier achiziții publice asistent" w:value="ML"/>
                  <w:listItem w:displayText="Romina RĂCESCU - Consilier superior" w:value="RR"/>
                  <w:listItem w:displayText="Vlad MOISA - Consilier achiziții publice principal" w:value="VM"/>
                </w:dropDownList>
              </w:sdtPr>
              <w:sdtEndPr/>
              <w:sdtContent>
                <w:r w:rsidR="0079483A" w:rsidRPr="00355271">
                  <w:t>Alina HORIA - Consilier achiziții publice superior</w:t>
                </w:r>
              </w:sdtContent>
            </w:sdt>
          </w:p>
        </w:tc>
        <w:tc>
          <w:tcPr>
            <w:tcW w:w="4678" w:type="dxa"/>
            <w:tcBorders>
              <w:top w:val="nil"/>
              <w:left w:val="nil"/>
              <w:bottom w:val="nil"/>
              <w:right w:val="nil"/>
            </w:tcBorders>
          </w:tcPr>
          <w:p w14:paraId="1FEF9CD1" w14:textId="77777777" w:rsidR="00B55F3B" w:rsidRPr="00355271" w:rsidRDefault="00B55F3B" w:rsidP="00D12DFA">
            <w:pPr>
              <w:spacing w:after="0" w:line="300" w:lineRule="atLeast"/>
              <w:jc w:val="center"/>
              <w:rPr>
                <w:rFonts w:cs="Arial"/>
                <w:szCs w:val="24"/>
              </w:rPr>
            </w:pPr>
          </w:p>
          <w:p w14:paraId="465FB286" w14:textId="77777777" w:rsidR="00B55F3B" w:rsidRPr="00355271" w:rsidRDefault="00B55F3B" w:rsidP="00D12DFA">
            <w:pPr>
              <w:spacing w:after="0" w:line="300" w:lineRule="atLeast"/>
              <w:jc w:val="center"/>
              <w:rPr>
                <w:rFonts w:cs="Arial"/>
                <w:szCs w:val="24"/>
              </w:rPr>
            </w:pPr>
          </w:p>
          <w:p w14:paraId="6050AC26" w14:textId="77777777" w:rsidR="00B55F3B" w:rsidRPr="00355271" w:rsidRDefault="00B55F3B" w:rsidP="00D12DFA">
            <w:pPr>
              <w:spacing w:after="0" w:line="300" w:lineRule="atLeast"/>
              <w:jc w:val="center"/>
              <w:rPr>
                <w:rFonts w:cs="Arial"/>
                <w:bCs/>
                <w:szCs w:val="24"/>
              </w:rPr>
            </w:pPr>
            <w:r w:rsidRPr="00355271">
              <w:rPr>
                <w:rFonts w:cs="Arial"/>
                <w:bCs/>
                <w:szCs w:val="24"/>
              </w:rPr>
              <w:t>Avizat,</w:t>
            </w:r>
          </w:p>
          <w:p w14:paraId="11E9161C" w14:textId="77777777" w:rsidR="00B55F3B" w:rsidRPr="00355271" w:rsidRDefault="00B55F3B" w:rsidP="00D12DFA">
            <w:pPr>
              <w:spacing w:after="0" w:line="300" w:lineRule="atLeast"/>
              <w:jc w:val="center"/>
              <w:rPr>
                <w:rFonts w:cs="Arial"/>
                <w:bCs/>
                <w:szCs w:val="24"/>
              </w:rPr>
            </w:pPr>
            <w:r w:rsidRPr="00355271">
              <w:rPr>
                <w:rFonts w:cs="Arial"/>
                <w:bCs/>
                <w:szCs w:val="24"/>
              </w:rPr>
              <w:t>Autoritatea de Certificare și Plată,</w:t>
            </w:r>
          </w:p>
          <w:p w14:paraId="3601DDA7" w14:textId="77777777" w:rsidR="00B55F3B" w:rsidRPr="00355271" w:rsidRDefault="00B55F3B" w:rsidP="00D12DFA">
            <w:pPr>
              <w:spacing w:after="0"/>
              <w:jc w:val="center"/>
              <w:rPr>
                <w:rFonts w:cs="Arial"/>
                <w:szCs w:val="24"/>
              </w:rPr>
            </w:pPr>
            <w:r w:rsidRPr="00355271">
              <w:rPr>
                <w:rFonts w:cs="Arial"/>
                <w:szCs w:val="24"/>
              </w:rPr>
              <w:t>Director general adjunct,</w:t>
            </w:r>
          </w:p>
          <w:p w14:paraId="00A13354" w14:textId="77777777" w:rsidR="00B55F3B" w:rsidRPr="00355271" w:rsidRDefault="00B55F3B" w:rsidP="00D12DFA">
            <w:pPr>
              <w:spacing w:after="0"/>
              <w:jc w:val="center"/>
              <w:rPr>
                <w:rFonts w:cs="Arial"/>
                <w:szCs w:val="24"/>
              </w:rPr>
            </w:pPr>
            <w:r w:rsidRPr="00355271">
              <w:rPr>
                <w:rFonts w:cs="Arial"/>
                <w:szCs w:val="24"/>
              </w:rPr>
              <w:t>Ioana PREDULEA</w:t>
            </w:r>
          </w:p>
          <w:p w14:paraId="433AC0F5" w14:textId="77777777" w:rsidR="00B55F3B" w:rsidRPr="00355271" w:rsidRDefault="00B55F3B" w:rsidP="00D12DFA">
            <w:pPr>
              <w:spacing w:after="0" w:line="300" w:lineRule="atLeast"/>
              <w:jc w:val="center"/>
              <w:rPr>
                <w:rFonts w:cs="Arial"/>
                <w:bCs/>
                <w:szCs w:val="24"/>
              </w:rPr>
            </w:pPr>
          </w:p>
        </w:tc>
      </w:tr>
    </w:tbl>
    <w:p w14:paraId="3FF3B12A" w14:textId="77777777" w:rsidR="00C07225" w:rsidRPr="00355271" w:rsidRDefault="00C07225" w:rsidP="00B32962">
      <w:pPr>
        <w:rPr>
          <w:sz w:val="10"/>
        </w:rPr>
      </w:pPr>
    </w:p>
    <w:sectPr w:rsidR="00C07225" w:rsidRPr="00355271" w:rsidSect="00785B33">
      <w:headerReference w:type="default" r:id="rId9"/>
      <w:footerReference w:type="default" r:id="rId10"/>
      <w:footerReference w:type="first" r:id="rId11"/>
      <w:pgSz w:w="11909" w:h="16834" w:code="9"/>
      <w:pgMar w:top="902" w:right="930" w:bottom="1134" w:left="1440" w:header="425"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1460" w14:textId="77777777" w:rsidR="00357A82" w:rsidRDefault="00357A82" w:rsidP="006225F4">
      <w:pPr>
        <w:spacing w:after="0"/>
      </w:pPr>
      <w:r>
        <w:separator/>
      </w:r>
    </w:p>
  </w:endnote>
  <w:endnote w:type="continuationSeparator" w:id="0">
    <w:p w14:paraId="17B60168" w14:textId="77777777" w:rsidR="00357A82" w:rsidRDefault="00357A82"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5164" w14:textId="1F1A12BD" w:rsidR="006F2AB2" w:rsidRDefault="006F2AB2"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Pr>
        <w:noProof/>
      </w:rPr>
      <w:t>14</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8D09" w14:textId="3ED800A9" w:rsidR="006F2AB2" w:rsidRDefault="006F2AB2"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DE77E" w14:textId="77777777" w:rsidR="00357A82" w:rsidRDefault="00357A82" w:rsidP="006225F4">
      <w:pPr>
        <w:spacing w:after="0"/>
      </w:pPr>
      <w:r>
        <w:separator/>
      </w:r>
    </w:p>
  </w:footnote>
  <w:footnote w:type="continuationSeparator" w:id="0">
    <w:p w14:paraId="691059EB" w14:textId="77777777" w:rsidR="00357A82" w:rsidRDefault="00357A82"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AB2C" w14:textId="78138FA5" w:rsidR="006F2AB2" w:rsidRPr="00711C8F" w:rsidRDefault="006F2AB2" w:rsidP="004536F8">
    <w:pPr>
      <w:pStyle w:val="Header"/>
      <w:pBdr>
        <w:bottom w:val="single" w:sz="4" w:space="1" w:color="auto"/>
      </w:pBdr>
      <w:rPr>
        <w:rFonts w:cs="Arial"/>
        <w:i/>
        <w:sz w:val="12"/>
        <w:szCs w:val="16"/>
        <w:lang w:val="fr-FR"/>
      </w:rPr>
    </w:pPr>
    <w:bookmarkStart w:id="45" w:name="_Hlk172108639"/>
    <w:proofErr w:type="spellStart"/>
    <w:r w:rsidRPr="00D82AFA">
      <w:rPr>
        <w:rFonts w:cs="Arial"/>
        <w:i/>
        <w:sz w:val="16"/>
        <w:szCs w:val="18"/>
        <w:highlight w:val="yellow"/>
        <w:lang w:val="fr-FR"/>
      </w:rPr>
      <w:t>Proiect</w:t>
    </w:r>
    <w:proofErr w:type="spellEnd"/>
    <w:r>
      <w:rPr>
        <w:rFonts w:cs="Arial"/>
        <w:i/>
        <w:sz w:val="16"/>
        <w:szCs w:val="18"/>
        <w:lang w:val="fr-FR"/>
      </w:rPr>
      <w:t xml:space="preserve"> de</w:t>
    </w:r>
    <w:r w:rsidRPr="00711C8F">
      <w:rPr>
        <w:rFonts w:cs="Arial"/>
        <w:i/>
        <w:sz w:val="16"/>
        <w:szCs w:val="18"/>
        <w:lang w:val="fr-FR"/>
      </w:rPr>
      <w:t xml:space="preserve"> </w:t>
    </w:r>
    <w:proofErr w:type="spellStart"/>
    <w:r w:rsidRPr="00711C8F">
      <w:rPr>
        <w:rFonts w:cs="Arial"/>
        <w:i/>
        <w:sz w:val="14"/>
        <w:szCs w:val="16"/>
        <w:lang w:val="fr-FR"/>
      </w:rPr>
      <w:t>Acord-cadru</w:t>
    </w:r>
    <w:proofErr w:type="spellEnd"/>
    <w:r w:rsidRPr="00711C8F">
      <w:rPr>
        <w:rFonts w:cs="Arial"/>
        <w:i/>
        <w:sz w:val="14"/>
        <w:szCs w:val="16"/>
        <w:lang w:val="fr-FR"/>
      </w:rPr>
      <w:t xml:space="preserve"> </w:t>
    </w:r>
    <w:r w:rsidRPr="00711C8F">
      <w:rPr>
        <w:rFonts w:cs="Arial"/>
        <w:i/>
        <w:sz w:val="14"/>
        <w:szCs w:val="16"/>
      </w:rPr>
      <w:t>de prestare</w:t>
    </w:r>
    <w:r>
      <w:rPr>
        <w:rFonts w:cs="Arial"/>
        <w:i/>
        <w:sz w:val="14"/>
        <w:szCs w:val="16"/>
      </w:rPr>
      <w:t xml:space="preserve"> servicii </w:t>
    </w:r>
    <w:r w:rsidRPr="00D67F5F">
      <w:rPr>
        <w:rFonts w:cs="Arial"/>
        <w:i/>
        <w:sz w:val="14"/>
        <w:szCs w:val="16"/>
      </w:rPr>
      <w:t>de organizare de reuniuni tehnice/grupuri de lucru</w:t>
    </w:r>
    <w:r>
      <w:rPr>
        <w:rFonts w:cs="Arial"/>
        <w:i/>
        <w:sz w:val="14"/>
        <w:szCs w:val="16"/>
      </w:rPr>
      <w:t>,</w:t>
    </w:r>
    <w:r w:rsidRPr="00D67F5F">
      <w:rPr>
        <w:rFonts w:cs="Arial"/>
        <w:i/>
        <w:sz w:val="14"/>
        <w:szCs w:val="16"/>
      </w:rPr>
      <w:t xml:space="preserve"> </w:t>
    </w:r>
    <w:proofErr w:type="spellStart"/>
    <w:r w:rsidRPr="00711C8F">
      <w:rPr>
        <w:rFonts w:cs="Arial"/>
        <w:i/>
        <w:sz w:val="14"/>
        <w:szCs w:val="16"/>
        <w:lang w:val="fr-FR"/>
      </w:rPr>
      <w:t>încheiat</w:t>
    </w:r>
    <w:proofErr w:type="spellEnd"/>
    <w:r w:rsidRPr="00711C8F">
      <w:rPr>
        <w:rFonts w:cs="Arial"/>
        <w:i/>
        <w:sz w:val="14"/>
        <w:szCs w:val="16"/>
        <w:lang w:val="fr-FR"/>
      </w:rPr>
      <w:t xml:space="preserve"> </w:t>
    </w:r>
    <w:proofErr w:type="spellStart"/>
    <w:r w:rsidRPr="00711C8F">
      <w:rPr>
        <w:rFonts w:cs="Arial"/>
        <w:i/>
        <w:sz w:val="14"/>
        <w:szCs w:val="16"/>
        <w:lang w:val="fr-FR"/>
      </w:rPr>
      <w:t>cu</w:t>
    </w:r>
    <w:proofErr w:type="spellEnd"/>
    <w:r w:rsidRPr="00711C8F">
      <w:rPr>
        <w:rFonts w:cs="Arial"/>
        <w:i/>
        <w:sz w:val="14"/>
        <w:szCs w:val="16"/>
        <w:lang w:val="fr-FR"/>
      </w:rPr>
      <w:t xml:space="preserve"> </w:t>
    </w:r>
    <w:r w:rsidRPr="00711C8F">
      <w:rPr>
        <w:rFonts w:cs="Arial"/>
        <w:i/>
        <w:sz w:val="12"/>
        <w:szCs w:val="16"/>
        <w:lang w:val="fr-FR"/>
      </w:rPr>
      <w:t xml:space="preserve">SC </w:t>
    </w:r>
    <w:r w:rsidRPr="00620F25">
      <w:rPr>
        <w:rFonts w:cs="Arial"/>
        <w:i/>
        <w:sz w:val="12"/>
        <w:szCs w:val="16"/>
        <w:highlight w:val="yellow"/>
        <w:lang w:val="fr-FR"/>
      </w:rPr>
      <w:t>…………</w:t>
    </w:r>
    <w:r w:rsidRPr="00711C8F">
      <w:rPr>
        <w:rFonts w:cs="Arial"/>
        <w:i/>
        <w:sz w:val="12"/>
        <w:szCs w:val="16"/>
        <w:lang w:val="fr-FR"/>
      </w:rPr>
      <w:t xml:space="preserve"> </w:t>
    </w:r>
    <w:bookmarkEnd w:id="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18CC0416"/>
    <w:multiLevelType w:val="multilevel"/>
    <w:tmpl w:val="7AF22632"/>
    <w:lvl w:ilvl="0">
      <w:start w:val="1"/>
      <w:numFmt w:val="decimal"/>
      <w:pStyle w:val="Heading1"/>
      <w:suff w:val="space"/>
      <w:lvlText w:val="%1."/>
      <w:lvlJc w:val="left"/>
      <w:pPr>
        <w:ind w:left="1567" w:hanging="432"/>
      </w:pPr>
      <w:rPr>
        <w:rFonts w:hint="default"/>
      </w:rPr>
    </w:lvl>
    <w:lvl w:ilvl="1">
      <w:start w:val="1"/>
      <w:numFmt w:val="decimal"/>
      <w:pStyle w:val="Heading2"/>
      <w:suff w:val="space"/>
      <w:lvlText w:val="%1.%2"/>
      <w:lvlJc w:val="left"/>
      <w:pPr>
        <w:ind w:left="0" w:firstLine="0"/>
      </w:pPr>
      <w:rPr>
        <w:rFonts w:cs="Times New Roman"/>
        <w:b w:val="0"/>
        <w:bCs w:val="0"/>
        <w:i w:val="0"/>
        <w:iC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4135B"/>
    <w:multiLevelType w:val="hybridMultilevel"/>
    <w:tmpl w:val="988CAA9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A10B6"/>
    <w:multiLevelType w:val="multilevel"/>
    <w:tmpl w:val="86C46CEC"/>
    <w:numStyleLink w:val="letterlist"/>
  </w:abstractNum>
  <w:abstractNum w:abstractNumId="7"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57A43"/>
    <w:multiLevelType w:val="hybridMultilevel"/>
    <w:tmpl w:val="54BAB3E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67AA3"/>
    <w:multiLevelType w:val="hybridMultilevel"/>
    <w:tmpl w:val="6B341B62"/>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5F4230D5"/>
    <w:multiLevelType w:val="multilevel"/>
    <w:tmpl w:val="22B61B4E"/>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3459C0"/>
    <w:multiLevelType w:val="hybridMultilevel"/>
    <w:tmpl w:val="AF92283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545AF"/>
    <w:multiLevelType w:val="hybridMultilevel"/>
    <w:tmpl w:val="81425C5A"/>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69F95464"/>
    <w:multiLevelType w:val="hybridMultilevel"/>
    <w:tmpl w:val="81425C5A"/>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8437F"/>
    <w:multiLevelType w:val="multilevel"/>
    <w:tmpl w:val="38987ED2"/>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0"/>
  </w:num>
  <w:num w:numId="4">
    <w:abstractNumId w:val="5"/>
  </w:num>
  <w:num w:numId="5">
    <w:abstractNumId w:val="9"/>
  </w:num>
  <w:num w:numId="6">
    <w:abstractNumId w:val="0"/>
  </w:num>
  <w:num w:numId="7">
    <w:abstractNumId w:val="6"/>
  </w:num>
  <w:num w:numId="8">
    <w:abstractNumId w:val="14"/>
  </w:num>
  <w:num w:numId="9">
    <w:abstractNumId w:val="14"/>
    <w:lvlOverride w:ilvl="0">
      <w:startOverride w:val="1"/>
    </w:lvlOverride>
  </w:num>
  <w:num w:numId="10">
    <w:abstractNumId w:val="2"/>
  </w:num>
  <w:num w:numId="11">
    <w:abstractNumId w:val="7"/>
  </w:num>
  <w:num w:numId="12">
    <w:abstractNumId w:val="14"/>
    <w:lvlOverride w:ilvl="0">
      <w:startOverride w:val="1"/>
    </w:lvlOverride>
  </w:num>
  <w:num w:numId="13">
    <w:abstractNumId w:val="14"/>
    <w:lvlOverride w:ilvl="0">
      <w:startOverride w:val="1"/>
    </w:lvlOverride>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4"/>
  </w:num>
  <w:num w:numId="19">
    <w:abstractNumId w:val="13"/>
  </w:num>
  <w:num w:numId="20">
    <w:abstractNumId w:val="17"/>
  </w:num>
  <w:num w:numId="21">
    <w:abstractNumId w:val="12"/>
  </w:num>
  <w:num w:numId="22">
    <w:abstractNumId w:val="16"/>
  </w:num>
  <w:num w:numId="23">
    <w:abstractNumId w:val="8"/>
  </w:num>
  <w:num w:numId="24">
    <w:abstractNumId w:val="1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16"/>
    <w:rsid w:val="00002A59"/>
    <w:rsid w:val="00005045"/>
    <w:rsid w:val="000072E6"/>
    <w:rsid w:val="00014049"/>
    <w:rsid w:val="00015A80"/>
    <w:rsid w:val="00017A4A"/>
    <w:rsid w:val="00017C2F"/>
    <w:rsid w:val="000207E7"/>
    <w:rsid w:val="000232FE"/>
    <w:rsid w:val="00027125"/>
    <w:rsid w:val="00031A95"/>
    <w:rsid w:val="00033C1F"/>
    <w:rsid w:val="00034A2A"/>
    <w:rsid w:val="00035136"/>
    <w:rsid w:val="000401E5"/>
    <w:rsid w:val="0004183E"/>
    <w:rsid w:val="00046F67"/>
    <w:rsid w:val="00047240"/>
    <w:rsid w:val="00047A7B"/>
    <w:rsid w:val="00051D76"/>
    <w:rsid w:val="00065932"/>
    <w:rsid w:val="000739D7"/>
    <w:rsid w:val="00074A3E"/>
    <w:rsid w:val="00077A6C"/>
    <w:rsid w:val="0008161D"/>
    <w:rsid w:val="00087424"/>
    <w:rsid w:val="00091A3E"/>
    <w:rsid w:val="00092F14"/>
    <w:rsid w:val="00095694"/>
    <w:rsid w:val="000A2F2B"/>
    <w:rsid w:val="000A5D53"/>
    <w:rsid w:val="000A71A1"/>
    <w:rsid w:val="000B518C"/>
    <w:rsid w:val="000B7CBD"/>
    <w:rsid w:val="000B7DD8"/>
    <w:rsid w:val="000C1571"/>
    <w:rsid w:val="000C2B21"/>
    <w:rsid w:val="000C40A8"/>
    <w:rsid w:val="000C4C3F"/>
    <w:rsid w:val="000C6B70"/>
    <w:rsid w:val="000D02E4"/>
    <w:rsid w:val="000D57FE"/>
    <w:rsid w:val="000D60BD"/>
    <w:rsid w:val="000E16CA"/>
    <w:rsid w:val="000E1F11"/>
    <w:rsid w:val="000E652F"/>
    <w:rsid w:val="000E760F"/>
    <w:rsid w:val="000F141C"/>
    <w:rsid w:val="000F1572"/>
    <w:rsid w:val="000F447E"/>
    <w:rsid w:val="001022FB"/>
    <w:rsid w:val="001053DE"/>
    <w:rsid w:val="00106E40"/>
    <w:rsid w:val="001079E6"/>
    <w:rsid w:val="00107E16"/>
    <w:rsid w:val="00110E94"/>
    <w:rsid w:val="00113FBB"/>
    <w:rsid w:val="001222BF"/>
    <w:rsid w:val="00132480"/>
    <w:rsid w:val="00132C2B"/>
    <w:rsid w:val="00135C65"/>
    <w:rsid w:val="00140BBC"/>
    <w:rsid w:val="00144D62"/>
    <w:rsid w:val="00152BA6"/>
    <w:rsid w:val="001554A1"/>
    <w:rsid w:val="001603F8"/>
    <w:rsid w:val="00162E9D"/>
    <w:rsid w:val="001677D5"/>
    <w:rsid w:val="001732B6"/>
    <w:rsid w:val="0017535E"/>
    <w:rsid w:val="001800BE"/>
    <w:rsid w:val="00180337"/>
    <w:rsid w:val="00181F39"/>
    <w:rsid w:val="001955CB"/>
    <w:rsid w:val="00197D29"/>
    <w:rsid w:val="001A5290"/>
    <w:rsid w:val="001A664D"/>
    <w:rsid w:val="001A6FE2"/>
    <w:rsid w:val="001A7D5D"/>
    <w:rsid w:val="001B48A8"/>
    <w:rsid w:val="001B4E25"/>
    <w:rsid w:val="001C31C2"/>
    <w:rsid w:val="001D07A8"/>
    <w:rsid w:val="001D0BE5"/>
    <w:rsid w:val="001D6EFE"/>
    <w:rsid w:val="001D7E59"/>
    <w:rsid w:val="001E0C47"/>
    <w:rsid w:val="001E48E9"/>
    <w:rsid w:val="00203E06"/>
    <w:rsid w:val="002064BF"/>
    <w:rsid w:val="00207106"/>
    <w:rsid w:val="00212EDB"/>
    <w:rsid w:val="002160C1"/>
    <w:rsid w:val="00217689"/>
    <w:rsid w:val="002220ED"/>
    <w:rsid w:val="002232AA"/>
    <w:rsid w:val="0022501C"/>
    <w:rsid w:val="00230BFA"/>
    <w:rsid w:val="002424F0"/>
    <w:rsid w:val="00243446"/>
    <w:rsid w:val="00244D2D"/>
    <w:rsid w:val="00251C36"/>
    <w:rsid w:val="0025555D"/>
    <w:rsid w:val="002571A3"/>
    <w:rsid w:val="002677DC"/>
    <w:rsid w:val="00272107"/>
    <w:rsid w:val="00273FCC"/>
    <w:rsid w:val="00275FE5"/>
    <w:rsid w:val="0027613C"/>
    <w:rsid w:val="002777F4"/>
    <w:rsid w:val="00281EE7"/>
    <w:rsid w:val="0028339E"/>
    <w:rsid w:val="00283916"/>
    <w:rsid w:val="002939E0"/>
    <w:rsid w:val="00295AAE"/>
    <w:rsid w:val="002A1338"/>
    <w:rsid w:val="002A229F"/>
    <w:rsid w:val="002B3E9D"/>
    <w:rsid w:val="002B5EBB"/>
    <w:rsid w:val="002C5BD9"/>
    <w:rsid w:val="002D044F"/>
    <w:rsid w:val="002D2885"/>
    <w:rsid w:val="002D71BB"/>
    <w:rsid w:val="002F18C9"/>
    <w:rsid w:val="002F2A5E"/>
    <w:rsid w:val="00304715"/>
    <w:rsid w:val="003100C3"/>
    <w:rsid w:val="00312BAB"/>
    <w:rsid w:val="00315831"/>
    <w:rsid w:val="00315F67"/>
    <w:rsid w:val="00317873"/>
    <w:rsid w:val="0032319D"/>
    <w:rsid w:val="00323593"/>
    <w:rsid w:val="0032477E"/>
    <w:rsid w:val="00324F11"/>
    <w:rsid w:val="0033056E"/>
    <w:rsid w:val="003311EB"/>
    <w:rsid w:val="0034553B"/>
    <w:rsid w:val="00347CD5"/>
    <w:rsid w:val="00347DCB"/>
    <w:rsid w:val="00350F8A"/>
    <w:rsid w:val="00351FEE"/>
    <w:rsid w:val="00354EB0"/>
    <w:rsid w:val="00355271"/>
    <w:rsid w:val="00355B61"/>
    <w:rsid w:val="0035750E"/>
    <w:rsid w:val="00357A82"/>
    <w:rsid w:val="00360105"/>
    <w:rsid w:val="00366F0E"/>
    <w:rsid w:val="00377440"/>
    <w:rsid w:val="0037790C"/>
    <w:rsid w:val="003860E0"/>
    <w:rsid w:val="00393B1B"/>
    <w:rsid w:val="00393E31"/>
    <w:rsid w:val="0039430D"/>
    <w:rsid w:val="003965BC"/>
    <w:rsid w:val="003A0D67"/>
    <w:rsid w:val="003C0207"/>
    <w:rsid w:val="003C07D0"/>
    <w:rsid w:val="003C2F75"/>
    <w:rsid w:val="003C5158"/>
    <w:rsid w:val="003C5E87"/>
    <w:rsid w:val="003C77C2"/>
    <w:rsid w:val="003D51D0"/>
    <w:rsid w:val="003E10D3"/>
    <w:rsid w:val="003E1922"/>
    <w:rsid w:val="003E4911"/>
    <w:rsid w:val="003E4AEC"/>
    <w:rsid w:val="003E7AD7"/>
    <w:rsid w:val="003E7F92"/>
    <w:rsid w:val="003F18FF"/>
    <w:rsid w:val="003F2F5C"/>
    <w:rsid w:val="003F365D"/>
    <w:rsid w:val="003F4A12"/>
    <w:rsid w:val="003F4F2A"/>
    <w:rsid w:val="003F5F6D"/>
    <w:rsid w:val="0040372E"/>
    <w:rsid w:val="00406B8E"/>
    <w:rsid w:val="00413688"/>
    <w:rsid w:val="004136BF"/>
    <w:rsid w:val="00413CF5"/>
    <w:rsid w:val="00416351"/>
    <w:rsid w:val="0042473E"/>
    <w:rsid w:val="004339D3"/>
    <w:rsid w:val="004426F9"/>
    <w:rsid w:val="004536F8"/>
    <w:rsid w:val="004541DB"/>
    <w:rsid w:val="0046163F"/>
    <w:rsid w:val="00462986"/>
    <w:rsid w:val="00462BE1"/>
    <w:rsid w:val="004678A3"/>
    <w:rsid w:val="004703EC"/>
    <w:rsid w:val="00470B66"/>
    <w:rsid w:val="00470E44"/>
    <w:rsid w:val="004712E0"/>
    <w:rsid w:val="004756E0"/>
    <w:rsid w:val="00475CD8"/>
    <w:rsid w:val="00480D3F"/>
    <w:rsid w:val="00484ABA"/>
    <w:rsid w:val="00486440"/>
    <w:rsid w:val="004948B1"/>
    <w:rsid w:val="004A0389"/>
    <w:rsid w:val="004A479B"/>
    <w:rsid w:val="004A638E"/>
    <w:rsid w:val="004B0C32"/>
    <w:rsid w:val="004B1023"/>
    <w:rsid w:val="004B4E79"/>
    <w:rsid w:val="004B5E33"/>
    <w:rsid w:val="004B786D"/>
    <w:rsid w:val="004C184A"/>
    <w:rsid w:val="004C392C"/>
    <w:rsid w:val="004C664A"/>
    <w:rsid w:val="004C67D5"/>
    <w:rsid w:val="004D4323"/>
    <w:rsid w:val="004D7F2B"/>
    <w:rsid w:val="004E15F9"/>
    <w:rsid w:val="004E3BA1"/>
    <w:rsid w:val="004E66E8"/>
    <w:rsid w:val="004F164A"/>
    <w:rsid w:val="004F7B5A"/>
    <w:rsid w:val="00503C5D"/>
    <w:rsid w:val="005054AC"/>
    <w:rsid w:val="00505B4D"/>
    <w:rsid w:val="0051423E"/>
    <w:rsid w:val="00514F90"/>
    <w:rsid w:val="00516947"/>
    <w:rsid w:val="00520DC5"/>
    <w:rsid w:val="00522A76"/>
    <w:rsid w:val="005231A3"/>
    <w:rsid w:val="00530869"/>
    <w:rsid w:val="005339B8"/>
    <w:rsid w:val="00534B6B"/>
    <w:rsid w:val="005368B7"/>
    <w:rsid w:val="005457F6"/>
    <w:rsid w:val="005579AB"/>
    <w:rsid w:val="00566CDE"/>
    <w:rsid w:val="00571816"/>
    <w:rsid w:val="00575A28"/>
    <w:rsid w:val="00577FE7"/>
    <w:rsid w:val="00584523"/>
    <w:rsid w:val="0058495E"/>
    <w:rsid w:val="00587431"/>
    <w:rsid w:val="005A270C"/>
    <w:rsid w:val="005A7BED"/>
    <w:rsid w:val="005A7EBF"/>
    <w:rsid w:val="005B2632"/>
    <w:rsid w:val="005B473B"/>
    <w:rsid w:val="005B5D76"/>
    <w:rsid w:val="005B6D0A"/>
    <w:rsid w:val="005B748A"/>
    <w:rsid w:val="005B7D1B"/>
    <w:rsid w:val="005C0294"/>
    <w:rsid w:val="005C5970"/>
    <w:rsid w:val="005C7C6C"/>
    <w:rsid w:val="005D0331"/>
    <w:rsid w:val="005D3AB9"/>
    <w:rsid w:val="005E1E7D"/>
    <w:rsid w:val="005E2355"/>
    <w:rsid w:val="005E2A3F"/>
    <w:rsid w:val="005E7948"/>
    <w:rsid w:val="005F0F4F"/>
    <w:rsid w:val="005F1368"/>
    <w:rsid w:val="00605BFE"/>
    <w:rsid w:val="00606AF8"/>
    <w:rsid w:val="00616CBE"/>
    <w:rsid w:val="00620826"/>
    <w:rsid w:val="00620F25"/>
    <w:rsid w:val="0062185A"/>
    <w:rsid w:val="006225F4"/>
    <w:rsid w:val="00622984"/>
    <w:rsid w:val="00623D31"/>
    <w:rsid w:val="00626B1E"/>
    <w:rsid w:val="006272E7"/>
    <w:rsid w:val="00632B63"/>
    <w:rsid w:val="00632C29"/>
    <w:rsid w:val="006418AE"/>
    <w:rsid w:val="00641FB8"/>
    <w:rsid w:val="00643BBF"/>
    <w:rsid w:val="00652388"/>
    <w:rsid w:val="00652F71"/>
    <w:rsid w:val="006645A0"/>
    <w:rsid w:val="00672197"/>
    <w:rsid w:val="0067254A"/>
    <w:rsid w:val="00680161"/>
    <w:rsid w:val="00685DBD"/>
    <w:rsid w:val="006916BD"/>
    <w:rsid w:val="00693866"/>
    <w:rsid w:val="00696EA8"/>
    <w:rsid w:val="006A09D6"/>
    <w:rsid w:val="006A1A6D"/>
    <w:rsid w:val="006A3132"/>
    <w:rsid w:val="006A5913"/>
    <w:rsid w:val="006A61C0"/>
    <w:rsid w:val="006A7BE9"/>
    <w:rsid w:val="006B0895"/>
    <w:rsid w:val="006C4160"/>
    <w:rsid w:val="006C63FD"/>
    <w:rsid w:val="006D5BDD"/>
    <w:rsid w:val="006D691B"/>
    <w:rsid w:val="006E0085"/>
    <w:rsid w:val="006E3A3F"/>
    <w:rsid w:val="006F2AB2"/>
    <w:rsid w:val="006F34C5"/>
    <w:rsid w:val="006F3A73"/>
    <w:rsid w:val="007008C2"/>
    <w:rsid w:val="00702022"/>
    <w:rsid w:val="0070774F"/>
    <w:rsid w:val="00710838"/>
    <w:rsid w:val="00711C8F"/>
    <w:rsid w:val="00715132"/>
    <w:rsid w:val="007227D2"/>
    <w:rsid w:val="00723C5E"/>
    <w:rsid w:val="007258BB"/>
    <w:rsid w:val="007359A2"/>
    <w:rsid w:val="00735E39"/>
    <w:rsid w:val="00736900"/>
    <w:rsid w:val="0073728F"/>
    <w:rsid w:val="0073765C"/>
    <w:rsid w:val="00737673"/>
    <w:rsid w:val="007421F5"/>
    <w:rsid w:val="007441A8"/>
    <w:rsid w:val="0074466B"/>
    <w:rsid w:val="00750F54"/>
    <w:rsid w:val="00753893"/>
    <w:rsid w:val="00761310"/>
    <w:rsid w:val="007628AF"/>
    <w:rsid w:val="007726CA"/>
    <w:rsid w:val="00776277"/>
    <w:rsid w:val="00776698"/>
    <w:rsid w:val="00785B33"/>
    <w:rsid w:val="007863F1"/>
    <w:rsid w:val="00787A3F"/>
    <w:rsid w:val="0079483A"/>
    <w:rsid w:val="007C0B06"/>
    <w:rsid w:val="007C21E2"/>
    <w:rsid w:val="007D1DBB"/>
    <w:rsid w:val="007D3187"/>
    <w:rsid w:val="007D3429"/>
    <w:rsid w:val="007E2ED2"/>
    <w:rsid w:val="007E2F57"/>
    <w:rsid w:val="007E4A70"/>
    <w:rsid w:val="007E6441"/>
    <w:rsid w:val="007E654F"/>
    <w:rsid w:val="007E7156"/>
    <w:rsid w:val="007F175B"/>
    <w:rsid w:val="00811E85"/>
    <w:rsid w:val="008155D9"/>
    <w:rsid w:val="00816D8F"/>
    <w:rsid w:val="00823915"/>
    <w:rsid w:val="00824896"/>
    <w:rsid w:val="008250BE"/>
    <w:rsid w:val="00825182"/>
    <w:rsid w:val="00825BDC"/>
    <w:rsid w:val="00836035"/>
    <w:rsid w:val="00837963"/>
    <w:rsid w:val="00841634"/>
    <w:rsid w:val="00857A8B"/>
    <w:rsid w:val="0086140B"/>
    <w:rsid w:val="00870B95"/>
    <w:rsid w:val="0087111A"/>
    <w:rsid w:val="008743EE"/>
    <w:rsid w:val="00875C5B"/>
    <w:rsid w:val="0088012B"/>
    <w:rsid w:val="0088088E"/>
    <w:rsid w:val="0088751C"/>
    <w:rsid w:val="00893BD5"/>
    <w:rsid w:val="008A3A42"/>
    <w:rsid w:val="008A4A2F"/>
    <w:rsid w:val="008B30CB"/>
    <w:rsid w:val="008C49F3"/>
    <w:rsid w:val="008D3ED6"/>
    <w:rsid w:val="008D5259"/>
    <w:rsid w:val="008E1606"/>
    <w:rsid w:val="008E4F97"/>
    <w:rsid w:val="008F1173"/>
    <w:rsid w:val="008F176D"/>
    <w:rsid w:val="00901084"/>
    <w:rsid w:val="00905A0A"/>
    <w:rsid w:val="00906E60"/>
    <w:rsid w:val="009110B8"/>
    <w:rsid w:val="00913A31"/>
    <w:rsid w:val="00917D32"/>
    <w:rsid w:val="009225B8"/>
    <w:rsid w:val="00926BDE"/>
    <w:rsid w:val="009308F3"/>
    <w:rsid w:val="00930EAD"/>
    <w:rsid w:val="00934206"/>
    <w:rsid w:val="0093501B"/>
    <w:rsid w:val="009414CC"/>
    <w:rsid w:val="00942B5F"/>
    <w:rsid w:val="00946E0E"/>
    <w:rsid w:val="00951FFB"/>
    <w:rsid w:val="009523DD"/>
    <w:rsid w:val="009555DA"/>
    <w:rsid w:val="00956661"/>
    <w:rsid w:val="00956809"/>
    <w:rsid w:val="00956CB4"/>
    <w:rsid w:val="00965994"/>
    <w:rsid w:val="00967F68"/>
    <w:rsid w:val="00973BEC"/>
    <w:rsid w:val="00980BFE"/>
    <w:rsid w:val="00984995"/>
    <w:rsid w:val="00992FB6"/>
    <w:rsid w:val="00994F55"/>
    <w:rsid w:val="009A0CB9"/>
    <w:rsid w:val="009A3774"/>
    <w:rsid w:val="009A4550"/>
    <w:rsid w:val="009A46E6"/>
    <w:rsid w:val="009A48F9"/>
    <w:rsid w:val="009A58F9"/>
    <w:rsid w:val="009A6CE6"/>
    <w:rsid w:val="009B08AD"/>
    <w:rsid w:val="009B6051"/>
    <w:rsid w:val="009B6597"/>
    <w:rsid w:val="009B6E68"/>
    <w:rsid w:val="009B7494"/>
    <w:rsid w:val="009C0F77"/>
    <w:rsid w:val="009C14F6"/>
    <w:rsid w:val="009C5A69"/>
    <w:rsid w:val="009D2401"/>
    <w:rsid w:val="009D7763"/>
    <w:rsid w:val="009E0EDC"/>
    <w:rsid w:val="009E3984"/>
    <w:rsid w:val="009E3D47"/>
    <w:rsid w:val="009F266C"/>
    <w:rsid w:val="009F5A7F"/>
    <w:rsid w:val="00A05B4F"/>
    <w:rsid w:val="00A117C8"/>
    <w:rsid w:val="00A12445"/>
    <w:rsid w:val="00A17312"/>
    <w:rsid w:val="00A178B1"/>
    <w:rsid w:val="00A206A5"/>
    <w:rsid w:val="00A237B3"/>
    <w:rsid w:val="00A273E0"/>
    <w:rsid w:val="00A33313"/>
    <w:rsid w:val="00A506FE"/>
    <w:rsid w:val="00A50EAE"/>
    <w:rsid w:val="00A526E8"/>
    <w:rsid w:val="00A52B81"/>
    <w:rsid w:val="00A56A88"/>
    <w:rsid w:val="00A61582"/>
    <w:rsid w:val="00A67E52"/>
    <w:rsid w:val="00A74019"/>
    <w:rsid w:val="00A813BB"/>
    <w:rsid w:val="00A835F8"/>
    <w:rsid w:val="00A91A14"/>
    <w:rsid w:val="00A9557B"/>
    <w:rsid w:val="00A95DD5"/>
    <w:rsid w:val="00AA2DC4"/>
    <w:rsid w:val="00AB23C1"/>
    <w:rsid w:val="00AB6282"/>
    <w:rsid w:val="00AC0B54"/>
    <w:rsid w:val="00AE6344"/>
    <w:rsid w:val="00AE71E9"/>
    <w:rsid w:val="00AE7782"/>
    <w:rsid w:val="00AF253F"/>
    <w:rsid w:val="00AF4F77"/>
    <w:rsid w:val="00AF5ACA"/>
    <w:rsid w:val="00AF731E"/>
    <w:rsid w:val="00B00E28"/>
    <w:rsid w:val="00B01D4A"/>
    <w:rsid w:val="00B13C09"/>
    <w:rsid w:val="00B144BF"/>
    <w:rsid w:val="00B1792E"/>
    <w:rsid w:val="00B23603"/>
    <w:rsid w:val="00B23FAC"/>
    <w:rsid w:val="00B2432A"/>
    <w:rsid w:val="00B32962"/>
    <w:rsid w:val="00B34FC9"/>
    <w:rsid w:val="00B3696A"/>
    <w:rsid w:val="00B36A79"/>
    <w:rsid w:val="00B37189"/>
    <w:rsid w:val="00B55F3B"/>
    <w:rsid w:val="00B665C4"/>
    <w:rsid w:val="00B72F2A"/>
    <w:rsid w:val="00B757B7"/>
    <w:rsid w:val="00B76F3E"/>
    <w:rsid w:val="00B77F1C"/>
    <w:rsid w:val="00B81E91"/>
    <w:rsid w:val="00B86856"/>
    <w:rsid w:val="00B86B2E"/>
    <w:rsid w:val="00B86B8A"/>
    <w:rsid w:val="00B908C5"/>
    <w:rsid w:val="00B93112"/>
    <w:rsid w:val="00B9490F"/>
    <w:rsid w:val="00B96CDC"/>
    <w:rsid w:val="00BA08F5"/>
    <w:rsid w:val="00BA4A48"/>
    <w:rsid w:val="00BA5185"/>
    <w:rsid w:val="00BA63D9"/>
    <w:rsid w:val="00BB0B04"/>
    <w:rsid w:val="00BB70B7"/>
    <w:rsid w:val="00BC13EF"/>
    <w:rsid w:val="00BC46CC"/>
    <w:rsid w:val="00BE0416"/>
    <w:rsid w:val="00BE414D"/>
    <w:rsid w:val="00BE5553"/>
    <w:rsid w:val="00BE7B1E"/>
    <w:rsid w:val="00C07225"/>
    <w:rsid w:val="00C10CFF"/>
    <w:rsid w:val="00C1293B"/>
    <w:rsid w:val="00C218B7"/>
    <w:rsid w:val="00C21AB3"/>
    <w:rsid w:val="00C25DE8"/>
    <w:rsid w:val="00C26FDB"/>
    <w:rsid w:val="00C32E00"/>
    <w:rsid w:val="00C35326"/>
    <w:rsid w:val="00C40E36"/>
    <w:rsid w:val="00C442F8"/>
    <w:rsid w:val="00C4453C"/>
    <w:rsid w:val="00C474CF"/>
    <w:rsid w:val="00C5366B"/>
    <w:rsid w:val="00C607F4"/>
    <w:rsid w:val="00C65133"/>
    <w:rsid w:val="00C66CBC"/>
    <w:rsid w:val="00C83192"/>
    <w:rsid w:val="00C837F3"/>
    <w:rsid w:val="00C876EB"/>
    <w:rsid w:val="00C905D7"/>
    <w:rsid w:val="00C90846"/>
    <w:rsid w:val="00C92B20"/>
    <w:rsid w:val="00C9459A"/>
    <w:rsid w:val="00C966DD"/>
    <w:rsid w:val="00C978FF"/>
    <w:rsid w:val="00CA236F"/>
    <w:rsid w:val="00CA628E"/>
    <w:rsid w:val="00CB072A"/>
    <w:rsid w:val="00CB28E7"/>
    <w:rsid w:val="00CC63D6"/>
    <w:rsid w:val="00CD1465"/>
    <w:rsid w:val="00CD2EED"/>
    <w:rsid w:val="00CD7768"/>
    <w:rsid w:val="00D00F85"/>
    <w:rsid w:val="00D01AD0"/>
    <w:rsid w:val="00D04AD5"/>
    <w:rsid w:val="00D063AD"/>
    <w:rsid w:val="00D12487"/>
    <w:rsid w:val="00D12DFA"/>
    <w:rsid w:val="00D14DDE"/>
    <w:rsid w:val="00D150E2"/>
    <w:rsid w:val="00D17F0A"/>
    <w:rsid w:val="00D20888"/>
    <w:rsid w:val="00D22E4B"/>
    <w:rsid w:val="00D25FB2"/>
    <w:rsid w:val="00D312E1"/>
    <w:rsid w:val="00D3344C"/>
    <w:rsid w:val="00D3569E"/>
    <w:rsid w:val="00D37132"/>
    <w:rsid w:val="00D62B13"/>
    <w:rsid w:val="00D67F5F"/>
    <w:rsid w:val="00D704F4"/>
    <w:rsid w:val="00D73D91"/>
    <w:rsid w:val="00D80427"/>
    <w:rsid w:val="00D8296B"/>
    <w:rsid w:val="00D82AFA"/>
    <w:rsid w:val="00D9085A"/>
    <w:rsid w:val="00D92CD7"/>
    <w:rsid w:val="00DA3F94"/>
    <w:rsid w:val="00DA63C1"/>
    <w:rsid w:val="00DB11DC"/>
    <w:rsid w:val="00DB3130"/>
    <w:rsid w:val="00DB64BA"/>
    <w:rsid w:val="00DB7AB9"/>
    <w:rsid w:val="00DC74A2"/>
    <w:rsid w:val="00DC7555"/>
    <w:rsid w:val="00DD2F46"/>
    <w:rsid w:val="00DD390C"/>
    <w:rsid w:val="00DD4A58"/>
    <w:rsid w:val="00DE0A61"/>
    <w:rsid w:val="00DE6DB7"/>
    <w:rsid w:val="00DE7243"/>
    <w:rsid w:val="00DE7856"/>
    <w:rsid w:val="00DF15C7"/>
    <w:rsid w:val="00DF438C"/>
    <w:rsid w:val="00DF5538"/>
    <w:rsid w:val="00E012BD"/>
    <w:rsid w:val="00E025AD"/>
    <w:rsid w:val="00E04935"/>
    <w:rsid w:val="00E05325"/>
    <w:rsid w:val="00E070C7"/>
    <w:rsid w:val="00E13856"/>
    <w:rsid w:val="00E1490E"/>
    <w:rsid w:val="00E179F3"/>
    <w:rsid w:val="00E21FBC"/>
    <w:rsid w:val="00E279DC"/>
    <w:rsid w:val="00E32330"/>
    <w:rsid w:val="00E3446A"/>
    <w:rsid w:val="00E37FA4"/>
    <w:rsid w:val="00E40ACE"/>
    <w:rsid w:val="00E4446E"/>
    <w:rsid w:val="00E52EB1"/>
    <w:rsid w:val="00E715BD"/>
    <w:rsid w:val="00E86D6B"/>
    <w:rsid w:val="00E878B0"/>
    <w:rsid w:val="00E90395"/>
    <w:rsid w:val="00E91D90"/>
    <w:rsid w:val="00E9305E"/>
    <w:rsid w:val="00E96908"/>
    <w:rsid w:val="00E9772C"/>
    <w:rsid w:val="00E97C4D"/>
    <w:rsid w:val="00EC01BE"/>
    <w:rsid w:val="00EC77F3"/>
    <w:rsid w:val="00ED29BC"/>
    <w:rsid w:val="00ED2DD3"/>
    <w:rsid w:val="00EE0371"/>
    <w:rsid w:val="00EE1047"/>
    <w:rsid w:val="00EE21DE"/>
    <w:rsid w:val="00EE6564"/>
    <w:rsid w:val="00EE7114"/>
    <w:rsid w:val="00EF0EC2"/>
    <w:rsid w:val="00F0590E"/>
    <w:rsid w:val="00F07A5A"/>
    <w:rsid w:val="00F12A67"/>
    <w:rsid w:val="00F15857"/>
    <w:rsid w:val="00F16432"/>
    <w:rsid w:val="00F27649"/>
    <w:rsid w:val="00F31FA2"/>
    <w:rsid w:val="00F33123"/>
    <w:rsid w:val="00F33317"/>
    <w:rsid w:val="00F4157C"/>
    <w:rsid w:val="00F43324"/>
    <w:rsid w:val="00F43433"/>
    <w:rsid w:val="00F45E2D"/>
    <w:rsid w:val="00F46631"/>
    <w:rsid w:val="00F60851"/>
    <w:rsid w:val="00F77F93"/>
    <w:rsid w:val="00F858CB"/>
    <w:rsid w:val="00F9283F"/>
    <w:rsid w:val="00F9797D"/>
    <w:rsid w:val="00FA1C49"/>
    <w:rsid w:val="00FA3D50"/>
    <w:rsid w:val="00FA445A"/>
    <w:rsid w:val="00FA4CD8"/>
    <w:rsid w:val="00FB4004"/>
    <w:rsid w:val="00FB51A4"/>
    <w:rsid w:val="00FD4F41"/>
    <w:rsid w:val="00FE50A0"/>
    <w:rsid w:val="00FE6B16"/>
    <w:rsid w:val="00FE7567"/>
    <w:rsid w:val="00FF1215"/>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D93D"/>
  <w15:chartTrackingRefBased/>
  <w15:docId w15:val="{31455F35-148B-44C7-90F1-DF78797A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123"/>
    <w:pPr>
      <w:widowControl w:val="0"/>
      <w:spacing w:after="120"/>
      <w:jc w:val="both"/>
    </w:pPr>
    <w:rPr>
      <w:rFonts w:ascii="Trebuchet MS" w:hAnsi="Trebuchet MS"/>
      <w:sz w:val="24"/>
      <w:szCs w:val="22"/>
      <w:lang w:val="ro-RO"/>
    </w:rPr>
  </w:style>
  <w:style w:type="paragraph" w:styleId="Heading1">
    <w:name w:val="heading 1"/>
    <w:basedOn w:val="Normal"/>
    <w:next w:val="Normal"/>
    <w:link w:val="Heading1Char"/>
    <w:uiPriority w:val="9"/>
    <w:qFormat/>
    <w:rsid w:val="00E90395"/>
    <w:pPr>
      <w:keepNext/>
      <w:numPr>
        <w:numId w:val="2"/>
      </w:numPr>
      <w:spacing w:before="240" w:after="240"/>
      <w:ind w:left="431" w:hanging="431"/>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E90395"/>
    <w:rPr>
      <w:rFonts w:ascii="Trebuchet MS" w:eastAsia="Times New Roman" w:hAnsi="Trebuchet MS"/>
      <w:b/>
      <w:sz w:val="24"/>
      <w:szCs w:val="32"/>
      <w:lang w:val="ro-RO"/>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4C392C"/>
    <w:pPr>
      <w:spacing w:after="60"/>
      <w:jc w:val="center"/>
      <w:outlineLvl w:val="1"/>
    </w:pPr>
    <w:rPr>
      <w:rFonts w:eastAsia="Times New Roman"/>
      <w:szCs w:val="24"/>
    </w:rPr>
  </w:style>
  <w:style w:type="character" w:customStyle="1" w:styleId="SubtitleChar">
    <w:name w:val="Subtitle Char"/>
    <w:link w:val="Subtitle"/>
    <w:uiPriority w:val="11"/>
    <w:rsid w:val="004C392C"/>
    <w:rPr>
      <w:rFonts w:ascii="Trebuchet MS" w:eastAsia="Times New Roman" w:hAnsi="Trebuchet MS"/>
      <w:sz w:val="24"/>
      <w:szCs w:val="24"/>
      <w:lang w:val="ro-RO"/>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spacing w:after="6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character" w:customStyle="1" w:styleId="ln2tparagraf">
    <w:name w:val="ln2tparagraf"/>
    <w:uiPriority w:val="99"/>
    <w:rsid w:val="004536F8"/>
  </w:style>
  <w:style w:type="table" w:styleId="TableGrid">
    <w:name w:val="Table Grid"/>
    <w:basedOn w:val="Table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basedOn w:val="DefaultParagraphFont"/>
    <w:rsid w:val="00D73D91"/>
  </w:style>
  <w:style w:type="character" w:customStyle="1" w:styleId="ln2punct1">
    <w:name w:val="ln2punct1"/>
    <w:rsid w:val="00652F71"/>
    <w:rPr>
      <w:b/>
      <w:bCs/>
      <w:color w:val="008F00"/>
    </w:rPr>
  </w:style>
  <w:style w:type="character" w:styleId="PlaceholderText">
    <w:name w:val="Placeholder Text"/>
    <w:basedOn w:val="DefaultParagraphFont"/>
    <w:uiPriority w:val="99"/>
    <w:semiHidden/>
    <w:rsid w:val="008F1173"/>
    <w:rPr>
      <w:color w:val="808080"/>
    </w:rPr>
  </w:style>
  <w:style w:type="character" w:styleId="Strong">
    <w:name w:val="Strong"/>
    <w:basedOn w:val="DefaultParagraphFont"/>
    <w:uiPriority w:val="22"/>
    <w:qFormat/>
    <w:rsid w:val="00CA236F"/>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5F1368"/>
    <w:rPr>
      <w:rFonts w:ascii="Arial" w:hAnsi="Arial"/>
      <w:sz w:val="24"/>
      <w:szCs w:val="22"/>
      <w:lang w:val="ro-RO"/>
    </w:rPr>
  </w:style>
  <w:style w:type="paragraph" w:styleId="NormalWeb">
    <w:name w:val="Normal (Web)"/>
    <w:basedOn w:val="Normal"/>
    <w:uiPriority w:val="99"/>
    <w:semiHidden/>
    <w:unhideWhenUsed/>
    <w:rsid w:val="00E3446A"/>
    <w:pPr>
      <w:spacing w:before="100" w:beforeAutospacing="1" w:after="100" w:afterAutospacing="1"/>
      <w:jc w:val="left"/>
    </w:pPr>
    <w:rPr>
      <w:rFonts w:ascii="Times New Roman" w:eastAsia="Times New Roman" w:hAnsi="Times New Roman"/>
      <w:szCs w:val="24"/>
      <w:lang w:val="en-GB" w:eastAsia="en-GB"/>
    </w:rPr>
  </w:style>
  <w:style w:type="paragraph" w:customStyle="1" w:styleId="DefaultText2">
    <w:name w:val="Default Text:2"/>
    <w:basedOn w:val="Normal"/>
    <w:rsid w:val="004426F9"/>
    <w:pPr>
      <w:autoSpaceDE w:val="0"/>
      <w:autoSpaceDN w:val="0"/>
      <w:adjustRightInd w:val="0"/>
      <w:spacing w:after="0"/>
      <w:jc w:val="left"/>
    </w:pPr>
    <w:rPr>
      <w:rFonts w:ascii="Times New Roman" w:eastAsia="Times New Roman" w:hAnsi="Times New Roman"/>
      <w:szCs w:val="24"/>
      <w:lang w:val="en-US"/>
    </w:rPr>
  </w:style>
  <w:style w:type="character" w:styleId="CommentReference">
    <w:name w:val="annotation reference"/>
    <w:basedOn w:val="DefaultParagraphFont"/>
    <w:uiPriority w:val="99"/>
    <w:semiHidden/>
    <w:unhideWhenUsed/>
    <w:rsid w:val="004426F9"/>
    <w:rPr>
      <w:sz w:val="16"/>
      <w:szCs w:val="16"/>
    </w:rPr>
  </w:style>
  <w:style w:type="paragraph" w:styleId="CommentText">
    <w:name w:val="annotation text"/>
    <w:basedOn w:val="Normal"/>
    <w:link w:val="CommentTextChar"/>
    <w:uiPriority w:val="99"/>
    <w:semiHidden/>
    <w:unhideWhenUsed/>
    <w:rsid w:val="004426F9"/>
    <w:rPr>
      <w:sz w:val="20"/>
      <w:szCs w:val="20"/>
    </w:rPr>
  </w:style>
  <w:style w:type="character" w:customStyle="1" w:styleId="CommentTextChar">
    <w:name w:val="Comment Text Char"/>
    <w:basedOn w:val="DefaultParagraphFont"/>
    <w:link w:val="CommentText"/>
    <w:uiPriority w:val="99"/>
    <w:semiHidden/>
    <w:rsid w:val="004426F9"/>
    <w:rPr>
      <w:rFonts w:ascii="Arial" w:hAnsi="Arial"/>
      <w:lang w:val="ro-RO"/>
    </w:rPr>
  </w:style>
  <w:style w:type="character" w:styleId="Hyperlink">
    <w:name w:val="Hyperlink"/>
    <w:basedOn w:val="DefaultParagraphFont"/>
    <w:unhideWhenUsed/>
    <w:rsid w:val="007C0B06"/>
    <w:rPr>
      <w:color w:val="0563C1" w:themeColor="hyperlink"/>
      <w:u w:val="single"/>
    </w:rPr>
  </w:style>
  <w:style w:type="character" w:customStyle="1" w:styleId="UnresolvedMention1">
    <w:name w:val="Unresolved Mention1"/>
    <w:basedOn w:val="DefaultParagraphFont"/>
    <w:uiPriority w:val="99"/>
    <w:semiHidden/>
    <w:unhideWhenUsed/>
    <w:rsid w:val="007C0B06"/>
    <w:rPr>
      <w:color w:val="605E5C"/>
      <w:shd w:val="clear" w:color="auto" w:fill="E1DFDD"/>
    </w:rPr>
  </w:style>
  <w:style w:type="paragraph" w:customStyle="1" w:styleId="TableContents">
    <w:name w:val="Table Contents"/>
    <w:basedOn w:val="Normal"/>
    <w:rsid w:val="00033C1F"/>
    <w:pPr>
      <w:widowControl/>
      <w:suppressLineNumbers/>
      <w:suppressAutoHyphens/>
      <w:spacing w:after="0"/>
      <w:jc w:val="left"/>
    </w:pPr>
    <w:rPr>
      <w:rFonts w:ascii="Times New Roman" w:eastAsia="SimSun" w:hAnsi="Times New Roman"/>
      <w:color w:val="00000A"/>
      <w:kern w:val="1"/>
      <w:szCs w:val="24"/>
      <w:lang w:eastAsia="zh-CN"/>
    </w:rPr>
  </w:style>
  <w:style w:type="character" w:customStyle="1" w:styleId="WW8Num6z1">
    <w:name w:val="WW8Num6z1"/>
    <w:rsid w:val="006A7BE9"/>
    <w:rPr>
      <w:i w:val="0"/>
    </w:rPr>
  </w:style>
  <w:style w:type="paragraph" w:styleId="CommentSubject">
    <w:name w:val="annotation subject"/>
    <w:basedOn w:val="CommentText"/>
    <w:next w:val="CommentText"/>
    <w:link w:val="CommentSubjectChar"/>
    <w:uiPriority w:val="99"/>
    <w:semiHidden/>
    <w:unhideWhenUsed/>
    <w:rsid w:val="00BA08F5"/>
    <w:rPr>
      <w:b/>
      <w:bCs/>
    </w:rPr>
  </w:style>
  <w:style w:type="character" w:customStyle="1" w:styleId="CommentSubjectChar">
    <w:name w:val="Comment Subject Char"/>
    <w:basedOn w:val="CommentTextChar"/>
    <w:link w:val="CommentSubject"/>
    <w:uiPriority w:val="99"/>
    <w:semiHidden/>
    <w:rsid w:val="00BA08F5"/>
    <w:rPr>
      <w:rFonts w:ascii="Trebuchet MS" w:hAnsi="Trebuchet MS"/>
      <w:b/>
      <w:bCs/>
      <w:lang w:val="ro-RO"/>
    </w:rPr>
  </w:style>
  <w:style w:type="paragraph" w:styleId="BalloonText">
    <w:name w:val="Balloon Text"/>
    <w:basedOn w:val="Normal"/>
    <w:link w:val="BalloonTextChar"/>
    <w:uiPriority w:val="99"/>
    <w:semiHidden/>
    <w:unhideWhenUsed/>
    <w:rsid w:val="00BA08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F5"/>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416">
      <w:bodyDiv w:val="1"/>
      <w:marLeft w:val="0"/>
      <w:marRight w:val="0"/>
      <w:marTop w:val="0"/>
      <w:marBottom w:val="0"/>
      <w:divBdr>
        <w:top w:val="none" w:sz="0" w:space="0" w:color="auto"/>
        <w:left w:val="none" w:sz="0" w:space="0" w:color="auto"/>
        <w:bottom w:val="none" w:sz="0" w:space="0" w:color="auto"/>
        <w:right w:val="none" w:sz="0" w:space="0" w:color="auto"/>
      </w:divBdr>
    </w:div>
    <w:div w:id="181286960">
      <w:bodyDiv w:val="1"/>
      <w:marLeft w:val="0"/>
      <w:marRight w:val="0"/>
      <w:marTop w:val="0"/>
      <w:marBottom w:val="0"/>
      <w:divBdr>
        <w:top w:val="none" w:sz="0" w:space="0" w:color="auto"/>
        <w:left w:val="none" w:sz="0" w:space="0" w:color="auto"/>
        <w:bottom w:val="none" w:sz="0" w:space="0" w:color="auto"/>
        <w:right w:val="none" w:sz="0" w:space="0" w:color="auto"/>
      </w:divBdr>
    </w:div>
    <w:div w:id="635333079">
      <w:bodyDiv w:val="1"/>
      <w:marLeft w:val="0"/>
      <w:marRight w:val="0"/>
      <w:marTop w:val="0"/>
      <w:marBottom w:val="0"/>
      <w:divBdr>
        <w:top w:val="none" w:sz="0" w:space="0" w:color="auto"/>
        <w:left w:val="none" w:sz="0" w:space="0" w:color="auto"/>
        <w:bottom w:val="none" w:sz="0" w:space="0" w:color="auto"/>
        <w:right w:val="none" w:sz="0" w:space="0" w:color="auto"/>
      </w:divBdr>
    </w:div>
    <w:div w:id="1192107492">
      <w:bodyDiv w:val="1"/>
      <w:marLeft w:val="0"/>
      <w:marRight w:val="0"/>
      <w:marTop w:val="0"/>
      <w:marBottom w:val="0"/>
      <w:divBdr>
        <w:top w:val="none" w:sz="0" w:space="0" w:color="auto"/>
        <w:left w:val="none" w:sz="0" w:space="0" w:color="auto"/>
        <w:bottom w:val="none" w:sz="0" w:space="0" w:color="auto"/>
        <w:right w:val="none" w:sz="0" w:space="0" w:color="auto"/>
      </w:divBdr>
    </w:div>
    <w:div w:id="1372538281">
      <w:bodyDiv w:val="1"/>
      <w:marLeft w:val="0"/>
      <w:marRight w:val="0"/>
      <w:marTop w:val="0"/>
      <w:marBottom w:val="0"/>
      <w:divBdr>
        <w:top w:val="none" w:sz="0" w:space="0" w:color="auto"/>
        <w:left w:val="none" w:sz="0" w:space="0" w:color="auto"/>
        <w:bottom w:val="none" w:sz="0" w:space="0" w:color="auto"/>
        <w:right w:val="none" w:sz="0" w:space="0" w:color="auto"/>
      </w:divBdr>
    </w:div>
    <w:div w:id="1856528377">
      <w:bodyDiv w:val="1"/>
      <w:marLeft w:val="0"/>
      <w:marRight w:val="0"/>
      <w:marTop w:val="0"/>
      <w:marBottom w:val="0"/>
      <w:divBdr>
        <w:top w:val="none" w:sz="0" w:space="0" w:color="auto"/>
        <w:left w:val="none" w:sz="0" w:space="0" w:color="auto"/>
        <w:bottom w:val="none" w:sz="0" w:space="0" w:color="auto"/>
        <w:right w:val="none" w:sz="0" w:space="0" w:color="auto"/>
      </w:divBdr>
    </w:div>
    <w:div w:id="19624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692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01_2023_06_13_Template_AC%20prestari%20servicii_Procedu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7E6F268F54A639DC181A32F188F09"/>
        <w:category>
          <w:name w:val="General"/>
          <w:gallery w:val="placeholder"/>
        </w:category>
        <w:types>
          <w:type w:val="bbPlcHdr"/>
        </w:types>
        <w:behaviors>
          <w:behavior w:val="content"/>
        </w:behaviors>
        <w:guid w:val="{912F1716-E3CE-484B-A3A6-F2DE3C794FD9}"/>
      </w:docPartPr>
      <w:docPartBody>
        <w:p w:rsidR="006B147A" w:rsidRDefault="006B147A" w:rsidP="006B147A">
          <w:pPr>
            <w:pStyle w:val="6CC7E6F268F54A639DC181A32F188F09"/>
          </w:pPr>
          <w:r>
            <w:rPr>
              <w:rStyle w:val="PlaceholderText"/>
              <w:rFonts w:eastAsiaTheme="majorEastAsia"/>
              <w:color w:val="FF0000"/>
              <w:highlight w:val="yellow"/>
              <w:lang w:val="es-419"/>
            </w:rPr>
            <w:t>Responsabil achiziție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51"/>
    <w:rsid w:val="00095BCA"/>
    <w:rsid w:val="001049CF"/>
    <w:rsid w:val="001B1D51"/>
    <w:rsid w:val="003D3276"/>
    <w:rsid w:val="003E057E"/>
    <w:rsid w:val="00481BA9"/>
    <w:rsid w:val="005512D3"/>
    <w:rsid w:val="006061F6"/>
    <w:rsid w:val="006B147A"/>
    <w:rsid w:val="00774243"/>
    <w:rsid w:val="00890EA6"/>
    <w:rsid w:val="008C0B60"/>
    <w:rsid w:val="00A63F8B"/>
    <w:rsid w:val="00B05D83"/>
    <w:rsid w:val="00B7753E"/>
    <w:rsid w:val="00D32447"/>
    <w:rsid w:val="00D67A4D"/>
    <w:rsid w:val="00D97EDE"/>
    <w:rsid w:val="00E13F89"/>
    <w:rsid w:val="00F1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7A"/>
  </w:style>
  <w:style w:type="paragraph" w:customStyle="1" w:styleId="D608115B83E241B0BA414924821142F3">
    <w:name w:val="D608115B83E241B0BA414924821142F3"/>
  </w:style>
  <w:style w:type="paragraph" w:customStyle="1" w:styleId="3200AC5BCD3F4D58832E061251B5FAE3">
    <w:name w:val="3200AC5BCD3F4D58832E061251B5FAE3"/>
  </w:style>
  <w:style w:type="paragraph" w:customStyle="1" w:styleId="6CC7E6F268F54A639DC181A32F188F09">
    <w:name w:val="6CC7E6F268F54A639DC181A32F188F09"/>
    <w:rsid w:val="006B1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F604-C6CC-474A-A9B0-4C1101B1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01_2023_06_13_Template_AC prestari servicii_Proceduri.dotx</Template>
  <TotalTime>19</TotalTime>
  <Pages>14</Pages>
  <Words>6016</Words>
  <Characters>34297</Characters>
  <Application>Microsoft Office Word</Application>
  <DocSecurity>0</DocSecurity>
  <Lines>285</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01 AC V0</vt:lpstr>
      <vt:lpstr>01 AC V0</vt:lpstr>
    </vt:vector>
  </TitlesOfParts>
  <Company/>
  <LinksUpToDate>false</LinksUpToDate>
  <CharactersWithSpaces>40233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AC V0</dc:title>
  <dc:subject/>
  <dc:creator>ILEANA-ALINA HORIA</dc:creator>
  <cp:keywords/>
  <dc:description/>
  <cp:lastModifiedBy>Alina Horia</cp:lastModifiedBy>
  <cp:revision>7</cp:revision>
  <cp:lastPrinted>2024-07-24T08:09:00Z</cp:lastPrinted>
  <dcterms:created xsi:type="dcterms:W3CDTF">2024-12-16T12:13:00Z</dcterms:created>
  <dcterms:modified xsi:type="dcterms:W3CDTF">2025-02-14T10:03:00Z</dcterms:modified>
</cp:coreProperties>
</file>